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BA011"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35F5F0B2"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CD89201"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B660470"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3C4E88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4191A20"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20BEF01"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EDCC7BD"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6E7775A"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8DA7B6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20BE0C98"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A2DCC7F"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371FAF76"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559B10B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38DC337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72AE210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D37205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6E0154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D9DFC3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70E0E01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7E0252C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46CC4BE"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0A0AECE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02ECEF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7EC7391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BE6134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47D6DA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AE516C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1A7D27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E41267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3D2A9E77"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3BC4AB5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02EE7EFB"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128A0A26" w14:textId="77777777" w:rsidR="00EB0036" w:rsidRPr="002A00C3" w:rsidRDefault="00194B8E"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Chemistry and Chemical Engineering</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B418A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1C231FD4" w14:textId="77777777" w:rsidR="008E3722" w:rsidRPr="008E3722" w:rsidRDefault="00252C5A"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Arany János str., no. 11, Cluj.Napoca</w:t>
            </w:r>
          </w:p>
          <w:p w14:paraId="0A88DB57"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F534B7B"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9839455" w14:textId="77777777" w:rsidR="007D2490" w:rsidRDefault="00194B8E"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Luiza Găină</w:t>
            </w:r>
          </w:p>
          <w:p w14:paraId="47DE7B3D" w14:textId="77777777" w:rsidR="00194B8E" w:rsidRPr="002A00C3" w:rsidRDefault="007D5893"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194B8E" w:rsidRPr="001A326D">
                <w:rPr>
                  <w:rStyle w:val="Hyperlink"/>
                  <w:rFonts w:ascii="Calibri" w:eastAsia="Times New Roman" w:hAnsi="Calibri" w:cs="Times New Roman"/>
                  <w:sz w:val="16"/>
                  <w:szCs w:val="16"/>
                  <w:lang w:val="en-GB" w:eastAsia="en-GB"/>
                </w:rPr>
                <w:t>gaina.ioana.luiza@gmail.com</w:t>
              </w:r>
            </w:hyperlink>
            <w:r w:rsidR="00194B8E">
              <w:rPr>
                <w:rFonts w:ascii="Calibri" w:eastAsia="Times New Roman" w:hAnsi="Calibri" w:cs="Times New Roman"/>
                <w:color w:val="000000"/>
                <w:sz w:val="16"/>
                <w:szCs w:val="16"/>
                <w:lang w:val="en-GB" w:eastAsia="en-GB"/>
              </w:rPr>
              <w:t xml:space="preserve"> </w:t>
            </w:r>
          </w:p>
        </w:tc>
      </w:tr>
      <w:tr w:rsidR="00EB0036" w:rsidRPr="002A00C3" w14:paraId="6BBF90AF"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270E03C3"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FB32315"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7655D54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55E3561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D6B6A3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6CD72F2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638BD3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19BFBCE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5FA24F92"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2F1E797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3F25C53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270C58D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1FB8822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0466C4E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759D83F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6DDCDE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763162A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16C14A76"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70D38926"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E41735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2FF27FE3"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0520F29F"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5C08785B"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BFE168C"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6DB3CA6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2567DD0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1C9838A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4330C64F"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0525FC5"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34C5ED5F"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413491F3"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18CFFB89"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7DF16B97"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1B9823B"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2CEA1B2E"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28302A7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5ADA89C6"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CE449A6"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14BF8B5B"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C217E3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1BF2E669"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07DFDFF"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C85EDCA"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900232C"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551F8B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7B76FB14"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1351D3B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4534BD8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3586D1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25CEA6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19991B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DAE11BC"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E8B2EE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93CE1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2D56A86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086E23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1A1225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EF389C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9EB156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0AA0763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48E48FF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37320F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2C371D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8720CC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FFA033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55B3AD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7ED115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CBFECA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9E6DB2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657D5D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A61358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E4FC3A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511B34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18CF2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9CF721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5D3048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2B4310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5CA177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4F3DB7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A385CBF"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F4ADB7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F255AE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B6293A1"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FC64B5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5466B14"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986C9F0"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2FDD6C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0A4E25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71DE64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11803C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155451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F48DA8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8F52BF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09DFB5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08CBF1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28A81F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6A96AB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C70402B"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5A849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07FDB14"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57C1519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2E62EA4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23C2DEB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5E6F76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08AE445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132CBE42"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4044736"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27470EF4" w14:textId="77777777" w:rsidTr="00E00BAF">
        <w:trPr>
          <w:trHeight w:val="75"/>
        </w:trPr>
        <w:tc>
          <w:tcPr>
            <w:tcW w:w="986" w:type="dxa"/>
            <w:tcBorders>
              <w:top w:val="nil"/>
              <w:left w:val="nil"/>
              <w:bottom w:val="nil"/>
              <w:right w:val="nil"/>
            </w:tcBorders>
            <w:shd w:val="clear" w:color="auto" w:fill="auto"/>
            <w:noWrap/>
            <w:vAlign w:val="bottom"/>
            <w:hideMark/>
          </w:tcPr>
          <w:p w14:paraId="368BA31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25FBD31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8DED6C0"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27E16E1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0E489F1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130B8362"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3BBBF42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4928D2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753DFD3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627FDF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6C1563C8"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BA1D1E4"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788671FC"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59FDD06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7930B836"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5D17E3AE"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2DFE9EFF"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58CFC057"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512A3BF"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7209D9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2949B2F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B62BDA4"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6611FA3E"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ABA092B"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A16A1BB"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1C26777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AC1565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3619053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8EAEE9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67D10E1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881C21C"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1477C2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73536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953E28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226006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6EB35F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198A8E3"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500785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E16CA4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2B5BB42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81A2CC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F33CEF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7311FB6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893D24B"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9F7928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9BD856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6B2E4DB"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80280B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E301AC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3E653F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6310C5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2B25F7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005ECA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E542C30"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9C9D93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67F5EE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F691A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E19B69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B7EDCC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CE9A0C7"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009787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FA00F8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A81102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4566F8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017E6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B5C53D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D779AB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65FFFE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BE9B02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F18144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9CE932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4F105C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5D85D9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077BFF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D0B496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50AFD5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1A6743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9C50186"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1036C75A"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288ABFD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DEDB8F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53DD1E1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4D7394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2FBD677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7D1CA7B6"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08A84F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11D7889B" w14:textId="77777777" w:rsidTr="002E3D29">
        <w:trPr>
          <w:trHeight w:val="83"/>
        </w:trPr>
        <w:tc>
          <w:tcPr>
            <w:tcW w:w="982" w:type="dxa"/>
            <w:tcBorders>
              <w:top w:val="nil"/>
              <w:left w:val="nil"/>
              <w:bottom w:val="nil"/>
              <w:right w:val="nil"/>
            </w:tcBorders>
            <w:shd w:val="clear" w:color="auto" w:fill="auto"/>
            <w:noWrap/>
            <w:vAlign w:val="bottom"/>
            <w:hideMark/>
          </w:tcPr>
          <w:p w14:paraId="4F5AEE1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E6D0E05"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8BFC6F5"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204089A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6ECE384"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28E12CBA"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617D9304"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297DEA2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5E8DA58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7B13019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2330820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16FA0D2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5C61A2B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14A06A51"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1B6E41"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C0129E7"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8ACC81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784B9E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9DC987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ED16331"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1D752D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C91449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1F54E96A"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3B13C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172077F"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E96922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171446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615AB8C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707AF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2629740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0A2D0F48"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78B5C2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585C0DED" w14:textId="77777777" w:rsidR="002E3D29" w:rsidRPr="002A00C3" w:rsidRDefault="00194B8E"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Luiza Găină</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5E8F264C" w14:textId="77777777" w:rsidR="002E3D29" w:rsidRPr="001E498D" w:rsidRDefault="007D5893"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194B8E" w:rsidRPr="001A326D">
                <w:rPr>
                  <w:rStyle w:val="Hyperlink"/>
                  <w:rFonts w:ascii="Calibri" w:eastAsia="Times New Roman" w:hAnsi="Calibri" w:cs="Times New Roman"/>
                  <w:sz w:val="16"/>
                  <w:szCs w:val="16"/>
                  <w:lang w:val="en-GB" w:eastAsia="en-GB"/>
                </w:rPr>
                <w:t>gaina.ioana.luiza@gmail.com</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34BD0C59"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38F8AE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44D067D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4FD00D1"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DB00502"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4BD2558"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74E987B" w14:textId="77777777" w:rsidR="00DB1472" w:rsidRPr="008E3722" w:rsidRDefault="007D5893"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D3C75A9"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37A991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115069F1"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2F47D7F"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915299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0BE973A1"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16059EF0"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70AF208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980800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1BBD55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3DF389A6"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7622A35"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87F42F6"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0538985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6738BAD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06657CC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E71165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00AB8A18"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5371FF76" w14:textId="77777777" w:rsidR="003957CE" w:rsidRPr="002A00C3" w:rsidRDefault="003957CE" w:rsidP="006B6398">
            <w:pPr>
              <w:spacing w:after="0" w:line="240" w:lineRule="auto"/>
              <w:jc w:val="center"/>
              <w:rPr>
                <w:rFonts w:ascii="Calibri" w:eastAsia="Times New Roman" w:hAnsi="Calibri" w:cs="Times New Roman"/>
                <w:b/>
                <w:bCs/>
                <w:color w:val="000000"/>
                <w:sz w:val="16"/>
                <w:szCs w:val="16"/>
                <w:lang w:val="en-GB" w:eastAsia="en-GB"/>
              </w:rPr>
            </w:pPr>
          </w:p>
        </w:tc>
      </w:tr>
    </w:tbl>
    <w:p w14:paraId="6BFA1303" w14:textId="77777777" w:rsidR="00D815AA" w:rsidRPr="002A00C3" w:rsidRDefault="00D815AA" w:rsidP="00EC7C21">
      <w:pPr>
        <w:spacing w:after="0"/>
        <w:jc w:val="center"/>
        <w:rPr>
          <w:b/>
          <w:lang w:val="en-GB"/>
        </w:rPr>
      </w:pPr>
    </w:p>
    <w:p w14:paraId="73B8392C" w14:textId="77777777" w:rsidR="00DE2ACC" w:rsidRDefault="00DE2ACC">
      <w:pPr>
        <w:rPr>
          <w:b/>
          <w:lang w:val="en-GB"/>
        </w:rPr>
      </w:pPr>
      <w:r>
        <w:rPr>
          <w:b/>
          <w:lang w:val="en-GB"/>
        </w:rPr>
        <w:br w:type="page"/>
      </w:r>
    </w:p>
    <w:p w14:paraId="7D763A27" w14:textId="77777777" w:rsidR="00784E7F" w:rsidRPr="00DE2ACC" w:rsidRDefault="00784E7F" w:rsidP="00EC7C21">
      <w:pPr>
        <w:spacing w:after="0"/>
        <w:jc w:val="center"/>
        <w:rPr>
          <w:b/>
          <w:lang w:val="en-GB"/>
        </w:rPr>
      </w:pPr>
    </w:p>
    <w:p w14:paraId="3BA1DD09"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3FA76FC7"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4BA96747"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3CEBF3C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42F4AD41"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AE9CCE8"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157804F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863C2F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63A3C0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31E3714"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933E63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714822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8D31E9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64A4947"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64A63F6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666CF40"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5129A48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459A1740"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437AD947" w14:textId="77777777" w:rsidR="00DE2ACC" w:rsidRPr="002A00C3" w:rsidRDefault="007D589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5AEE4944" w14:textId="77777777" w:rsidR="00DE2ACC" w:rsidRPr="002A00C3" w:rsidRDefault="007D589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27D92B1"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267153BD"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096B7F6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8DBE0D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64D39F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BB5E33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BD9B18E" w14:textId="77777777" w:rsidR="000517FD" w:rsidRPr="002A00C3" w:rsidRDefault="007D58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97D7DDD" w14:textId="77777777" w:rsidR="000517FD" w:rsidRPr="002A00C3" w:rsidRDefault="007D58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E5242B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4D5CEC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6959B6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C02EEE6"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793EA03"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08543B1"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382A588" w14:textId="77777777" w:rsidR="00DE2ACC" w:rsidRPr="002A00C3" w:rsidRDefault="007D589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6153024" w14:textId="77777777" w:rsidR="00DE2ACC" w:rsidRPr="002A00C3" w:rsidRDefault="007D589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5E4B7D5"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26D4FA8"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ADE79F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476865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20BC67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8C9926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8035F93" w14:textId="77777777" w:rsidR="000517FD" w:rsidRPr="002A00C3" w:rsidRDefault="007D58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4766D88" w14:textId="77777777" w:rsidR="000517FD" w:rsidRPr="002A00C3" w:rsidRDefault="007D58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E54E02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92851F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A326DA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3F9691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240B2C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718457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2D4AF4" w14:textId="77777777" w:rsidR="000517FD" w:rsidRPr="002A00C3" w:rsidRDefault="007D58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9A16E5A" w14:textId="77777777" w:rsidR="000517FD" w:rsidRPr="002A00C3" w:rsidRDefault="007D58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11321E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6085F0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F376B5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BA57EE6"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702389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B41B63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2F8797A" w14:textId="77777777" w:rsidR="000517FD" w:rsidRPr="002A00C3" w:rsidRDefault="007D58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159362D" w14:textId="77777777" w:rsidR="000517FD" w:rsidRPr="002A00C3" w:rsidRDefault="007D58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6805C0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5573FC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68868C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C1E00F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616B54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0363B1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B84CAD4" w14:textId="77777777" w:rsidR="000517FD" w:rsidRPr="002A00C3" w:rsidRDefault="007D58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065DDB6" w14:textId="77777777" w:rsidR="000517FD" w:rsidRPr="002A00C3" w:rsidRDefault="007D58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EF77FE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7F1E91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8964A3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A288E6F"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0ED00A1"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F3E053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5A076F" w14:textId="77777777" w:rsidR="000517FD" w:rsidRPr="002A00C3" w:rsidRDefault="007D58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DDC16F9" w14:textId="77777777" w:rsidR="000517FD" w:rsidRPr="002A00C3" w:rsidRDefault="007D58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F6A2CA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73F75C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858078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8A990D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C269425"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F0E3BF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01E40A1" w14:textId="77777777" w:rsidR="00CE1183" w:rsidRPr="002A00C3" w:rsidRDefault="007D58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3A21D2F" w14:textId="77777777" w:rsidR="00CE1183" w:rsidRPr="002A00C3" w:rsidRDefault="007D58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D464C80"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CF183BF"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A36E2A1"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7425E1BE"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C522118"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25CC854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2222D31" w14:textId="77777777" w:rsidR="00CE1183" w:rsidRPr="002A00C3" w:rsidRDefault="007D58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42C8B50" w14:textId="77777777" w:rsidR="00CE1183" w:rsidRPr="002A00C3" w:rsidRDefault="007D58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1BE96617"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3FE34A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6A10CEA"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D5069BE"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3B7918FE"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FC093A7"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09ED3D2C"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2F03A642"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0F5970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8AFF53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15FC4C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20CF928"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6BF5ED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6A5D4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2D69C34"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1E333EF9"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07093F1"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3A0DF69D"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BAA732"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7AD11EA"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595154C" w14:textId="77777777" w:rsidR="00E140F4" w:rsidRPr="002A00C3" w:rsidRDefault="007D589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35EF5E6" w14:textId="77777777" w:rsidR="00E140F4" w:rsidRPr="002A00C3" w:rsidRDefault="007D589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D0C6AF7"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059CBC1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9E87B7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6D541D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E4AFAF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D8AC23B" w14:textId="77777777" w:rsidR="00CE1183" w:rsidRPr="002A00C3" w:rsidRDefault="007D58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F4A0582" w14:textId="77777777" w:rsidR="00CE1183" w:rsidRPr="002A00C3" w:rsidRDefault="007D58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5C22F4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2EDD01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8E89D83"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EEF9EA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9A6545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CFF82F9" w14:textId="77777777" w:rsidR="00CE1183" w:rsidRPr="002A00C3" w:rsidRDefault="007D58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15068B9" w14:textId="77777777" w:rsidR="00CE1183" w:rsidRPr="002A00C3" w:rsidRDefault="007D58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4CE21A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A1EB159"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855188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39B75C5"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E01E84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A3899E1" w14:textId="77777777" w:rsidR="00CE1183" w:rsidRPr="002A00C3" w:rsidRDefault="007D58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873F50D" w14:textId="77777777" w:rsidR="00CE1183" w:rsidRPr="002A00C3" w:rsidRDefault="007D58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38CC2E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A9214B3"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686867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1E1429E"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9C59AD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CD2E69A" w14:textId="77777777" w:rsidR="00CE1183" w:rsidRPr="002A00C3" w:rsidRDefault="007D58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1E58561" w14:textId="77777777" w:rsidR="00CE1183" w:rsidRPr="002A00C3" w:rsidRDefault="007D58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D3A8F2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130DF7C"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4A20B0E5"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AFA6454"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2E79A8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3DA02678"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32F185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0C5583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DD6CA1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413BB7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40B4EF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0E072C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43E79284"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3F08BD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7E313F32"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425252A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B3ABE3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47A132F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2D94B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05AFCA1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194B8E" w:rsidRPr="002A00C3" w14:paraId="3EF486B7"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5ECAF77" w14:textId="77777777" w:rsidR="00194B8E" w:rsidRPr="002A00C3" w:rsidRDefault="00194B8E" w:rsidP="00194B8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04143616" w14:textId="77777777" w:rsidR="00194B8E" w:rsidRPr="002A00C3" w:rsidRDefault="00194B8E" w:rsidP="00194B8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Luiza Găină</w:t>
            </w:r>
          </w:p>
        </w:tc>
        <w:tc>
          <w:tcPr>
            <w:tcW w:w="1532" w:type="dxa"/>
            <w:tcBorders>
              <w:top w:val="nil"/>
              <w:left w:val="single" w:sz="8" w:space="0" w:color="auto"/>
              <w:bottom w:val="single" w:sz="8" w:space="0" w:color="auto"/>
              <w:right w:val="nil"/>
            </w:tcBorders>
            <w:shd w:val="clear" w:color="auto" w:fill="auto"/>
            <w:noWrap/>
            <w:vAlign w:val="center"/>
            <w:hideMark/>
          </w:tcPr>
          <w:p w14:paraId="166B92E8" w14:textId="77777777" w:rsidR="00194B8E" w:rsidRPr="001E498D" w:rsidRDefault="007D5893" w:rsidP="00194B8E">
            <w:pPr>
              <w:spacing w:after="0" w:line="240" w:lineRule="auto"/>
              <w:jc w:val="center"/>
              <w:rPr>
                <w:rFonts w:ascii="Calibri" w:eastAsia="Times New Roman" w:hAnsi="Calibri" w:cs="Times New Roman"/>
                <w:color w:val="000000"/>
                <w:sz w:val="16"/>
                <w:szCs w:val="16"/>
                <w:lang w:val="en-GB" w:eastAsia="en-GB"/>
              </w:rPr>
            </w:pPr>
            <w:hyperlink r:id="rId14" w:history="1">
              <w:r w:rsidR="00194B8E" w:rsidRPr="001A326D">
                <w:rPr>
                  <w:rStyle w:val="Hyperlink"/>
                  <w:rFonts w:ascii="Calibri" w:eastAsia="Times New Roman" w:hAnsi="Calibri" w:cs="Times New Roman"/>
                  <w:sz w:val="16"/>
                  <w:szCs w:val="16"/>
                  <w:lang w:val="en-GB" w:eastAsia="en-GB"/>
                </w:rPr>
                <w:t>gaina.ioana.luiza@gmail.com</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37EF8880" w14:textId="77777777" w:rsidR="00194B8E" w:rsidRPr="002A00C3" w:rsidRDefault="00194B8E" w:rsidP="00194B8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B547581" w14:textId="77777777" w:rsidR="00194B8E" w:rsidRPr="002A00C3" w:rsidRDefault="00194B8E" w:rsidP="00194B8E">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722CE25A" w14:textId="77777777" w:rsidR="00194B8E" w:rsidRPr="002A00C3" w:rsidRDefault="00194B8E" w:rsidP="00194B8E">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D6C6109"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5E0E33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5F7A5CF2"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744C9C2F"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3A10A2F9"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B48F38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8B2C64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FDB4AF2"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1D383A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5A6EF217"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D4A346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52C8F0F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01D016E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70B957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02714E7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6157D2C"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AD71676"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1885709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523DA59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2205EC3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844D95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6451ED9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716FD25B" w14:textId="77777777" w:rsidR="00DE2ACC" w:rsidRDefault="00DE2ACC" w:rsidP="007E4E6C">
      <w:pPr>
        <w:spacing w:after="0"/>
        <w:rPr>
          <w:b/>
          <w:lang w:val="en-GB"/>
        </w:rPr>
      </w:pPr>
    </w:p>
    <w:p w14:paraId="69E5D0F0" w14:textId="77777777" w:rsidR="00CE1183" w:rsidRDefault="00CE1183">
      <w:pPr>
        <w:rPr>
          <w:b/>
          <w:lang w:val="en-GB"/>
        </w:rPr>
      </w:pPr>
      <w:r>
        <w:rPr>
          <w:b/>
          <w:lang w:val="en-GB"/>
        </w:rPr>
        <w:br w:type="page"/>
      </w:r>
    </w:p>
    <w:p w14:paraId="308D65F9" w14:textId="77777777" w:rsidR="009C7D61" w:rsidRDefault="009C7D61" w:rsidP="007E4E6C">
      <w:pPr>
        <w:spacing w:after="0" w:line="240" w:lineRule="auto"/>
        <w:jc w:val="center"/>
        <w:rPr>
          <w:b/>
          <w:lang w:val="en-GB"/>
        </w:rPr>
      </w:pPr>
    </w:p>
    <w:p w14:paraId="3B8DD2AE"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1D34F07D"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4AD83327"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32F461E"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27A1DCC5"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79F2C50"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0073BC21"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7304E0E7"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780C0E0C"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12FAA01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33DC3A1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2AC825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F11B14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74CAD0E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3BDEFA9"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89FFF09"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D07D18A"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FFE69BB"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E2B1988"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267F2DC8"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10CDAAFA"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0183CBA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3827E7A2"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6DEE0D4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07FBFB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FEAE3C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1309B9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5FF4B489"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3D24F85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58BC76"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3D42C8F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623A9B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1333F2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60A9B4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29991B3"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49BEC44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367C05A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4EF26E5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57F53F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0C6426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0EEC21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AF078B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8775E96"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674832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ED9114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87929B6"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B41FF2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DE7A6A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BCCCE83"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6547CA5"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23E903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52EA83A"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9F89FA6"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2117067"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2121C1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72F8764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B1B52D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246582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FB18E3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9AA9679"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05B716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F1A6744"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BB4780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0DEE5E0"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22598E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768415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59F9BD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72B77C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99DF45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77AB2B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56DF2D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6093E6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BAACB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2588881"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979965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888E9B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168CC30"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19283C1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37968EC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5F15B1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37413F0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D1CB58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316DEEA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1F674FE9"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C6E39A3"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BA5E0C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5AD25D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E9139D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2463CDC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3DB51B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2FDBD42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4D554AAC"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97172C3"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704C89DD"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4351DA1F"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629B46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78FA7E6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3CD0FF7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38E5CA1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2873F0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7989EBD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3B29CAC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330F5E8C"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5C1E9787"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1CA7F73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72C4361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C5C489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B5A2EF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3DC8665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4C09E7D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6FAAF2FA"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85824" w14:textId="77777777" w:rsidR="007D5893" w:rsidRDefault="007D5893" w:rsidP="00261299">
      <w:pPr>
        <w:spacing w:after="0" w:line="240" w:lineRule="auto"/>
      </w:pPr>
      <w:r>
        <w:separator/>
      </w:r>
    </w:p>
  </w:endnote>
  <w:endnote w:type="continuationSeparator" w:id="0">
    <w:p w14:paraId="22E72899" w14:textId="77777777" w:rsidR="007D5893" w:rsidRDefault="007D5893" w:rsidP="00261299">
      <w:pPr>
        <w:spacing w:after="0" w:line="240" w:lineRule="auto"/>
      </w:pPr>
      <w:r>
        <w:continuationSeparator/>
      </w:r>
    </w:p>
  </w:endnote>
  <w:endnote w:id="1">
    <w:p w14:paraId="4BC0F0AA"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43DD7AFB"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22C3C521"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4B6E439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0234E45"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457E8E2C"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3211769"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478BE06D"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5C2D81CC"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58D964E5"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270093B6"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5C2F83E2"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75406E12"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5E35BFB"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E4C6EB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6D1A3F94"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3CB9197"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739D1AC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6595534" w14:textId="77777777" w:rsidTr="00DC00DC">
        <w:tc>
          <w:tcPr>
            <w:tcW w:w="7229" w:type="dxa"/>
            <w:tcBorders>
              <w:top w:val="nil"/>
              <w:left w:val="single" w:sz="12" w:space="0" w:color="000000"/>
              <w:bottom w:val="nil"/>
              <w:right w:val="single" w:sz="12" w:space="0" w:color="000000"/>
            </w:tcBorders>
            <w:shd w:val="clear" w:color="auto" w:fill="auto"/>
          </w:tcPr>
          <w:p w14:paraId="2305FC97"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37B7EF0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58F98B6A" w14:textId="77777777" w:rsidTr="00DC00DC">
        <w:tc>
          <w:tcPr>
            <w:tcW w:w="7229" w:type="dxa"/>
            <w:tcBorders>
              <w:top w:val="nil"/>
              <w:left w:val="single" w:sz="12" w:space="0" w:color="000000"/>
              <w:bottom w:val="nil"/>
              <w:right w:val="single" w:sz="12" w:space="0" w:color="000000"/>
            </w:tcBorders>
            <w:shd w:val="clear" w:color="auto" w:fill="auto"/>
          </w:tcPr>
          <w:p w14:paraId="4C26832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7C836D0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58069E59"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866496E"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071BFEB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10F59234" w14:textId="77777777" w:rsidR="006B5546" w:rsidRPr="003D318D" w:rsidRDefault="006B5546" w:rsidP="00D54AF0">
      <w:pPr>
        <w:pStyle w:val="EndnoteText"/>
        <w:rPr>
          <w:rFonts w:ascii="Verdana" w:hAnsi="Verdana"/>
          <w:sz w:val="16"/>
          <w:szCs w:val="18"/>
          <w:lang w:val="en-GB"/>
        </w:rPr>
      </w:pPr>
    </w:p>
  </w:endnote>
  <w:endnote w:id="13">
    <w:p w14:paraId="37F68E83" w14:textId="77777777" w:rsidR="00194B8E" w:rsidRPr="003D318D" w:rsidRDefault="00194B8E"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8C60538"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2FC2EFB7"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82203" w14:textId="77777777" w:rsidR="00762D7E" w:rsidRDefault="00762D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7FC1CE85" w14:textId="27F620F5" w:rsidR="006B5546" w:rsidRDefault="006B5546">
        <w:pPr>
          <w:pStyle w:val="Footer"/>
          <w:jc w:val="center"/>
        </w:pPr>
        <w:r>
          <w:fldChar w:fldCharType="begin"/>
        </w:r>
        <w:r>
          <w:instrText xml:space="preserve"> PAGE   \* MERGEFORMAT </w:instrText>
        </w:r>
        <w:r>
          <w:fldChar w:fldCharType="separate"/>
        </w:r>
        <w:r w:rsidR="00762D7E">
          <w:rPr>
            <w:noProof/>
          </w:rPr>
          <w:t>1</w:t>
        </w:r>
        <w:r>
          <w:rPr>
            <w:noProof/>
          </w:rPr>
          <w:fldChar w:fldCharType="end"/>
        </w:r>
      </w:p>
    </w:sdtContent>
  </w:sdt>
  <w:p w14:paraId="491CB3E2"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1F385" w14:textId="77777777" w:rsidR="00762D7E" w:rsidRDefault="00762D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CACE7" w14:textId="77777777" w:rsidR="007D5893" w:rsidRDefault="007D5893" w:rsidP="00261299">
      <w:pPr>
        <w:spacing w:after="0" w:line="240" w:lineRule="auto"/>
      </w:pPr>
      <w:r>
        <w:separator/>
      </w:r>
    </w:p>
  </w:footnote>
  <w:footnote w:type="continuationSeparator" w:id="0">
    <w:p w14:paraId="677E3AB9" w14:textId="77777777" w:rsidR="007D5893" w:rsidRDefault="007D589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E06DF" w14:textId="77777777" w:rsidR="00762D7E" w:rsidRDefault="00762D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D7D06" w14:textId="77777777" w:rsidR="006B5546" w:rsidRDefault="00C842A6" w:rsidP="00784E7F">
    <w:pPr>
      <w:pStyle w:val="Header"/>
      <w:jc w:val="center"/>
    </w:pPr>
    <w:r>
      <w:rPr>
        <w:noProof/>
        <w:lang w:val="en-US"/>
      </w:rPr>
      <w:drawing>
        <wp:anchor distT="0" distB="0" distL="114300" distR="114300" simplePos="0" relativeHeight="251668480" behindDoc="1" locked="0" layoutInCell="1" allowOverlap="1" wp14:anchorId="2CF1026A" wp14:editId="34F663C4">
          <wp:simplePos x="0" y="0"/>
          <wp:positionH relativeFrom="margin">
            <wp:posOffset>266700</wp:posOffset>
          </wp:positionH>
          <wp:positionV relativeFrom="paragraph">
            <wp:posOffset>-247650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6B5E2613" wp14:editId="15E798DF">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C71B3"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F2E4618" w14:textId="534E61AF" w:rsidR="006B5546" w:rsidRDefault="003957CE"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762D7E">
                            <w:rPr>
                              <w:rFonts w:ascii="Verdana" w:hAnsi="Verdana"/>
                              <w:b/>
                              <w:i/>
                              <w:color w:val="003CB4"/>
                              <w:sz w:val="14"/>
                              <w:szCs w:val="16"/>
                              <w:lang w:val="en-GB"/>
                            </w:rPr>
                            <w:t>2025/2026</w:t>
                          </w:r>
                          <w:bookmarkStart w:id="0" w:name="_GoBack"/>
                          <w:bookmarkEnd w:id="0"/>
                        </w:p>
                        <w:p w14:paraId="4D43C2E3" w14:textId="77777777" w:rsidR="006B5546" w:rsidRDefault="006B5546" w:rsidP="0027260A">
                          <w:pPr>
                            <w:tabs>
                              <w:tab w:val="left" w:pos="3119"/>
                            </w:tabs>
                            <w:spacing w:after="0"/>
                            <w:jc w:val="right"/>
                            <w:rPr>
                              <w:rFonts w:ascii="Verdana" w:hAnsi="Verdana"/>
                              <w:b/>
                              <w:i/>
                              <w:color w:val="003CB4"/>
                              <w:sz w:val="14"/>
                              <w:szCs w:val="16"/>
                              <w:lang w:val="en-GB"/>
                            </w:rPr>
                          </w:pPr>
                        </w:p>
                        <w:p w14:paraId="3B9852D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E2613"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2BBC71B3"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F2E4618" w14:textId="534E61AF" w:rsidR="006B5546" w:rsidRDefault="003957CE"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762D7E">
                      <w:rPr>
                        <w:rFonts w:ascii="Verdana" w:hAnsi="Verdana"/>
                        <w:b/>
                        <w:i/>
                        <w:color w:val="003CB4"/>
                        <w:sz w:val="14"/>
                        <w:szCs w:val="16"/>
                        <w:lang w:val="en-GB"/>
                      </w:rPr>
                      <w:t>2025/2026</w:t>
                    </w:r>
                    <w:bookmarkStart w:id="1" w:name="_GoBack"/>
                    <w:bookmarkEnd w:id="1"/>
                  </w:p>
                  <w:p w14:paraId="4D43C2E3" w14:textId="77777777" w:rsidR="006B5546" w:rsidRDefault="006B5546" w:rsidP="0027260A">
                    <w:pPr>
                      <w:tabs>
                        <w:tab w:val="left" w:pos="3119"/>
                      </w:tabs>
                      <w:spacing w:after="0"/>
                      <w:jc w:val="right"/>
                      <w:rPr>
                        <w:rFonts w:ascii="Verdana" w:hAnsi="Verdana"/>
                        <w:b/>
                        <w:i/>
                        <w:color w:val="003CB4"/>
                        <w:sz w:val="14"/>
                        <w:szCs w:val="16"/>
                        <w:lang w:val="en-GB"/>
                      </w:rPr>
                    </w:pPr>
                  </w:p>
                  <w:p w14:paraId="3B9852D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70E06120" wp14:editId="6AFAF8B7">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461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4AB0653"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301E5E71" w14:textId="77777777" w:rsidR="006B5546" w:rsidRDefault="006B5546" w:rsidP="00784E7F">
                          <w:pPr>
                            <w:tabs>
                              <w:tab w:val="left" w:pos="3119"/>
                            </w:tabs>
                            <w:spacing w:after="0"/>
                            <w:jc w:val="center"/>
                            <w:rPr>
                              <w:rFonts w:ascii="Verdana" w:hAnsi="Verdana"/>
                              <w:b/>
                              <w:i/>
                              <w:color w:val="003CB4"/>
                              <w:sz w:val="14"/>
                              <w:szCs w:val="16"/>
                              <w:lang w:val="en-GB"/>
                            </w:rPr>
                          </w:pPr>
                        </w:p>
                        <w:p w14:paraId="1819E90C" w14:textId="77777777" w:rsidR="006B5546" w:rsidRDefault="006B5546" w:rsidP="00784E7F">
                          <w:pPr>
                            <w:tabs>
                              <w:tab w:val="left" w:pos="3119"/>
                            </w:tabs>
                            <w:spacing w:after="0"/>
                            <w:jc w:val="center"/>
                            <w:rPr>
                              <w:rFonts w:ascii="Verdana" w:hAnsi="Verdana"/>
                              <w:b/>
                              <w:i/>
                              <w:color w:val="003CB4"/>
                              <w:sz w:val="14"/>
                              <w:szCs w:val="16"/>
                              <w:lang w:val="en-GB"/>
                            </w:rPr>
                          </w:pPr>
                        </w:p>
                        <w:p w14:paraId="350E3C97"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E06120"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0FC1461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4AB0653"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301E5E71" w14:textId="77777777" w:rsidR="006B5546" w:rsidRDefault="006B5546" w:rsidP="00784E7F">
                    <w:pPr>
                      <w:tabs>
                        <w:tab w:val="left" w:pos="3119"/>
                      </w:tabs>
                      <w:spacing w:after="0"/>
                      <w:jc w:val="center"/>
                      <w:rPr>
                        <w:rFonts w:ascii="Verdana" w:hAnsi="Verdana"/>
                        <w:b/>
                        <w:i/>
                        <w:color w:val="003CB4"/>
                        <w:sz w:val="14"/>
                        <w:szCs w:val="16"/>
                        <w:lang w:val="en-GB"/>
                      </w:rPr>
                    </w:pPr>
                  </w:p>
                  <w:p w14:paraId="1819E90C" w14:textId="77777777" w:rsidR="006B5546" w:rsidRDefault="006B5546" w:rsidP="00784E7F">
                    <w:pPr>
                      <w:tabs>
                        <w:tab w:val="left" w:pos="3119"/>
                      </w:tabs>
                      <w:spacing w:after="0"/>
                      <w:jc w:val="center"/>
                      <w:rPr>
                        <w:rFonts w:ascii="Verdana" w:hAnsi="Verdana"/>
                        <w:b/>
                        <w:i/>
                        <w:color w:val="003CB4"/>
                        <w:sz w:val="14"/>
                        <w:szCs w:val="16"/>
                        <w:lang w:val="en-GB"/>
                      </w:rPr>
                    </w:pPr>
                  </w:p>
                  <w:p w14:paraId="350E3C97"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1672"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39247A7E" wp14:editId="477C10E9">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963D"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61C7434"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CA2EB1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122E43F"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9247A7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25FC963D"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61C7434"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CA2EB1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122E43F"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7DA18C03" wp14:editId="39855955">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957CE"/>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3EAC"/>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2D7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5893"/>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B99"/>
    <w:rsid w:val="00A15F38"/>
    <w:rsid w:val="00A25257"/>
    <w:rsid w:val="00A26FDB"/>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842A6"/>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2035"/>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1D60"/>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96463"/>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aina.ioana.luiza@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ina.ioana.luiza@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ina.ioana.luiza@gmail.com"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4E76E-0FD5-468E-8A78-2645AA73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8</cp:revision>
  <cp:lastPrinted>2015-04-10T09:51:00Z</cp:lastPrinted>
  <dcterms:created xsi:type="dcterms:W3CDTF">2022-06-06T08:17:00Z</dcterms:created>
  <dcterms:modified xsi:type="dcterms:W3CDTF">2025-11-03T08:41:00Z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