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E62B"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7969601A"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E1FE6B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8E31EA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C1B9F3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AB8FEA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60EA43C"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ABF81E3"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FE6D779"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5E5406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6E3BA2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7297709"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A98C1E6"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153898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CCF7B8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EC3879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E35B50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4D6F7DA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9353A6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1A0E521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27114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CEC892E"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CC85B2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D5DBA9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FCB06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AC5FE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8CE9F3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9BE55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5E6A1E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BDDF4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0344D06"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957A41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23E11D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23F53FF" w14:textId="77777777" w:rsidR="00EB0036" w:rsidRPr="002A00C3" w:rsidRDefault="00F97228"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86573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6CDDE28" w14:textId="77777777" w:rsidR="008E3722" w:rsidRPr="008E3722" w:rsidRDefault="008412B3"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Avram Iancu</w:t>
            </w:r>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11</w:t>
            </w:r>
            <w:r w:rsidR="00252C5A">
              <w:rPr>
                <w:rFonts w:ascii="Calibri" w:eastAsia="Times New Roman" w:hAnsi="Calibri" w:cs="Times New Roman"/>
                <w:color w:val="000000"/>
                <w:sz w:val="16"/>
                <w:szCs w:val="16"/>
                <w:lang w:val="en-GB" w:eastAsia="en-GB"/>
              </w:rPr>
              <w:t>, Cluj.Napoca</w:t>
            </w:r>
          </w:p>
          <w:p w14:paraId="02D08F4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61676F5"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6DE63C1" w14:textId="77777777" w:rsidR="00BB0892" w:rsidRDefault="00F97228"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Diana Botău</w:t>
            </w:r>
          </w:p>
          <w:p w14:paraId="4CA5D049" w14:textId="77777777" w:rsidR="00F97228" w:rsidRPr="002A00C3" w:rsidRDefault="009C5B81"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F97228" w:rsidRPr="001A326D">
                <w:rPr>
                  <w:rStyle w:val="Hyperlink"/>
                  <w:rFonts w:ascii="Calibri" w:eastAsia="Times New Roman" w:hAnsi="Calibri" w:cs="Times New Roman"/>
                  <w:sz w:val="16"/>
                  <w:szCs w:val="16"/>
                  <w:lang w:val="en-GB" w:eastAsia="en-GB"/>
                </w:rPr>
                <w:t>diana.botau@gmail.com</w:t>
              </w:r>
            </w:hyperlink>
            <w:r w:rsidR="00F97228">
              <w:rPr>
                <w:rFonts w:ascii="Calibri" w:eastAsia="Times New Roman" w:hAnsi="Calibri" w:cs="Times New Roman"/>
                <w:color w:val="000000"/>
                <w:sz w:val="16"/>
                <w:szCs w:val="16"/>
                <w:lang w:val="en-GB" w:eastAsia="en-GB"/>
              </w:rPr>
              <w:t xml:space="preserve"> </w:t>
            </w:r>
          </w:p>
        </w:tc>
      </w:tr>
      <w:tr w:rsidR="00EB0036" w:rsidRPr="002A00C3" w14:paraId="617AA6B7"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17BA41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F53CA9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C8F1B4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6917582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F9CA6D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7B8FFB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F37BEA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6899706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0A44AA0"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95A9F4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49C8C9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64C9EF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1EDEEC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FEF378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731A54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69DBAC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1C1444E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555A1F1"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9CFCDDE"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44198D2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348B9E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811B21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19EA9D10"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8982DD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6122EEA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429CE2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2D5F64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1781942"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1324B1B"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69C10E8"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376DD9A3"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C4301D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01AA040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269242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32996070"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C41708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258668CC"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06F22DE"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4DA1E8D"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41156E9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E40A91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A4ACF4"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8BEA6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3AB47A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CE7D4C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43756F7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3ED2B54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482400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3DE82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A392A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E202D4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E8E5323"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B41A89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EE18A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933958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AFD43E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1239EC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F73F96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5185DD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2D4481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4DE451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E0C652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C929B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080C9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F33FAB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826734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621768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CCD366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AC854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C05DF3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7CAD0B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B586B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0FF22C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E7155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A2BC3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22900C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851D4A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577B4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522567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5C327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908657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22B458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A0F08B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DCE201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B1AA0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5D4DE0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256ACAD"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2C0114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11766B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9CB90E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182F0B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5A886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2FE06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652A53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D64A0E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7E519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10C7E6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5ABF0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F5FB94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3A0714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B98139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7433F96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8F36F5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E03E3F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64DD99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6C7BE03"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D27B140"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5AB4005B" w14:textId="77777777" w:rsidTr="00E00BAF">
        <w:trPr>
          <w:trHeight w:val="75"/>
        </w:trPr>
        <w:tc>
          <w:tcPr>
            <w:tcW w:w="986" w:type="dxa"/>
            <w:tcBorders>
              <w:top w:val="nil"/>
              <w:left w:val="nil"/>
              <w:bottom w:val="nil"/>
              <w:right w:val="nil"/>
            </w:tcBorders>
            <w:shd w:val="clear" w:color="auto" w:fill="auto"/>
            <w:noWrap/>
            <w:vAlign w:val="bottom"/>
            <w:hideMark/>
          </w:tcPr>
          <w:p w14:paraId="47D16A2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7E25E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23E99D9"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6A0E91B"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61B916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0AA5885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B6C315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0AED3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DE501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3574BE4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467E921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0B7D0A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5947B091"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6CB7A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728057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566F167"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540B86FE"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2E4D94B3"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14E71B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96C64E5"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E679E0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827320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2B770E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272AAB4"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7C74EDA8"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946A2A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5DBAFF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7FAB7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5408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AE0C86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1A96AF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CCE48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CDD91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740E37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08345A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713E79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504F13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1B798C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10B286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418BB2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CF82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AD6298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7D82D5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A6D9D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101026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EC5DA7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5C130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251D15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7C0CA7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B4FB0A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B37E47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A45344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F3495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F51FF6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EA147B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A25322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0017E4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4560C2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1E4F3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9D229F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3AE3D3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4926E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D66234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264B0A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BD946A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977CA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E6CF9B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E6EC13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F7463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E4D0FF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6A066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78402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4D4B1A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5B3FF7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55CAEA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FA62E7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5067B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A88A7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1DD9249"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EB1076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875ADD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59A1BF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430BCC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3CC738D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57F5375"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C41DB1A"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40FC1CCF" w14:textId="77777777" w:rsidTr="002E3D29">
        <w:trPr>
          <w:trHeight w:val="83"/>
        </w:trPr>
        <w:tc>
          <w:tcPr>
            <w:tcW w:w="982" w:type="dxa"/>
            <w:tcBorders>
              <w:top w:val="nil"/>
              <w:left w:val="nil"/>
              <w:bottom w:val="nil"/>
              <w:right w:val="nil"/>
            </w:tcBorders>
            <w:shd w:val="clear" w:color="auto" w:fill="auto"/>
            <w:noWrap/>
            <w:vAlign w:val="bottom"/>
            <w:hideMark/>
          </w:tcPr>
          <w:p w14:paraId="70B16F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20673A5"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C8F692B"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4C263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006FE6EB"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FFA6870"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24856AD4"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D6019A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AC54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E8D525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E9BE46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D967B1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317C3A8"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2E9FEC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5DEE585"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312AAAB"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1B9E18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30E5F5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6CA89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88D22E5"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98063D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D82EED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E8EFFFE"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E2A2AC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2B8DBA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68CF862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C59B8D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914FEE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84967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5A8C97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9FD1B5D"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FF8AC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1C7C4738" w14:textId="77777777" w:rsidR="002E3D29" w:rsidRPr="002A00C3" w:rsidRDefault="00F97228"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Diana Botău</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6C4EF08" w14:textId="77777777" w:rsidR="002E3D29" w:rsidRPr="001E498D" w:rsidRDefault="009C5B81"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F97228" w:rsidRPr="001A326D">
                <w:rPr>
                  <w:rStyle w:val="Hyperlink"/>
                  <w:rFonts w:ascii="Calibri" w:eastAsia="Times New Roman" w:hAnsi="Calibri" w:cs="Times New Roman"/>
                  <w:sz w:val="16"/>
                  <w:szCs w:val="16"/>
                  <w:lang w:val="en-GB" w:eastAsia="en-GB"/>
                </w:rPr>
                <w:t>diana.botau@gmail.com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C12EEE2"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D6319E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0DE6CA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6BF5C5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E0FA30A"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8EE91D3"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35D014D" w14:textId="77777777" w:rsidR="00DB1472" w:rsidRPr="008E3722" w:rsidRDefault="009C5B81"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207C2EA"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ECD399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228152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3FBC5C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6466F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722838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021CCEE1"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639328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B54460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B0E607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1988A3B"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4DB5591"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CDF8D62"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73FA8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036673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72225A3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AEB8A2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39DF025D"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291EFCF7" w14:textId="77777777" w:rsidR="00BF7CF1" w:rsidRPr="002A00C3" w:rsidRDefault="00BF7CF1" w:rsidP="006B6398">
            <w:pPr>
              <w:spacing w:after="0" w:line="240" w:lineRule="auto"/>
              <w:jc w:val="center"/>
              <w:rPr>
                <w:rFonts w:ascii="Calibri" w:eastAsia="Times New Roman" w:hAnsi="Calibri" w:cs="Times New Roman"/>
                <w:b/>
                <w:bCs/>
                <w:color w:val="000000"/>
                <w:sz w:val="16"/>
                <w:szCs w:val="16"/>
                <w:lang w:val="en-GB" w:eastAsia="en-GB"/>
              </w:rPr>
            </w:pPr>
          </w:p>
        </w:tc>
      </w:tr>
    </w:tbl>
    <w:p w14:paraId="0D6E5A3F" w14:textId="77777777" w:rsidR="00D815AA" w:rsidRPr="002A00C3" w:rsidRDefault="00D815AA" w:rsidP="00EC7C21">
      <w:pPr>
        <w:spacing w:after="0"/>
        <w:jc w:val="center"/>
        <w:rPr>
          <w:b/>
          <w:lang w:val="en-GB"/>
        </w:rPr>
      </w:pPr>
    </w:p>
    <w:p w14:paraId="5D88C9B3" w14:textId="77777777" w:rsidR="00DE2ACC" w:rsidRDefault="00DE2ACC">
      <w:pPr>
        <w:rPr>
          <w:b/>
          <w:lang w:val="en-GB"/>
        </w:rPr>
      </w:pPr>
      <w:r>
        <w:rPr>
          <w:b/>
          <w:lang w:val="en-GB"/>
        </w:rPr>
        <w:br w:type="page"/>
      </w:r>
    </w:p>
    <w:p w14:paraId="63AEB550" w14:textId="77777777" w:rsidR="00784E7F" w:rsidRPr="00DE2ACC" w:rsidRDefault="00784E7F" w:rsidP="00EC7C21">
      <w:pPr>
        <w:spacing w:after="0"/>
        <w:jc w:val="center"/>
        <w:rPr>
          <w:b/>
          <w:lang w:val="en-GB"/>
        </w:rPr>
      </w:pPr>
    </w:p>
    <w:p w14:paraId="406E9D5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5FF6CF7"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E98212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D3C8E4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72A8A10"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5A453F66"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30421F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097B93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7A9BE4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5F4E23D"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98061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2E889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3A891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5A9B303"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EC5688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D9E069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26ED2B4"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1095F7B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44C12E5" w14:textId="77777777" w:rsidR="00DE2ACC" w:rsidRPr="002A00C3" w:rsidRDefault="009C5B8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557DD3FA" w14:textId="77777777" w:rsidR="00DE2ACC" w:rsidRPr="002A00C3" w:rsidRDefault="009C5B8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5739F02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4BF6CFF"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4CB656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46C5A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4185DC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5D235D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67784F"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87F18F5"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EED59E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29FBAB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C38AF3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FE3FF0"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9E7CF61"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0B730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480B75" w14:textId="77777777" w:rsidR="00DE2ACC" w:rsidRPr="002A00C3" w:rsidRDefault="009C5B8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5EC91C0" w14:textId="77777777" w:rsidR="00DE2ACC" w:rsidRPr="002A00C3" w:rsidRDefault="009C5B8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A02B2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EA5083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9C638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5A5F81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B2C606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07B309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1044E0D"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D3314EC"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BB6978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6DFB7D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5154C6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A2594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846E32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2857FD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868D83"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2EFA0B9"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DF5B3A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5F9A3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DC6F3E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D219C8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D7EEA5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8F0084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B7995DC"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76D04B"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21B00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E69D96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6B0AD8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486CAF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2244E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5F694F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BE1196"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B58E5E"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52395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119D29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054207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2FE7A4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7A6A1E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E9D20A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F9D646"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9DF2BA" w14:textId="77777777" w:rsidR="000517FD" w:rsidRPr="002A00C3" w:rsidRDefault="009C5B8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75A55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955817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608F061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66E99E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C13D60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0624C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6BDD184"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B1B8C05"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AD77834"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72B3B4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C42D6F4"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E86EC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4EE8F6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1F00245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7F8AE7"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F00A393"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690083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E97AFE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B3D196B"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76928D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205025A"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35380080"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078051E"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47E61869"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78508AE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44ECE49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F09F1E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B93347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4FABF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085FA0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ED6A93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C25F99F"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B306C3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143513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F28A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5179D09"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5F01A3D" w14:textId="77777777" w:rsidR="00E140F4" w:rsidRPr="002A00C3" w:rsidRDefault="009C5B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72B8A4D" w14:textId="77777777" w:rsidR="00E140F4" w:rsidRPr="002A00C3" w:rsidRDefault="009C5B8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C65746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77565A2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BB536B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200695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4D6E3D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2EF546B"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86783E"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BBFC78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6C1F89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6CEBC9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4263FC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A699B5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7967F1"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9574BF"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CACA85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64AF04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A6B096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753BB7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24C577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C36A42"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D04882"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7A779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7A39D0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3F11A3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87162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068D6A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0FF25B8"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7570360" w14:textId="77777777" w:rsidR="00CE1183" w:rsidRPr="002A00C3" w:rsidRDefault="009C5B8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02933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ACBB1CB"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DE9F1D6"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3707E95"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DB4D8B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838F7E5"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2EFA2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E35B5B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D88E9B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87B398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A5B737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168B01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C996B6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C8AB7E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40BCE23E"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2940448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190FC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24117E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3FCC0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78839FE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F97228" w:rsidRPr="002A00C3" w14:paraId="47B11200"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4BB3BFE"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2DF961CE"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Diana Botău</w:t>
            </w:r>
          </w:p>
        </w:tc>
        <w:tc>
          <w:tcPr>
            <w:tcW w:w="1532" w:type="dxa"/>
            <w:tcBorders>
              <w:top w:val="nil"/>
              <w:left w:val="single" w:sz="8" w:space="0" w:color="auto"/>
              <w:bottom w:val="single" w:sz="8" w:space="0" w:color="auto"/>
              <w:right w:val="nil"/>
            </w:tcBorders>
            <w:shd w:val="clear" w:color="auto" w:fill="auto"/>
            <w:noWrap/>
            <w:vAlign w:val="center"/>
            <w:hideMark/>
          </w:tcPr>
          <w:p w14:paraId="5329F034" w14:textId="77777777" w:rsidR="00F97228" w:rsidRPr="001E498D" w:rsidRDefault="009C5B81" w:rsidP="00F97228">
            <w:pPr>
              <w:spacing w:after="0" w:line="240" w:lineRule="auto"/>
              <w:jc w:val="center"/>
              <w:rPr>
                <w:rFonts w:ascii="Calibri" w:eastAsia="Times New Roman" w:hAnsi="Calibri" w:cs="Times New Roman"/>
                <w:color w:val="000000"/>
                <w:sz w:val="16"/>
                <w:szCs w:val="16"/>
                <w:lang w:val="en-GB" w:eastAsia="en-GB"/>
              </w:rPr>
            </w:pPr>
            <w:hyperlink r:id="rId14" w:history="1">
              <w:r w:rsidR="00F97228" w:rsidRPr="001A326D">
                <w:rPr>
                  <w:rStyle w:val="Hyperlink"/>
                  <w:rFonts w:ascii="Calibri" w:eastAsia="Times New Roman" w:hAnsi="Calibri" w:cs="Times New Roman"/>
                  <w:sz w:val="16"/>
                  <w:szCs w:val="16"/>
                  <w:lang w:val="en-GB" w:eastAsia="en-GB"/>
                </w:rPr>
                <w:t>diana.botau@gmail.com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0AF0E8F7"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725F8B0"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6C2512D" w14:textId="77777777" w:rsidR="00F97228" w:rsidRPr="002A00C3" w:rsidRDefault="00F97228" w:rsidP="00F97228">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787EC3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F0C5DF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487ECADD"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43396836"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C5FB6F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EFBB37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91FE45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14A24AA"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47D070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0B83F26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FF76F9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3280348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7B6C7FA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C6AFF1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FC9F1B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AA590A0"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46D4FE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409FD31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4E732F0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3E105B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AA4872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74E1EF4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5CA9FA27" w14:textId="77777777" w:rsidR="00DE2ACC" w:rsidRDefault="00DE2ACC" w:rsidP="007E4E6C">
      <w:pPr>
        <w:spacing w:after="0"/>
        <w:rPr>
          <w:b/>
          <w:lang w:val="en-GB"/>
        </w:rPr>
      </w:pPr>
    </w:p>
    <w:p w14:paraId="7FEE9490" w14:textId="77777777" w:rsidR="00CE1183" w:rsidRDefault="00CE1183">
      <w:pPr>
        <w:rPr>
          <w:b/>
          <w:lang w:val="en-GB"/>
        </w:rPr>
      </w:pPr>
      <w:r>
        <w:rPr>
          <w:b/>
          <w:lang w:val="en-GB"/>
        </w:rPr>
        <w:br w:type="page"/>
      </w:r>
    </w:p>
    <w:p w14:paraId="7EC655D0" w14:textId="77777777" w:rsidR="009C7D61" w:rsidRDefault="009C7D61" w:rsidP="007E4E6C">
      <w:pPr>
        <w:spacing w:after="0" w:line="240" w:lineRule="auto"/>
        <w:jc w:val="center"/>
        <w:rPr>
          <w:b/>
          <w:lang w:val="en-GB"/>
        </w:rPr>
      </w:pPr>
    </w:p>
    <w:p w14:paraId="19D7165C"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BB47A68"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B817C65"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18E18A3"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3541F6D"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D4655E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E59D5A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7657E8C"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36132A2"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5C8AE7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ED8E38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19E11B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81A07C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9A9FC0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9371127"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099F93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DFB3436"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90EC50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6AA377F"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7B1FF0AE"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7115DC7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12E0283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C73F57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79C992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DABDBC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51B827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B68DDE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D80801B"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6EB834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BB2AB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46637A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15EE17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FFCFDE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7A4849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DFD0469"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55BF7C6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E153BA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F9EA8F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4C525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A3BD56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4766B3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8B7735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E9F16A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834A45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692575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72D1FA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92470A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603BEB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DF83C1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0D02E1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D83FFC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BF7E7E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0879AB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D46977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82CE92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D0750E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725A1BD"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9BA744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10C80F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7BD740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A181B2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9D5E0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7C21C6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CB8A81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14FD8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74E097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7CDFEA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4AE75F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3F0CBA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71E67E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CC8D85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01F4BA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BA72B2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72F41F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B01C56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DFE7D6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99C0E4F"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6484262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3CB8E3D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C08722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0B0F7ED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C8099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C9635D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83B8FFA"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2DDD60D"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369730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6EF09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E10DD4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805890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76730E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CCBF9D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7FB46DF7"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00F6DD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0AF5D36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3BC11C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101CBD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CF5CFD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6D32878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4686108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034AD7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FEE637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176B05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18F3F65"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7EB8C26"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326C6B8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4666FE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8DF40B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7C3745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0540E9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3C0ABE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F7FC753"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93239" w14:textId="77777777" w:rsidR="009C5B81" w:rsidRDefault="009C5B81" w:rsidP="00261299">
      <w:pPr>
        <w:spacing w:after="0" w:line="240" w:lineRule="auto"/>
      </w:pPr>
      <w:r>
        <w:separator/>
      </w:r>
    </w:p>
  </w:endnote>
  <w:endnote w:type="continuationSeparator" w:id="0">
    <w:p w14:paraId="5A203E43" w14:textId="77777777" w:rsidR="009C5B81" w:rsidRDefault="009C5B81" w:rsidP="00261299">
      <w:pPr>
        <w:spacing w:after="0" w:line="240" w:lineRule="auto"/>
      </w:pPr>
      <w:r>
        <w:continuationSeparator/>
      </w:r>
    </w:p>
  </w:endnote>
  <w:endnote w:id="1">
    <w:p w14:paraId="280AEB43"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45F042B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2D3CCE2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10BDC6A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B7A9A4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97D9D0B"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32FE5D27"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634876C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E02D4A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7DA47190"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8A5A75C"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6124C9C"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E57367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711F4D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6EB5CE2"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0C39996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2D0A64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1987DD1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5734BD5D" w14:textId="77777777" w:rsidTr="00DC00DC">
        <w:tc>
          <w:tcPr>
            <w:tcW w:w="7229" w:type="dxa"/>
            <w:tcBorders>
              <w:top w:val="nil"/>
              <w:left w:val="single" w:sz="12" w:space="0" w:color="000000"/>
              <w:bottom w:val="nil"/>
              <w:right w:val="single" w:sz="12" w:space="0" w:color="000000"/>
            </w:tcBorders>
            <w:shd w:val="clear" w:color="auto" w:fill="auto"/>
          </w:tcPr>
          <w:p w14:paraId="18BE809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F583D4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40D17F0E" w14:textId="77777777" w:rsidTr="00DC00DC">
        <w:tc>
          <w:tcPr>
            <w:tcW w:w="7229" w:type="dxa"/>
            <w:tcBorders>
              <w:top w:val="nil"/>
              <w:left w:val="single" w:sz="12" w:space="0" w:color="000000"/>
              <w:bottom w:val="nil"/>
              <w:right w:val="single" w:sz="12" w:space="0" w:color="000000"/>
            </w:tcBorders>
            <w:shd w:val="clear" w:color="auto" w:fill="auto"/>
          </w:tcPr>
          <w:p w14:paraId="1D51856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5B78B55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56F42CA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0041B9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8A46CF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7061A0B6" w14:textId="77777777" w:rsidR="006B5546" w:rsidRPr="003D318D" w:rsidRDefault="006B5546" w:rsidP="00D54AF0">
      <w:pPr>
        <w:pStyle w:val="EndnoteText"/>
        <w:rPr>
          <w:rFonts w:ascii="Verdana" w:hAnsi="Verdana"/>
          <w:sz w:val="16"/>
          <w:szCs w:val="18"/>
          <w:lang w:val="en-GB"/>
        </w:rPr>
      </w:pPr>
    </w:p>
  </w:endnote>
  <w:endnote w:id="13">
    <w:p w14:paraId="6C5F6019" w14:textId="77777777" w:rsidR="00F97228" w:rsidRPr="003D318D" w:rsidRDefault="00F97228"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1F69432"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BA01869"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3CE8" w14:textId="77777777" w:rsidR="00DB2A8C" w:rsidRDefault="00DB2A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124EF9F4" w14:textId="4F6E4F5B" w:rsidR="006B5546" w:rsidRDefault="006B5546">
        <w:pPr>
          <w:pStyle w:val="Footer"/>
          <w:jc w:val="center"/>
        </w:pPr>
        <w:r>
          <w:fldChar w:fldCharType="begin"/>
        </w:r>
        <w:r>
          <w:instrText xml:space="preserve"> PAGE   \* MERGEFORMAT </w:instrText>
        </w:r>
        <w:r>
          <w:fldChar w:fldCharType="separate"/>
        </w:r>
        <w:r w:rsidR="00DB2A8C">
          <w:rPr>
            <w:noProof/>
          </w:rPr>
          <w:t>1</w:t>
        </w:r>
        <w:r>
          <w:rPr>
            <w:noProof/>
          </w:rPr>
          <w:fldChar w:fldCharType="end"/>
        </w:r>
      </w:p>
    </w:sdtContent>
  </w:sdt>
  <w:p w14:paraId="7AD7C447"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E029" w14:textId="77777777" w:rsidR="00DB2A8C" w:rsidRDefault="00DB2A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50FF" w14:textId="77777777" w:rsidR="009C5B81" w:rsidRDefault="009C5B81" w:rsidP="00261299">
      <w:pPr>
        <w:spacing w:after="0" w:line="240" w:lineRule="auto"/>
      </w:pPr>
      <w:r>
        <w:separator/>
      </w:r>
    </w:p>
  </w:footnote>
  <w:footnote w:type="continuationSeparator" w:id="0">
    <w:p w14:paraId="00D68A3C" w14:textId="77777777" w:rsidR="009C5B81" w:rsidRDefault="009C5B81"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D021" w14:textId="77777777" w:rsidR="00DB2A8C" w:rsidRDefault="00DB2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B408" w14:textId="77777777" w:rsidR="006B5546" w:rsidRDefault="006A3F55" w:rsidP="00784E7F">
    <w:pPr>
      <w:pStyle w:val="Header"/>
      <w:jc w:val="center"/>
    </w:pPr>
    <w:r>
      <w:rPr>
        <w:noProof/>
        <w:lang w:val="en-US"/>
      </w:rPr>
      <w:drawing>
        <wp:anchor distT="0" distB="0" distL="114300" distR="114300" simplePos="0" relativeHeight="251668480" behindDoc="1" locked="0" layoutInCell="1" allowOverlap="1" wp14:anchorId="5BE13EB9" wp14:editId="6B30275B">
          <wp:simplePos x="0" y="0"/>
          <wp:positionH relativeFrom="margin">
            <wp:posOffset>257175</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3162BA55" wp14:editId="3393147D">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6BE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3C730CD" w14:textId="2D3D5AC5" w:rsidR="006B5546" w:rsidRDefault="00EC7B84" w:rsidP="0027260A">
                          <w:pPr>
                            <w:tabs>
                              <w:tab w:val="left" w:pos="3119"/>
                            </w:tabs>
                            <w:spacing w:after="0"/>
                            <w:jc w:val="right"/>
                            <w:rPr>
                              <w:rFonts w:ascii="Verdana" w:hAnsi="Verdana"/>
                              <w:b/>
                              <w:i/>
                              <w:color w:val="003CB4"/>
                              <w:sz w:val="14"/>
                              <w:szCs w:val="16"/>
                              <w:lang w:val="en-GB"/>
                            </w:rPr>
                          </w:pPr>
                          <w:r w:rsidRPr="00EC7B84">
                            <w:rPr>
                              <w:rFonts w:ascii="Verdana" w:hAnsi="Verdana"/>
                              <w:b/>
                              <w:i/>
                              <w:color w:val="003CB4"/>
                              <w:sz w:val="14"/>
                              <w:szCs w:val="16"/>
                              <w:lang w:val="en-GB"/>
                            </w:rPr>
                            <w:t xml:space="preserve">Academic Year </w:t>
                          </w:r>
                          <w:r w:rsidR="00DB2A8C">
                            <w:rPr>
                              <w:rFonts w:ascii="Verdana" w:hAnsi="Verdana"/>
                              <w:b/>
                              <w:i/>
                              <w:color w:val="003CB4"/>
                              <w:sz w:val="14"/>
                              <w:szCs w:val="16"/>
                              <w:lang w:val="en-GB"/>
                            </w:rPr>
                            <w:t>2025/2026</w:t>
                          </w:r>
                          <w:bookmarkStart w:id="0" w:name="_GoBack"/>
                          <w:bookmarkEnd w:id="0"/>
                        </w:p>
                        <w:p w14:paraId="6BA8126B" w14:textId="77777777" w:rsidR="006B5546" w:rsidRDefault="006B5546" w:rsidP="0027260A">
                          <w:pPr>
                            <w:tabs>
                              <w:tab w:val="left" w:pos="3119"/>
                            </w:tabs>
                            <w:spacing w:after="0"/>
                            <w:jc w:val="right"/>
                            <w:rPr>
                              <w:rFonts w:ascii="Verdana" w:hAnsi="Verdana"/>
                              <w:b/>
                              <w:i/>
                              <w:color w:val="003CB4"/>
                              <w:sz w:val="14"/>
                              <w:szCs w:val="16"/>
                              <w:lang w:val="en-GB"/>
                            </w:rPr>
                          </w:pPr>
                        </w:p>
                        <w:p w14:paraId="29D78CEE"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2BA55"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67C26BE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63C730CD" w14:textId="2D3D5AC5" w:rsidR="006B5546" w:rsidRDefault="00EC7B84" w:rsidP="0027260A">
                    <w:pPr>
                      <w:tabs>
                        <w:tab w:val="left" w:pos="3119"/>
                      </w:tabs>
                      <w:spacing w:after="0"/>
                      <w:jc w:val="right"/>
                      <w:rPr>
                        <w:rFonts w:ascii="Verdana" w:hAnsi="Verdana"/>
                        <w:b/>
                        <w:i/>
                        <w:color w:val="003CB4"/>
                        <w:sz w:val="14"/>
                        <w:szCs w:val="16"/>
                        <w:lang w:val="en-GB"/>
                      </w:rPr>
                    </w:pPr>
                    <w:r w:rsidRPr="00EC7B84">
                      <w:rPr>
                        <w:rFonts w:ascii="Verdana" w:hAnsi="Verdana"/>
                        <w:b/>
                        <w:i/>
                        <w:color w:val="003CB4"/>
                        <w:sz w:val="14"/>
                        <w:szCs w:val="16"/>
                        <w:lang w:val="en-GB"/>
                      </w:rPr>
                      <w:t xml:space="preserve">Academic Year </w:t>
                    </w:r>
                    <w:r w:rsidR="00DB2A8C">
                      <w:rPr>
                        <w:rFonts w:ascii="Verdana" w:hAnsi="Verdana"/>
                        <w:b/>
                        <w:i/>
                        <w:color w:val="003CB4"/>
                        <w:sz w:val="14"/>
                        <w:szCs w:val="16"/>
                        <w:lang w:val="en-GB"/>
                      </w:rPr>
                      <w:t>2025/2026</w:t>
                    </w:r>
                    <w:bookmarkStart w:id="1" w:name="_GoBack"/>
                    <w:bookmarkEnd w:id="1"/>
                  </w:p>
                  <w:p w14:paraId="6BA8126B" w14:textId="77777777" w:rsidR="006B5546" w:rsidRDefault="006B5546" w:rsidP="0027260A">
                    <w:pPr>
                      <w:tabs>
                        <w:tab w:val="left" w:pos="3119"/>
                      </w:tabs>
                      <w:spacing w:after="0"/>
                      <w:jc w:val="right"/>
                      <w:rPr>
                        <w:rFonts w:ascii="Verdana" w:hAnsi="Verdana"/>
                        <w:b/>
                        <w:i/>
                        <w:color w:val="003CB4"/>
                        <w:sz w:val="14"/>
                        <w:szCs w:val="16"/>
                        <w:lang w:val="en-GB"/>
                      </w:rPr>
                    </w:pPr>
                  </w:p>
                  <w:p w14:paraId="29D78CEE"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2C85CF6F" wp14:editId="2473AEDE">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2A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EC7AC3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D275A28" w14:textId="77777777" w:rsidR="006B5546" w:rsidRDefault="006B5546" w:rsidP="00784E7F">
                          <w:pPr>
                            <w:tabs>
                              <w:tab w:val="left" w:pos="3119"/>
                            </w:tabs>
                            <w:spacing w:after="0"/>
                            <w:jc w:val="center"/>
                            <w:rPr>
                              <w:rFonts w:ascii="Verdana" w:hAnsi="Verdana"/>
                              <w:b/>
                              <w:i/>
                              <w:color w:val="003CB4"/>
                              <w:sz w:val="14"/>
                              <w:szCs w:val="16"/>
                              <w:lang w:val="en-GB"/>
                            </w:rPr>
                          </w:pPr>
                        </w:p>
                        <w:p w14:paraId="09BA7AA4" w14:textId="77777777" w:rsidR="006B5546" w:rsidRDefault="006B5546" w:rsidP="00784E7F">
                          <w:pPr>
                            <w:tabs>
                              <w:tab w:val="left" w:pos="3119"/>
                            </w:tabs>
                            <w:spacing w:after="0"/>
                            <w:jc w:val="center"/>
                            <w:rPr>
                              <w:rFonts w:ascii="Verdana" w:hAnsi="Verdana"/>
                              <w:b/>
                              <w:i/>
                              <w:color w:val="003CB4"/>
                              <w:sz w:val="14"/>
                              <w:szCs w:val="16"/>
                              <w:lang w:val="en-GB"/>
                            </w:rPr>
                          </w:pPr>
                        </w:p>
                        <w:p w14:paraId="51FF8B5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C85CF6F"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1F4E02A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EC7AC3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D275A28" w14:textId="77777777" w:rsidR="006B5546" w:rsidRDefault="006B5546" w:rsidP="00784E7F">
                    <w:pPr>
                      <w:tabs>
                        <w:tab w:val="left" w:pos="3119"/>
                      </w:tabs>
                      <w:spacing w:after="0"/>
                      <w:jc w:val="center"/>
                      <w:rPr>
                        <w:rFonts w:ascii="Verdana" w:hAnsi="Verdana"/>
                        <w:b/>
                        <w:i/>
                        <w:color w:val="003CB4"/>
                        <w:sz w:val="14"/>
                        <w:szCs w:val="16"/>
                        <w:lang w:val="en-GB"/>
                      </w:rPr>
                    </w:pPr>
                  </w:p>
                  <w:p w14:paraId="09BA7AA4" w14:textId="77777777" w:rsidR="006B5546" w:rsidRDefault="006B5546" w:rsidP="00784E7F">
                    <w:pPr>
                      <w:tabs>
                        <w:tab w:val="left" w:pos="3119"/>
                      </w:tabs>
                      <w:spacing w:after="0"/>
                      <w:jc w:val="center"/>
                      <w:rPr>
                        <w:rFonts w:ascii="Verdana" w:hAnsi="Verdana"/>
                        <w:b/>
                        <w:i/>
                        <w:color w:val="003CB4"/>
                        <w:sz w:val="14"/>
                        <w:szCs w:val="16"/>
                        <w:lang w:val="en-GB"/>
                      </w:rPr>
                    </w:pPr>
                  </w:p>
                  <w:p w14:paraId="51FF8B5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AD36"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05083073" wp14:editId="26376F4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5CE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2BAD3C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5AF09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FCD1B1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508307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E9F5CE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2BAD3C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5AF09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FCD1B1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37B5369C" wp14:editId="3DFCD883">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370B"/>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2E19"/>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3F55"/>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47A"/>
    <w:rsid w:val="009A46D5"/>
    <w:rsid w:val="009A60AE"/>
    <w:rsid w:val="009A7BAE"/>
    <w:rsid w:val="009B0140"/>
    <w:rsid w:val="009B0889"/>
    <w:rsid w:val="009B12BA"/>
    <w:rsid w:val="009B1EFB"/>
    <w:rsid w:val="009B2220"/>
    <w:rsid w:val="009B42CF"/>
    <w:rsid w:val="009B6339"/>
    <w:rsid w:val="009C21C8"/>
    <w:rsid w:val="009C2C2B"/>
    <w:rsid w:val="009C5B81"/>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1D86"/>
    <w:rsid w:val="00BD2244"/>
    <w:rsid w:val="00BD7A0D"/>
    <w:rsid w:val="00BE2035"/>
    <w:rsid w:val="00BF0C35"/>
    <w:rsid w:val="00BF5667"/>
    <w:rsid w:val="00BF7181"/>
    <w:rsid w:val="00BF7CF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2A8C"/>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B84"/>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20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3583"/>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iana.botau@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otau@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botau@gmail.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96B76FA-51FB-4162-86AD-5A9EEC9A8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9</cp:revision>
  <cp:lastPrinted>2015-04-10T09:51:00Z</cp:lastPrinted>
  <dcterms:created xsi:type="dcterms:W3CDTF">2022-06-06T08:34:00Z</dcterms:created>
  <dcterms:modified xsi:type="dcterms:W3CDTF">2025-11-03T08:41:00Z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