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1FACC"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1F5DA43B"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F8F2080"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0DEB7C7"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4B3D08A3"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7F8129A8"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928071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FA40CE4"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38F4804"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ACA9C5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79DC9C1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46DBA794"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6723EFA"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47E6EAF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00D0E00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82EF4E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C775BD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3A0B962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8B6B65"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24A3E1C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3E18575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1D4EA386"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73B8C61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1294145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55DDC34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79A051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AC20BF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151B69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6D6404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446CCF0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53E3698F"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CE401B3"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02222ECF"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746A7B8F" w14:textId="77777777" w:rsidR="00EB0036" w:rsidRPr="002A00C3" w:rsidRDefault="0090671F" w:rsidP="0008061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Engineering</w:t>
            </w:r>
            <w:r w:rsidR="00107D8D">
              <w:rPr>
                <w:rFonts w:ascii="Calibri" w:eastAsia="Times New Roman" w:hAnsi="Calibri" w:cs="Times New Roman"/>
                <w:color w:val="000000"/>
                <w:sz w:val="16"/>
                <w:szCs w:val="16"/>
                <w:lang w:val="en-GB" w:eastAsia="en-GB"/>
              </w:rPr>
              <w:t xml:space="preserve"> </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34131E47"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5C7D67FA" w14:textId="77777777" w:rsidR="008E3722" w:rsidRPr="008E3722" w:rsidRDefault="0090671F"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Piața Traian Vuia, no. 1-4, Reșița</w:t>
            </w:r>
          </w:p>
          <w:p w14:paraId="520AC806"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2A85EBB"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1046E987" w14:textId="77777777" w:rsidR="0090671F" w:rsidRDefault="0090671F"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Codruța-Oana Hamat</w:t>
            </w:r>
          </w:p>
          <w:p w14:paraId="0B799F5D" w14:textId="77777777" w:rsidR="00DC697E" w:rsidRPr="002A00C3" w:rsidRDefault="00711203"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90671F" w:rsidRPr="001A326D">
                <w:rPr>
                  <w:rStyle w:val="Hyperlink"/>
                  <w:rFonts w:ascii="Calibri" w:eastAsia="Times New Roman" w:hAnsi="Calibri" w:cs="Times New Roman"/>
                  <w:sz w:val="16"/>
                  <w:szCs w:val="16"/>
                  <w:lang w:val="en-GB" w:eastAsia="en-GB"/>
                </w:rPr>
                <w:t>codruta.hamat@ubbcluj.ro</w:t>
              </w:r>
            </w:hyperlink>
            <w:r w:rsidR="0090671F">
              <w:rPr>
                <w:rFonts w:ascii="Calibri" w:eastAsia="Times New Roman" w:hAnsi="Calibri" w:cs="Times New Roman"/>
                <w:color w:val="000000"/>
                <w:sz w:val="16"/>
                <w:szCs w:val="16"/>
                <w:lang w:val="en-GB" w:eastAsia="en-GB"/>
              </w:rPr>
              <w:t xml:space="preserve">  </w:t>
            </w:r>
          </w:p>
        </w:tc>
      </w:tr>
      <w:tr w:rsidR="00EB0036" w:rsidRPr="002A00C3" w14:paraId="49A63A9B"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56556452"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24F681AC"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1FD95BD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70A4C4A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C1854E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C7E7BB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2B5DB65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4528CF5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0F548AFE"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09232088"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23A3BB2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5B5088E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BA12B2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3100A50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00C8943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29EA566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1E005F4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339D3D92"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3964D9B9"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6D016D2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6AC64D22"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5489FFDF"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4D29E4DA"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5B3D6D0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5E8CFD69"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61E28ABF"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4AF1A6E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3979735E"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24FC65C"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442E78AF"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034B9C9E"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06C4071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29516902"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336462A"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778DB297"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45D8B55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25B1B202"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D06C3AE"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7AB8E509"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1209368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067DB3A3"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F61187C"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AF4FD3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53A36C0A"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F74B10C"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134A3268"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223775A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44A8F9A8"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217E7D2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C93C97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CA57A1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4DDAC83"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207C760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C8D7D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10E13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414A36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6CD164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C14396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2730194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7B474E2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798EFED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DD29C7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3C9B43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70CE16B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EEA71C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31B4E2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99157C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7E1369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5F7719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DFDA6D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D4AF27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F4422F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3FEE50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4A5225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E22896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9A637B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6F6FE1E"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C7FA79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84CBB1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2B1875D"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1FA2F538"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3B5548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8B34CA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1917EB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5B6DB3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305AC2B"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BAAD4D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8EBADD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E7910B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58238F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FD0D79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9EA9C1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873AE1E"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A6E8E9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478A4D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35790A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154853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287A48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8C00AE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DE40D1B"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0E62094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20BE13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7CCC83D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CEB1FD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331F07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3AD71903"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0D79E0D"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37B714C2" w14:textId="77777777" w:rsidTr="00E00BAF">
        <w:trPr>
          <w:trHeight w:val="75"/>
        </w:trPr>
        <w:tc>
          <w:tcPr>
            <w:tcW w:w="986" w:type="dxa"/>
            <w:tcBorders>
              <w:top w:val="nil"/>
              <w:left w:val="nil"/>
              <w:bottom w:val="nil"/>
              <w:right w:val="nil"/>
            </w:tcBorders>
            <w:shd w:val="clear" w:color="auto" w:fill="auto"/>
            <w:noWrap/>
            <w:vAlign w:val="bottom"/>
            <w:hideMark/>
          </w:tcPr>
          <w:p w14:paraId="68E75C1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0EC4833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23EAE345"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051DA570"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5D60653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561803A3"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72506C7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125CF7E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13A0270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205E88D"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05A41E6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42F7B03"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6D4FFBA2"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2C8EE5E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01169129"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59CB74E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48A81405"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307572FC"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24C8EE3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B675E1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57917557"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24F746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D317F8A"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EF6AF19"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73000DC9"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7314D7A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1A2520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4B3286A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C657F6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CD56E9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12B8C7C"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41DD90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1C731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2678B32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F7E42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9D2A5B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AE1AF18"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4EB93D5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3726F8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482E11E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A71555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58E3813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675190B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F06EC7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7AA1BF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3FEEBC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5A81B78"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D328CD5"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20C24B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F2A4F7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53779E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C4C351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29D603D"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A81D66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CEA2A2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6EA13E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D0AED1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737946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A46157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DB1E6A4"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88528F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E60B8EB"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FA2EE8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8A5A51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5BBE48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43A380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B20E36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782125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406F97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A9DEE6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CEBB0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0E9F9C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8BA351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7C177A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419390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6AECF0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B497D4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D5749E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2F237B5"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4A92E8C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0F9E49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0DC2CF0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58CB0B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0163F67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098751D9"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51501D77"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2767C8F3" w14:textId="77777777" w:rsidTr="002E3D29">
        <w:trPr>
          <w:trHeight w:val="83"/>
        </w:trPr>
        <w:tc>
          <w:tcPr>
            <w:tcW w:w="982" w:type="dxa"/>
            <w:tcBorders>
              <w:top w:val="nil"/>
              <w:left w:val="nil"/>
              <w:bottom w:val="nil"/>
              <w:right w:val="nil"/>
            </w:tcBorders>
            <w:shd w:val="clear" w:color="auto" w:fill="auto"/>
            <w:noWrap/>
            <w:vAlign w:val="bottom"/>
            <w:hideMark/>
          </w:tcPr>
          <w:p w14:paraId="275BAFB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03712766"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70129B5"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72A9BA5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745DFD7B"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54D25749"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246B7240"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490AB5D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3AEF334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058FF94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7F5AC64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58754F15"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34F774C6"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394D078"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0F0E5C4B"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240293C5"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447AD5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CD2B6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A9E244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FE37E2D"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56C8D3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07357F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3C160ABF"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1EBBBC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1B8F27D2"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5DF7600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762CDED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326DAB3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44DE6A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2B96325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02B12488"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4A724B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0B396152" w14:textId="77777777" w:rsidR="002E3D29" w:rsidRPr="002A00C3" w:rsidRDefault="0090671F" w:rsidP="0090671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Codruța-Oana Hamat</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33574787" w14:textId="77777777" w:rsidR="002E3D29" w:rsidRPr="001E498D" w:rsidRDefault="00711203"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90671F" w:rsidRPr="001A326D">
                <w:rPr>
                  <w:rStyle w:val="Hyperlink"/>
                  <w:rFonts w:ascii="Calibri" w:eastAsia="Times New Roman" w:hAnsi="Calibri" w:cs="Times New Roman"/>
                  <w:sz w:val="16"/>
                  <w:szCs w:val="16"/>
                  <w:lang w:val="en-GB" w:eastAsia="en-GB"/>
                </w:rPr>
                <w:t>codruta.hamat@ubbcluj.ro</w:t>
              </w:r>
            </w:hyperlink>
            <w:r w:rsidR="0090671F">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365FDD7C"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6C0B6E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7A35F2D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3420CAB1"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0D31865"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1D5BD43B"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6E99760" w14:textId="77777777" w:rsidR="00DB1472" w:rsidRPr="008E3722" w:rsidRDefault="00711203"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A6123B4"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BA3847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7B1D750F"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7EFCB49"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90CC71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A3E6837"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3730DBED"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871D3A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71D2D07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F93602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13DCC7F5"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0CEC961F"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65567BB8"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41D537A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2BC40A0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1AC0C57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06559A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2D1D55BC"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7B2D1E33" w14:textId="77777777" w:rsidR="00AC0B35" w:rsidRPr="002A00C3" w:rsidRDefault="00AC0B35" w:rsidP="00AC0B35">
            <w:pPr>
              <w:spacing w:after="0" w:line="240" w:lineRule="auto"/>
              <w:rPr>
                <w:rFonts w:ascii="Calibri" w:eastAsia="Times New Roman" w:hAnsi="Calibri" w:cs="Times New Roman"/>
                <w:b/>
                <w:bCs/>
                <w:color w:val="000000"/>
                <w:sz w:val="16"/>
                <w:szCs w:val="16"/>
                <w:lang w:val="en-GB" w:eastAsia="en-GB"/>
              </w:rPr>
            </w:pPr>
          </w:p>
        </w:tc>
      </w:tr>
    </w:tbl>
    <w:p w14:paraId="6B47E605" w14:textId="77777777" w:rsidR="00D815AA" w:rsidRPr="002A00C3" w:rsidRDefault="00D815AA" w:rsidP="00EC7C21">
      <w:pPr>
        <w:spacing w:after="0"/>
        <w:jc w:val="center"/>
        <w:rPr>
          <w:b/>
          <w:lang w:val="en-GB"/>
        </w:rPr>
      </w:pPr>
    </w:p>
    <w:p w14:paraId="405047F3" w14:textId="77777777" w:rsidR="00DE2ACC" w:rsidRDefault="00DE2ACC">
      <w:pPr>
        <w:rPr>
          <w:b/>
          <w:lang w:val="en-GB"/>
        </w:rPr>
      </w:pPr>
      <w:r>
        <w:rPr>
          <w:b/>
          <w:lang w:val="en-GB"/>
        </w:rPr>
        <w:br w:type="page"/>
      </w:r>
    </w:p>
    <w:p w14:paraId="62E5121D" w14:textId="77777777" w:rsidR="00784E7F" w:rsidRPr="00DE2ACC" w:rsidRDefault="00784E7F" w:rsidP="00EC7C21">
      <w:pPr>
        <w:spacing w:after="0"/>
        <w:jc w:val="center"/>
        <w:rPr>
          <w:b/>
          <w:lang w:val="en-GB"/>
        </w:rPr>
      </w:pPr>
    </w:p>
    <w:p w14:paraId="08F4BE67"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56E37009"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0391D0E"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1A1C7F4D"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524C5EF3"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06CBEEC2"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E4DE85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3DD7B1C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6CC7E3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E127957"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5C5E06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33E116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F2D80C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FB2BB64"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4B06981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58932CAA"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21256BB2"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33A161C2"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51301E00" w14:textId="77777777" w:rsidR="00DE2ACC" w:rsidRPr="002A00C3" w:rsidRDefault="0071120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3DFBCDA0" w14:textId="77777777" w:rsidR="00DE2ACC" w:rsidRPr="002A00C3" w:rsidRDefault="0071120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00C54FC"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7425039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281FCEA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70647E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701720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D80AC8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C683234" w14:textId="77777777" w:rsidR="000517FD" w:rsidRPr="002A00C3" w:rsidRDefault="0071120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45AC955" w14:textId="77777777" w:rsidR="000517FD" w:rsidRPr="002A00C3" w:rsidRDefault="0071120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9EAB6EB"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C78249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102706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747BFC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695DADD"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DFA1D62"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F463547" w14:textId="77777777" w:rsidR="00DE2ACC" w:rsidRPr="002A00C3" w:rsidRDefault="0071120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376EE96" w14:textId="77777777" w:rsidR="00DE2ACC" w:rsidRPr="002A00C3" w:rsidRDefault="00711203"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4ABCBD4"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DB76DF8"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DA2EAD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59FDB5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0AD847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BBFEBD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CC6DDA2" w14:textId="77777777" w:rsidR="000517FD" w:rsidRPr="002A00C3" w:rsidRDefault="0071120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43183D8" w14:textId="77777777" w:rsidR="000517FD" w:rsidRPr="002A00C3" w:rsidRDefault="0071120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A9BAFD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1B591B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BFD48A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E176AF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370003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AC5207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7A3617" w14:textId="77777777" w:rsidR="000517FD" w:rsidRPr="002A00C3" w:rsidRDefault="0071120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679DC2F" w14:textId="77777777" w:rsidR="000517FD" w:rsidRPr="002A00C3" w:rsidRDefault="0071120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C00CA0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552FE9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2295F2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ED94D83"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17F9DC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7D52A5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7C560C3" w14:textId="77777777" w:rsidR="000517FD" w:rsidRPr="002A00C3" w:rsidRDefault="0071120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A1DCB91" w14:textId="77777777" w:rsidR="000517FD" w:rsidRPr="002A00C3" w:rsidRDefault="0071120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417526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DC0A29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EE38B9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8344A2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90CFAE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2034A9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3522DD3" w14:textId="77777777" w:rsidR="000517FD" w:rsidRPr="002A00C3" w:rsidRDefault="0071120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2B4A18B" w14:textId="77777777" w:rsidR="000517FD" w:rsidRPr="002A00C3" w:rsidRDefault="0071120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6A5F33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7706BC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7C018F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A6EA83F"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2395FE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E21648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21B7F8C" w14:textId="77777777" w:rsidR="000517FD" w:rsidRPr="002A00C3" w:rsidRDefault="0071120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3F8CDE3" w14:textId="77777777" w:rsidR="000517FD" w:rsidRPr="002A00C3" w:rsidRDefault="00711203"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AFF67D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340606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43DD64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F8A1D15"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08AA3A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1B5A67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0C03125" w14:textId="77777777" w:rsidR="00CE1183" w:rsidRPr="002A00C3" w:rsidRDefault="0071120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82A3355" w14:textId="77777777" w:rsidR="00CE1183" w:rsidRPr="002A00C3" w:rsidRDefault="0071120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6001B05"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D19722C"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78EC9F15"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135248E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6C350A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1DF92FB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BA869A7" w14:textId="77777777" w:rsidR="00CE1183" w:rsidRPr="002A00C3" w:rsidRDefault="0071120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6EA1446" w14:textId="77777777" w:rsidR="00CE1183" w:rsidRPr="002A00C3" w:rsidRDefault="0071120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5D18646B"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0BD1566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89FD786"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238CC15B"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171C02EE"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8A9105F"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78E5D0EB"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7CABA3DD"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E28EC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338D715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442F8A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8498F16"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902FAD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25EA8C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47DD8D9"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AF4CEBA"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4D286CD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5FBA3D82"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D6978C"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718077E0"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883B80B" w14:textId="77777777" w:rsidR="00E140F4" w:rsidRPr="002A00C3" w:rsidRDefault="0071120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0387EF3" w14:textId="77777777" w:rsidR="00E140F4" w:rsidRPr="002A00C3" w:rsidRDefault="0071120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26AFAE8"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48A9385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2E3ACA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362450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BFEDB4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B2F4CC5" w14:textId="77777777" w:rsidR="00CE1183" w:rsidRPr="002A00C3" w:rsidRDefault="0071120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0A105D3" w14:textId="77777777" w:rsidR="00CE1183" w:rsidRPr="002A00C3" w:rsidRDefault="0071120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C69247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6C4598B6"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1EE2F0D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33D56E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33B684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91C6ADF" w14:textId="77777777" w:rsidR="00CE1183" w:rsidRPr="002A00C3" w:rsidRDefault="0071120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23CE040" w14:textId="77777777" w:rsidR="00CE1183" w:rsidRPr="002A00C3" w:rsidRDefault="0071120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473DF2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9EAB0CA"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500766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DCA2F3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0834CB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822F79A" w14:textId="77777777" w:rsidR="00CE1183" w:rsidRPr="002A00C3" w:rsidRDefault="0071120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08190BC" w14:textId="77777777" w:rsidR="00CE1183" w:rsidRPr="002A00C3" w:rsidRDefault="0071120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59A423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B6CB236"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5B8CFE7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B09EC5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56BCEE1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907E24C" w14:textId="77777777" w:rsidR="00CE1183" w:rsidRPr="002A00C3" w:rsidRDefault="0071120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E813894" w14:textId="77777777" w:rsidR="00CE1183" w:rsidRPr="002A00C3" w:rsidRDefault="00711203"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2E645DB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3FDB54E"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4ADEA2B6"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7215C8E"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05E8B11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78D2AFD5"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A14F46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0F1473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347135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8BD567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2AA915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4973B8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46F50DB4"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5B074C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1D7C5CBF"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46FEC12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364611F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392B640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0A8543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64B3209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90671F" w:rsidRPr="002A00C3" w14:paraId="5B8A521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21B809E" w14:textId="77777777" w:rsidR="0090671F" w:rsidRPr="002A00C3" w:rsidRDefault="0090671F" w:rsidP="0090671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3421F927" w14:textId="77777777" w:rsidR="0090671F" w:rsidRPr="002A00C3" w:rsidRDefault="0090671F" w:rsidP="0090671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Codruța-Oana Hamat</w:t>
            </w:r>
          </w:p>
        </w:tc>
        <w:tc>
          <w:tcPr>
            <w:tcW w:w="1532" w:type="dxa"/>
            <w:tcBorders>
              <w:top w:val="nil"/>
              <w:left w:val="single" w:sz="8" w:space="0" w:color="auto"/>
              <w:bottom w:val="single" w:sz="8" w:space="0" w:color="auto"/>
              <w:right w:val="nil"/>
            </w:tcBorders>
            <w:shd w:val="clear" w:color="auto" w:fill="auto"/>
            <w:noWrap/>
            <w:vAlign w:val="center"/>
            <w:hideMark/>
          </w:tcPr>
          <w:p w14:paraId="16601926" w14:textId="77777777" w:rsidR="0090671F" w:rsidRPr="001E498D" w:rsidRDefault="00711203" w:rsidP="0090671F">
            <w:pPr>
              <w:spacing w:after="0" w:line="240" w:lineRule="auto"/>
              <w:jc w:val="center"/>
              <w:rPr>
                <w:rFonts w:ascii="Calibri" w:eastAsia="Times New Roman" w:hAnsi="Calibri" w:cs="Times New Roman"/>
                <w:color w:val="000000"/>
                <w:sz w:val="16"/>
                <w:szCs w:val="16"/>
                <w:lang w:val="en-GB" w:eastAsia="en-GB"/>
              </w:rPr>
            </w:pPr>
            <w:hyperlink r:id="rId14" w:history="1">
              <w:r w:rsidR="0090671F" w:rsidRPr="001A326D">
                <w:rPr>
                  <w:rStyle w:val="Hyperlink"/>
                  <w:rFonts w:ascii="Calibri" w:eastAsia="Times New Roman" w:hAnsi="Calibri" w:cs="Times New Roman"/>
                  <w:sz w:val="16"/>
                  <w:szCs w:val="16"/>
                  <w:lang w:val="en-GB" w:eastAsia="en-GB"/>
                </w:rPr>
                <w:t>codruta.hamat@ubbcluj.ro</w:t>
              </w:r>
            </w:hyperlink>
            <w:r w:rsidR="0090671F">
              <w:rPr>
                <w:rFonts w:ascii="Calibri" w:eastAsia="Times New Roman" w:hAnsi="Calibri" w:cs="Times New Roman"/>
                <w:color w:val="000000"/>
                <w:sz w:val="16"/>
                <w:szCs w:val="16"/>
                <w:lang w:val="en-GB" w:eastAsia="en-GB"/>
              </w:rPr>
              <w:t xml:space="preserve">  </w:t>
            </w:r>
          </w:p>
        </w:tc>
        <w:tc>
          <w:tcPr>
            <w:tcW w:w="1276" w:type="dxa"/>
            <w:tcBorders>
              <w:top w:val="nil"/>
              <w:left w:val="single" w:sz="8" w:space="0" w:color="auto"/>
              <w:bottom w:val="single" w:sz="8" w:space="0" w:color="auto"/>
              <w:right w:val="nil"/>
            </w:tcBorders>
            <w:shd w:val="clear" w:color="auto" w:fill="auto"/>
            <w:noWrap/>
            <w:vAlign w:val="center"/>
            <w:hideMark/>
          </w:tcPr>
          <w:p w14:paraId="7FB18152" w14:textId="77777777" w:rsidR="0090671F" w:rsidRPr="002A00C3" w:rsidRDefault="0090671F" w:rsidP="0090671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7BB21AC" w14:textId="77777777" w:rsidR="0090671F" w:rsidRPr="002A00C3" w:rsidRDefault="0090671F" w:rsidP="0090671F">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41079921" w14:textId="77777777" w:rsidR="0090671F" w:rsidRPr="002A00C3" w:rsidRDefault="0090671F" w:rsidP="0090671F">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7A84CBB"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47B302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64F39ADD"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708907C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53FCEC15"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8F9CCD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12349E4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30E6F37"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E9453F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7B66D145"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3277456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24ADFAF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41810C2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EBBFFC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5D500CF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8BC5910"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BCD8B1D"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575EB43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6734BCA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6D35691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50D9A2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65E0B63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6CB1B445" w14:textId="77777777" w:rsidR="00DE2ACC" w:rsidRDefault="00DE2ACC" w:rsidP="007E4E6C">
      <w:pPr>
        <w:spacing w:after="0"/>
        <w:rPr>
          <w:b/>
          <w:lang w:val="en-GB"/>
        </w:rPr>
      </w:pPr>
    </w:p>
    <w:p w14:paraId="785DA5D6" w14:textId="77777777" w:rsidR="00CE1183" w:rsidRDefault="00CE1183">
      <w:pPr>
        <w:rPr>
          <w:b/>
          <w:lang w:val="en-GB"/>
        </w:rPr>
      </w:pPr>
      <w:r>
        <w:rPr>
          <w:b/>
          <w:lang w:val="en-GB"/>
        </w:rPr>
        <w:br w:type="page"/>
      </w:r>
    </w:p>
    <w:p w14:paraId="3BAFFCCD" w14:textId="77777777" w:rsidR="009C7D61" w:rsidRDefault="009C7D61" w:rsidP="007E4E6C">
      <w:pPr>
        <w:spacing w:after="0" w:line="240" w:lineRule="auto"/>
        <w:jc w:val="center"/>
        <w:rPr>
          <w:b/>
          <w:lang w:val="en-GB"/>
        </w:rPr>
      </w:pPr>
    </w:p>
    <w:p w14:paraId="69821A43"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4BA8E01F"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3F367BB8"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28351398"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173D6837"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29D3D01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3DE2A81F"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3B5875B8"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33A6FAEC"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28AADB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3DB9801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1072E35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2877DC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2F135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AAF926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C8F6AAD"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24FC6E14"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317B93B"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029B63E"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1B415001"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3B872167"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27F5114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7FA530C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7F4C330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94E885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4D1EBC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444F915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3E324B9"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4A1936B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561E6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36D9D15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D4050E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076D133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7E865E7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A8F9F52"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3C047BE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1311938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2455504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7F56A0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CF1EEF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868E11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811E82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2DFEB9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35D37A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A2BCB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D1A3221"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101E57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0CDF3E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E3F879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2045C8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C5EE656"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FB740AA"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438A846"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C9C82A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B4C6EB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1C202F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6419F64"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E8CC2FA"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920D03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AE03D7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7A40C7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B7F67E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1C6F19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AF90689"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E7CAE2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032F0A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D471D9E"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C482644"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6F0DFD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ABE59BD"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8305067"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08971F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3E69FF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193DB9E"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05CECC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7F55B5A"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40EE7992"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43854EC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6C2D44A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1FAFE74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3A4961F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2C41322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5C2CE23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58D1D000"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7BAB4FA"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70BD939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3D4E21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8F2C0D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3DD815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3B833D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0CA95FE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56B8DC56"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4258617"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2E95DE06"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46735276"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512F613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21B2625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53735CC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0BBB087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140DD0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506D266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0667C9E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1D1DC486"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CE9A50A"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7A6D234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47EF794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490C062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D543DC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53D3366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68DA633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1A090659"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F52FE" w14:textId="77777777" w:rsidR="00711203" w:rsidRDefault="00711203" w:rsidP="00261299">
      <w:pPr>
        <w:spacing w:after="0" w:line="240" w:lineRule="auto"/>
      </w:pPr>
      <w:r>
        <w:separator/>
      </w:r>
    </w:p>
  </w:endnote>
  <w:endnote w:type="continuationSeparator" w:id="0">
    <w:p w14:paraId="37BBC20D" w14:textId="77777777" w:rsidR="00711203" w:rsidRDefault="00711203" w:rsidP="00261299">
      <w:pPr>
        <w:spacing w:after="0" w:line="240" w:lineRule="auto"/>
      </w:pPr>
      <w:r>
        <w:continuationSeparator/>
      </w:r>
    </w:p>
  </w:endnote>
  <w:endnote w:id="1">
    <w:p w14:paraId="0E40CEC9"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6749A6C5"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0F8FC4C9"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197D181B"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F12896A"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352E9DE5"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586C33BB"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4A09691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611A797"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4E573EF2"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0416A3C2"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7394F4C8"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03558624"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47F9C6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1EA03672"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7C75029B"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0307B493"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9A7264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42783139" w14:textId="77777777" w:rsidTr="00DC00DC">
        <w:tc>
          <w:tcPr>
            <w:tcW w:w="7229" w:type="dxa"/>
            <w:tcBorders>
              <w:top w:val="nil"/>
              <w:left w:val="single" w:sz="12" w:space="0" w:color="000000"/>
              <w:bottom w:val="nil"/>
              <w:right w:val="single" w:sz="12" w:space="0" w:color="000000"/>
            </w:tcBorders>
            <w:shd w:val="clear" w:color="auto" w:fill="auto"/>
          </w:tcPr>
          <w:p w14:paraId="2FF1F2B7"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6FF91A7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7D8CEBAD" w14:textId="77777777" w:rsidTr="00DC00DC">
        <w:tc>
          <w:tcPr>
            <w:tcW w:w="7229" w:type="dxa"/>
            <w:tcBorders>
              <w:top w:val="nil"/>
              <w:left w:val="single" w:sz="12" w:space="0" w:color="000000"/>
              <w:bottom w:val="nil"/>
              <w:right w:val="single" w:sz="12" w:space="0" w:color="000000"/>
            </w:tcBorders>
            <w:shd w:val="clear" w:color="auto" w:fill="auto"/>
          </w:tcPr>
          <w:p w14:paraId="18053F56"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1C5B81B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2D35BA67"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223A38A5"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2E9BE1E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013CBB57" w14:textId="77777777" w:rsidR="006B5546" w:rsidRPr="003D318D" w:rsidRDefault="006B5546" w:rsidP="00D54AF0">
      <w:pPr>
        <w:pStyle w:val="EndnoteText"/>
        <w:rPr>
          <w:rFonts w:ascii="Verdana" w:hAnsi="Verdana"/>
          <w:sz w:val="16"/>
          <w:szCs w:val="18"/>
          <w:lang w:val="en-GB"/>
        </w:rPr>
      </w:pPr>
    </w:p>
  </w:endnote>
  <w:endnote w:id="13">
    <w:p w14:paraId="11EBBBBF" w14:textId="77777777" w:rsidR="0090671F" w:rsidRPr="003D318D" w:rsidRDefault="0090671F"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1B8E3846"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3A11A903"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0160" w14:textId="77777777" w:rsidR="00375CC9" w:rsidRDefault="00375C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7B982B92" w14:textId="15D0F9AA" w:rsidR="006B5546" w:rsidRDefault="006B5546">
        <w:pPr>
          <w:pStyle w:val="Footer"/>
          <w:jc w:val="center"/>
        </w:pPr>
        <w:r>
          <w:fldChar w:fldCharType="begin"/>
        </w:r>
        <w:r>
          <w:instrText xml:space="preserve"> PAGE   \* MERGEFORMAT </w:instrText>
        </w:r>
        <w:r>
          <w:fldChar w:fldCharType="separate"/>
        </w:r>
        <w:r w:rsidR="00375CC9">
          <w:rPr>
            <w:noProof/>
          </w:rPr>
          <w:t>1</w:t>
        </w:r>
        <w:r>
          <w:rPr>
            <w:noProof/>
          </w:rPr>
          <w:fldChar w:fldCharType="end"/>
        </w:r>
      </w:p>
    </w:sdtContent>
  </w:sdt>
  <w:p w14:paraId="17CC6F3C"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EC9BA" w14:textId="77777777" w:rsidR="00375CC9" w:rsidRDefault="00375C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5DC19" w14:textId="77777777" w:rsidR="00711203" w:rsidRDefault="00711203" w:rsidP="00261299">
      <w:pPr>
        <w:spacing w:after="0" w:line="240" w:lineRule="auto"/>
      </w:pPr>
      <w:r>
        <w:separator/>
      </w:r>
    </w:p>
  </w:footnote>
  <w:footnote w:type="continuationSeparator" w:id="0">
    <w:p w14:paraId="171BE42F" w14:textId="77777777" w:rsidR="00711203" w:rsidRDefault="0071120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4862E" w14:textId="77777777" w:rsidR="00375CC9" w:rsidRDefault="00375C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F047" w14:textId="77777777" w:rsidR="006B5546" w:rsidRDefault="00620259" w:rsidP="00784E7F">
    <w:pPr>
      <w:pStyle w:val="Header"/>
      <w:jc w:val="center"/>
    </w:pPr>
    <w:r>
      <w:rPr>
        <w:noProof/>
        <w:lang w:val="en-US"/>
      </w:rPr>
      <w:drawing>
        <wp:anchor distT="0" distB="0" distL="114300" distR="114300" simplePos="0" relativeHeight="251668480" behindDoc="1" locked="0" layoutInCell="1" allowOverlap="1" wp14:anchorId="67665ED1" wp14:editId="5D506133">
          <wp:simplePos x="0" y="0"/>
          <wp:positionH relativeFrom="margin">
            <wp:posOffset>285750</wp:posOffset>
          </wp:positionH>
          <wp:positionV relativeFrom="paragraph">
            <wp:posOffset>-276225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6FADC33B" wp14:editId="7827A93D">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0913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37161EAA" w14:textId="525C9EF9" w:rsidR="006B5546" w:rsidRDefault="00AC0B35"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375CC9">
                            <w:rPr>
                              <w:rFonts w:ascii="Verdana" w:hAnsi="Verdana"/>
                              <w:b/>
                              <w:i/>
                              <w:color w:val="003CB4"/>
                              <w:sz w:val="14"/>
                              <w:szCs w:val="16"/>
                              <w:lang w:val="en-GB"/>
                            </w:rPr>
                            <w:t>2025/2026</w:t>
                          </w:r>
                          <w:bookmarkStart w:id="0" w:name="_GoBack"/>
                          <w:bookmarkEnd w:id="0"/>
                        </w:p>
                        <w:p w14:paraId="66A3394C" w14:textId="77777777" w:rsidR="006B5546" w:rsidRDefault="006B5546" w:rsidP="0027260A">
                          <w:pPr>
                            <w:tabs>
                              <w:tab w:val="left" w:pos="3119"/>
                            </w:tabs>
                            <w:spacing w:after="0"/>
                            <w:jc w:val="right"/>
                            <w:rPr>
                              <w:rFonts w:ascii="Verdana" w:hAnsi="Verdana"/>
                              <w:b/>
                              <w:i/>
                              <w:color w:val="003CB4"/>
                              <w:sz w:val="14"/>
                              <w:szCs w:val="16"/>
                              <w:lang w:val="en-GB"/>
                            </w:rPr>
                          </w:pPr>
                        </w:p>
                        <w:p w14:paraId="1ED9F4C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DC33B"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21A0913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37161EAA" w14:textId="525C9EF9" w:rsidR="006B5546" w:rsidRDefault="00AC0B35"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375CC9">
                      <w:rPr>
                        <w:rFonts w:ascii="Verdana" w:hAnsi="Verdana"/>
                        <w:b/>
                        <w:i/>
                        <w:color w:val="003CB4"/>
                        <w:sz w:val="14"/>
                        <w:szCs w:val="16"/>
                        <w:lang w:val="en-GB"/>
                      </w:rPr>
                      <w:t>2025/2026</w:t>
                    </w:r>
                    <w:bookmarkStart w:id="1" w:name="_GoBack"/>
                    <w:bookmarkEnd w:id="1"/>
                  </w:p>
                  <w:p w14:paraId="66A3394C" w14:textId="77777777" w:rsidR="006B5546" w:rsidRDefault="006B5546" w:rsidP="0027260A">
                    <w:pPr>
                      <w:tabs>
                        <w:tab w:val="left" w:pos="3119"/>
                      </w:tabs>
                      <w:spacing w:after="0"/>
                      <w:jc w:val="right"/>
                      <w:rPr>
                        <w:rFonts w:ascii="Verdana" w:hAnsi="Verdana"/>
                        <w:b/>
                        <w:i/>
                        <w:color w:val="003CB4"/>
                        <w:sz w:val="14"/>
                        <w:szCs w:val="16"/>
                        <w:lang w:val="en-GB"/>
                      </w:rPr>
                    </w:pPr>
                  </w:p>
                  <w:p w14:paraId="1ED9F4C6"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24947E46" wp14:editId="6FBD19AB">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6A2C6"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4DF8622"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E29981A" w14:textId="77777777" w:rsidR="006B5546" w:rsidRDefault="006B5546" w:rsidP="00784E7F">
                          <w:pPr>
                            <w:tabs>
                              <w:tab w:val="left" w:pos="3119"/>
                            </w:tabs>
                            <w:spacing w:after="0"/>
                            <w:jc w:val="center"/>
                            <w:rPr>
                              <w:rFonts w:ascii="Verdana" w:hAnsi="Verdana"/>
                              <w:b/>
                              <w:i/>
                              <w:color w:val="003CB4"/>
                              <w:sz w:val="14"/>
                              <w:szCs w:val="16"/>
                              <w:lang w:val="en-GB"/>
                            </w:rPr>
                          </w:pPr>
                        </w:p>
                        <w:p w14:paraId="3CBCD771" w14:textId="77777777" w:rsidR="006B5546" w:rsidRDefault="006B5546" w:rsidP="00784E7F">
                          <w:pPr>
                            <w:tabs>
                              <w:tab w:val="left" w:pos="3119"/>
                            </w:tabs>
                            <w:spacing w:after="0"/>
                            <w:jc w:val="center"/>
                            <w:rPr>
                              <w:rFonts w:ascii="Verdana" w:hAnsi="Verdana"/>
                              <w:b/>
                              <w:i/>
                              <w:color w:val="003CB4"/>
                              <w:sz w:val="14"/>
                              <w:szCs w:val="16"/>
                              <w:lang w:val="en-GB"/>
                            </w:rPr>
                          </w:pPr>
                        </w:p>
                        <w:p w14:paraId="33A1D42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4947E46"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7446A2C6"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4DF8622"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E29981A" w14:textId="77777777" w:rsidR="006B5546" w:rsidRDefault="006B5546" w:rsidP="00784E7F">
                    <w:pPr>
                      <w:tabs>
                        <w:tab w:val="left" w:pos="3119"/>
                      </w:tabs>
                      <w:spacing w:after="0"/>
                      <w:jc w:val="center"/>
                      <w:rPr>
                        <w:rFonts w:ascii="Verdana" w:hAnsi="Verdana"/>
                        <w:b/>
                        <w:i/>
                        <w:color w:val="003CB4"/>
                        <w:sz w:val="14"/>
                        <w:szCs w:val="16"/>
                        <w:lang w:val="en-GB"/>
                      </w:rPr>
                    </w:pPr>
                  </w:p>
                  <w:p w14:paraId="3CBCD771" w14:textId="77777777" w:rsidR="006B5546" w:rsidRDefault="006B5546" w:rsidP="00784E7F">
                    <w:pPr>
                      <w:tabs>
                        <w:tab w:val="left" w:pos="3119"/>
                      </w:tabs>
                      <w:spacing w:after="0"/>
                      <w:jc w:val="center"/>
                      <w:rPr>
                        <w:rFonts w:ascii="Verdana" w:hAnsi="Verdana"/>
                        <w:b/>
                        <w:i/>
                        <w:color w:val="003CB4"/>
                        <w:sz w:val="14"/>
                        <w:szCs w:val="16"/>
                        <w:lang w:val="en-GB"/>
                      </w:rPr>
                    </w:pPr>
                  </w:p>
                  <w:p w14:paraId="33A1D42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51E60"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448EB7F2" wp14:editId="32339E73">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8F1D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2B3047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8BF6C59"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2AC7CBA"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48EB7F2"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A88F1D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2B3047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48BF6C59"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72AC7CBA"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01526BF6" wp14:editId="52046919">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2408"/>
    <w:rsid w:val="00073625"/>
    <w:rsid w:val="00076666"/>
    <w:rsid w:val="00080615"/>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07D8D"/>
    <w:rsid w:val="00111A37"/>
    <w:rsid w:val="0011351A"/>
    <w:rsid w:val="00113CA6"/>
    <w:rsid w:val="00114066"/>
    <w:rsid w:val="001176D1"/>
    <w:rsid w:val="001205D9"/>
    <w:rsid w:val="00123600"/>
    <w:rsid w:val="00126E26"/>
    <w:rsid w:val="00131066"/>
    <w:rsid w:val="001336FA"/>
    <w:rsid w:val="00135864"/>
    <w:rsid w:val="0014141C"/>
    <w:rsid w:val="00142604"/>
    <w:rsid w:val="001431E2"/>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3284"/>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5CC9"/>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20259"/>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1F6B"/>
    <w:rsid w:val="006F6578"/>
    <w:rsid w:val="006F797A"/>
    <w:rsid w:val="00700E65"/>
    <w:rsid w:val="007029C1"/>
    <w:rsid w:val="0070488F"/>
    <w:rsid w:val="00706399"/>
    <w:rsid w:val="0070759C"/>
    <w:rsid w:val="007103AA"/>
    <w:rsid w:val="00711203"/>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3E00"/>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E73DA"/>
    <w:rsid w:val="008F1983"/>
    <w:rsid w:val="008F6193"/>
    <w:rsid w:val="009007FB"/>
    <w:rsid w:val="00903094"/>
    <w:rsid w:val="0090671F"/>
    <w:rsid w:val="00910DE2"/>
    <w:rsid w:val="00921B87"/>
    <w:rsid w:val="00921BC5"/>
    <w:rsid w:val="009265A8"/>
    <w:rsid w:val="00927EC4"/>
    <w:rsid w:val="00935E8B"/>
    <w:rsid w:val="00944D28"/>
    <w:rsid w:val="009457C7"/>
    <w:rsid w:val="00945B69"/>
    <w:rsid w:val="0096169D"/>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0B35"/>
    <w:rsid w:val="00AC1492"/>
    <w:rsid w:val="00AC16B4"/>
    <w:rsid w:val="00AC28E3"/>
    <w:rsid w:val="00AC4D46"/>
    <w:rsid w:val="00AC4EC9"/>
    <w:rsid w:val="00AC6891"/>
    <w:rsid w:val="00AC7D17"/>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3CD"/>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4DA"/>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C697E"/>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EA936"/>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druta.hamat@ubbcluj.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druta.hamat@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druta.hamat@ubbcluj.ro"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77F4E-3078-407D-A6F0-9F484A8F2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5</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8</cp:revision>
  <cp:lastPrinted>2015-04-10T09:51:00Z</cp:lastPrinted>
  <dcterms:created xsi:type="dcterms:W3CDTF">2022-06-06T09:13:00Z</dcterms:created>
  <dcterms:modified xsi:type="dcterms:W3CDTF">2025-11-03T08:40:00Z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