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0CAB2"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0FF94E6"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29CC10D"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2A702A0"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C1C8FB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EC12B6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3ABE24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4152E17"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B95EFD7"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21EC98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6225D8E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22AC97CB"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8001A1D"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6F6AD3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005FF94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7CEB4B5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B669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15F6750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AF36003"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55B712D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B5B252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75255701"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24805C3"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011DA7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7F6CBC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1F4E5F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B26150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F02B75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6415F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4FD515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5F0DD7D1"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487C59D"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7B4E27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15FCAB0" w14:textId="77777777" w:rsidR="00EB0036" w:rsidRPr="002A00C3" w:rsidRDefault="004843B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History and Philosophy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2EFA045"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DE46B35" w14:textId="77777777" w:rsidR="008E3722" w:rsidRPr="008E3722" w:rsidRDefault="004843B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Mihail Kogălniceanu</w:t>
            </w:r>
            <w:r w:rsidR="00252C5A">
              <w:rPr>
                <w:rFonts w:ascii="Calibri" w:eastAsia="Times New Roman" w:hAnsi="Calibri" w:cs="Times New Roman"/>
                <w:color w:val="000000"/>
                <w:sz w:val="16"/>
                <w:szCs w:val="16"/>
                <w:lang w:val="en-GB" w:eastAsia="en-GB"/>
              </w:rPr>
              <w:t xml:space="preserve"> str., no. </w:t>
            </w:r>
            <w:r w:rsidR="008412B3">
              <w:rPr>
                <w:rFonts w:ascii="Calibri" w:eastAsia="Times New Roman" w:hAnsi="Calibri" w:cs="Times New Roman"/>
                <w:color w:val="000000"/>
                <w:sz w:val="16"/>
                <w:szCs w:val="16"/>
                <w:lang w:val="en-GB" w:eastAsia="en-GB"/>
              </w:rPr>
              <w:t>1</w:t>
            </w:r>
            <w:r w:rsidR="00252C5A">
              <w:rPr>
                <w:rFonts w:ascii="Calibri" w:eastAsia="Times New Roman" w:hAnsi="Calibri" w:cs="Times New Roman"/>
                <w:color w:val="000000"/>
                <w:sz w:val="16"/>
                <w:szCs w:val="16"/>
                <w:lang w:val="en-GB" w:eastAsia="en-GB"/>
              </w:rPr>
              <w:t>, Cluj.Napoca</w:t>
            </w:r>
          </w:p>
          <w:p w14:paraId="5EF1988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768AA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FB2074D" w14:textId="6EFB345F" w:rsidR="00F97228" w:rsidRDefault="00741E2F"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Marius </w:t>
            </w:r>
            <w:r w:rsidR="00304B69">
              <w:rPr>
                <w:rFonts w:ascii="Calibri" w:eastAsia="Times New Roman" w:hAnsi="Calibri" w:cs="Times New Roman"/>
                <w:color w:val="000000"/>
                <w:sz w:val="16"/>
                <w:szCs w:val="16"/>
                <w:lang w:val="en-GB" w:eastAsia="en-GB"/>
              </w:rPr>
              <w:t>Bucur</w:t>
            </w:r>
          </w:p>
          <w:p w14:paraId="4BCEFEB2" w14:textId="77777777" w:rsidR="004843BD" w:rsidRPr="002A00C3" w:rsidRDefault="002C0419"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4843BD" w:rsidRPr="001A326D">
                <w:rPr>
                  <w:rStyle w:val="Hyperlink"/>
                  <w:rFonts w:ascii="Calibri" w:eastAsia="Times New Roman" w:hAnsi="Calibri" w:cs="Times New Roman"/>
                  <w:sz w:val="16"/>
                  <w:szCs w:val="16"/>
                  <w:lang w:val="en-GB" w:eastAsia="en-GB"/>
                </w:rPr>
                <w:t>hiphi@ubbcluj.ro</w:t>
              </w:r>
            </w:hyperlink>
            <w:r w:rsidR="004843BD">
              <w:rPr>
                <w:rFonts w:ascii="Calibri" w:eastAsia="Times New Roman" w:hAnsi="Calibri" w:cs="Times New Roman"/>
                <w:color w:val="000000"/>
                <w:sz w:val="16"/>
                <w:szCs w:val="16"/>
                <w:lang w:val="en-GB" w:eastAsia="en-GB"/>
              </w:rPr>
              <w:t xml:space="preserve"> </w:t>
            </w:r>
          </w:p>
        </w:tc>
      </w:tr>
      <w:tr w:rsidR="00EB0036" w:rsidRPr="002A00C3" w14:paraId="53386373"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11D4F0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C6CD0A6"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58D50B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195F33B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4507B4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E97282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7ECC26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0E9C50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A433F04"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54C1EC0"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44447BC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124D347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6E2BBC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3349C4F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016EAA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A34490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42E36FC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22F2D8DA"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70D5589D"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43B568E9"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1867F73"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FD41939"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46D86D42"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7E456B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0DE081B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8DD9A2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686FC559"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19CA69DF"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975DDC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6AD00DB7"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54C618A"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5E46903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5417B12C"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2BF4D65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4D320CDB"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4AAB093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1E8D2D78"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91607B2"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5E268AC1"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4241B8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841E2F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2ABEE8D"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8EB5723"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77AB13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8EE044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5A032D0"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07A5F73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050AB2E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067F312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88D4CB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FC5782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C650258"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DCA0E9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9E4CB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2F2A3A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17C67C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CA6F7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8C9414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A1795A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5D4FD8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70F50C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199C9B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3DD386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6FDE1D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BD9F85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41805C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A19E2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3CD3E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99EBF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08E977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4CD7B5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A00FBE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2CD14E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0A7B40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CB2C07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A2310F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553CF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610CB4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D539D8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CE9D4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07596B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F60E27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E4DC51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88DFD0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A301BC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2A68A4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A133EE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6C237F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DD7C3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5F373F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7B5B69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2A4DC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F637A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2B550B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3E9FC6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2842CF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3BDF9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A0AB14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73F4E8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3520880A"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00E5452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7699F0F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ABED6E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646F6D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B7791C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409871FF"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C0FAE2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68756F1" w14:textId="77777777" w:rsidTr="00E00BAF">
        <w:trPr>
          <w:trHeight w:val="75"/>
        </w:trPr>
        <w:tc>
          <w:tcPr>
            <w:tcW w:w="986" w:type="dxa"/>
            <w:tcBorders>
              <w:top w:val="nil"/>
              <w:left w:val="nil"/>
              <w:bottom w:val="nil"/>
              <w:right w:val="nil"/>
            </w:tcBorders>
            <w:shd w:val="clear" w:color="auto" w:fill="auto"/>
            <w:noWrap/>
            <w:vAlign w:val="bottom"/>
            <w:hideMark/>
          </w:tcPr>
          <w:p w14:paraId="335A121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174B6A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158FE449"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C35802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B82953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BA31D2C"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BA2F1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151E921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0D7CCE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1DBC0F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711F3BC2"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6447B02"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3DCF065"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C2FED8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5B8C3F6"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4C42A5BC"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214B9E5F"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DFF1707"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E233431"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7963509"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87D703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F46AE9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5A3E08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AEA159B"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2ECCBA3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D076BC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50BF16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4DE037C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DC89C6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425878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32E33B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7F10424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CB21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4D847D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849A47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C37C93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AC6584F"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E82E84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F1665E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595034E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50A17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F28C97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1FB93F5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636CCB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F58E97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1024C2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0307C03"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F1264F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9C18B6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0BEAE2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E2B58E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FFE1D6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2BB254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091F06E"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0F3815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10E887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59571E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1407C5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EE2CD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93BA9F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20319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8B5713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3C64FE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9F559B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7EBB6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CE96CE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4B9F76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BE6F61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67B2BD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E4EABE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24B47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A2C68B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76D5EF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D54990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17FC2B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D5DB52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EFB8EB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39F758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32DE9E1"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9E1F5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C9A47D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15C3993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BDA9C9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5CB6281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F5700ED"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372348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060DADC" w14:textId="77777777" w:rsidTr="002E3D29">
        <w:trPr>
          <w:trHeight w:val="83"/>
        </w:trPr>
        <w:tc>
          <w:tcPr>
            <w:tcW w:w="982" w:type="dxa"/>
            <w:tcBorders>
              <w:top w:val="nil"/>
              <w:left w:val="nil"/>
              <w:bottom w:val="nil"/>
              <w:right w:val="nil"/>
            </w:tcBorders>
            <w:shd w:val="clear" w:color="auto" w:fill="auto"/>
            <w:noWrap/>
            <w:vAlign w:val="bottom"/>
            <w:hideMark/>
          </w:tcPr>
          <w:p w14:paraId="77CB800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54FB772A"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4E17726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748BD1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32E562D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250D15A4"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0203F805"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D4E773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7640309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1794862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37EAEDF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4AB8033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0278754"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EB8D707"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441E0EB8"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91431E3"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77F7D3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0F4008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BC3ED9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67E9173"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09EA9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1D164C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E819390"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6CA94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14A268F9"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5A1D2E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1C24B57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4752965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5F12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847332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D705F8B"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C06F0F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1567B03" w14:textId="0E3831FE" w:rsidR="002E3D29" w:rsidRPr="002A00C3" w:rsidRDefault="00741E2F"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Marius Bucur</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DB9E8BF" w14:textId="77777777" w:rsidR="002E3D29" w:rsidRPr="001E498D" w:rsidRDefault="002C0419"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4843BD" w:rsidRPr="001A326D">
                <w:rPr>
                  <w:rStyle w:val="Hyperlink"/>
                  <w:rFonts w:ascii="Calibri" w:eastAsia="Times New Roman" w:hAnsi="Calibri" w:cs="Times New Roman"/>
                  <w:sz w:val="16"/>
                  <w:szCs w:val="16"/>
                  <w:lang w:val="en-GB" w:eastAsia="en-GB"/>
                </w:rPr>
                <w:t>hiphi@ubbcluj.ro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4022CC3E"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2022CB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87AE35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391246B"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B0E105D"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596BAD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289C7A7" w14:textId="77777777" w:rsidR="00DB1472" w:rsidRPr="008E3722" w:rsidRDefault="002C0419"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ABD48CD"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A9ED95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B046B32"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A6DE665"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22F131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2FCE4C6"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AE16455"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3D2FA0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FCDCC3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51FF0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569E47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16A0DD4"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52C89A2"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8A8D6A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403EC2F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42CA6DD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AE4074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D91D21F"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48F8F209" w14:textId="77777777" w:rsidR="00AB6741" w:rsidRPr="002A00C3" w:rsidRDefault="00AB6741" w:rsidP="006B6398">
            <w:pPr>
              <w:spacing w:after="0" w:line="240" w:lineRule="auto"/>
              <w:jc w:val="center"/>
              <w:rPr>
                <w:rFonts w:ascii="Calibri" w:eastAsia="Times New Roman" w:hAnsi="Calibri" w:cs="Times New Roman"/>
                <w:b/>
                <w:bCs/>
                <w:color w:val="000000"/>
                <w:sz w:val="16"/>
                <w:szCs w:val="16"/>
                <w:lang w:val="en-GB" w:eastAsia="en-GB"/>
              </w:rPr>
            </w:pPr>
          </w:p>
        </w:tc>
      </w:tr>
    </w:tbl>
    <w:p w14:paraId="2CA1273A" w14:textId="77777777" w:rsidR="00D815AA" w:rsidRPr="002A00C3" w:rsidRDefault="00D815AA" w:rsidP="00EC7C21">
      <w:pPr>
        <w:spacing w:after="0"/>
        <w:jc w:val="center"/>
        <w:rPr>
          <w:b/>
          <w:lang w:val="en-GB"/>
        </w:rPr>
      </w:pPr>
    </w:p>
    <w:p w14:paraId="3D6AB22A" w14:textId="77777777" w:rsidR="00DE2ACC" w:rsidRDefault="00DE2ACC">
      <w:pPr>
        <w:rPr>
          <w:b/>
          <w:lang w:val="en-GB"/>
        </w:rPr>
      </w:pPr>
      <w:r>
        <w:rPr>
          <w:b/>
          <w:lang w:val="en-GB"/>
        </w:rPr>
        <w:br w:type="page"/>
      </w:r>
    </w:p>
    <w:p w14:paraId="4141C3C8" w14:textId="77777777" w:rsidR="00784E7F" w:rsidRPr="00DE2ACC" w:rsidRDefault="00784E7F" w:rsidP="00EC7C21">
      <w:pPr>
        <w:spacing w:after="0"/>
        <w:jc w:val="center"/>
        <w:rPr>
          <w:b/>
          <w:lang w:val="en-GB"/>
        </w:rPr>
      </w:pPr>
    </w:p>
    <w:p w14:paraId="1300B749"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030B9448"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1D84270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1D98078"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0226864"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2C5A1856"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E443A5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4A7FE21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710A6A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4D72865"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D35739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A0844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00885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A7C446F"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C9B0B2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1764760F"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0411D6A0"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B635BF1"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DCAFFA5" w14:textId="77777777" w:rsidR="00DE2ACC" w:rsidRPr="002A00C3" w:rsidRDefault="002C041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1FBE47A4" w14:textId="77777777" w:rsidR="00DE2ACC" w:rsidRPr="002A00C3" w:rsidRDefault="002C041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61CF2B3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3BA494D"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669CEA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306CA0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6805A1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50DC48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395F84"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011F0B8"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B4C8B4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288D53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229023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42953FB"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08774F7"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9EE4B9"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5B96180" w14:textId="77777777" w:rsidR="00DE2ACC" w:rsidRPr="002A00C3" w:rsidRDefault="002C041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3DE529B" w14:textId="77777777" w:rsidR="00DE2ACC" w:rsidRPr="002A00C3" w:rsidRDefault="002C0419"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313B563"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6226FD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F1D36F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A45D40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3E44CF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86A591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2E845EF"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3CFAA5A"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0C7384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5C7DAA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410291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ED209A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ACA264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82BA2D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1340FE"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B101CD"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F9EF1C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FAE7D7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22F9C0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B04BED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01AA242"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8CFC1D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54C960B"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62519A2"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8553C7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8FC4D5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63F71C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780C24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1AB126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AEE2B7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E05A46E"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981FF01"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B20AAB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F4146A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ADF5BC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AFC5FE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EF7990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BB75EC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BC47C5"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61A28FB" w14:textId="77777777" w:rsidR="000517FD" w:rsidRPr="002A00C3" w:rsidRDefault="002C0419"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4A30BE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E0CC49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7A0635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5D0C99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5D2A01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C53697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701EA66"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F8A21AC"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13A9C6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08FCC61"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1149B1B7"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F1063C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2D10C0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8C76C0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588B35E"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8560107"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26724841"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094AAFD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33379B1"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3618BA65"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8D06EB0"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F334BA6"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1DEA06EF"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5EBFFA4"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DB377A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1903108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59DB51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E389649"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BEA361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2962A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5BA5BCA"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9601400"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4456C10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9BB26E6"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D003C0"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62C871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5472285" w14:textId="77777777" w:rsidR="00E140F4" w:rsidRPr="002A00C3" w:rsidRDefault="002C04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50425C2" w14:textId="77777777" w:rsidR="00E140F4" w:rsidRPr="002A00C3" w:rsidRDefault="002C041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B292400"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3A9F82E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F38301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99AAB1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DA17F8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7A6E591"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8C1BF13"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BCBF5B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9DD34FC"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146E45B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57651B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72A464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D604D9"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8505D8"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63E29F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64C1274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646876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AC47A4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9451D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152AC2"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616130B"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7E55A2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69274D2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10C616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3007B8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348F300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43325EE"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43190A" w14:textId="77777777" w:rsidR="00CE1183" w:rsidRPr="002A00C3" w:rsidRDefault="002C0419"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4E247EF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3C89ED3"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7D569670"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81D892"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A5E43A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DBFC8EB"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DD6440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FFD2F7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13B1F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A0201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6FCACE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6823F3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5EBCDD24"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18BB21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473C0A93"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656E8AA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CCA466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56FB51B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7B3FE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4D4EAFD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4843BD" w:rsidRPr="002A00C3" w14:paraId="131F6F02"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E7C9F99" w14:textId="77777777" w:rsidR="004843BD" w:rsidRPr="002A00C3" w:rsidRDefault="004843BD" w:rsidP="00484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5E036B2D" w14:textId="3BEBDB02" w:rsidR="004843BD" w:rsidRPr="002A00C3" w:rsidRDefault="00741E2F" w:rsidP="004843B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Marius Bucur</w:t>
            </w:r>
          </w:p>
        </w:tc>
        <w:tc>
          <w:tcPr>
            <w:tcW w:w="1532" w:type="dxa"/>
            <w:tcBorders>
              <w:top w:val="nil"/>
              <w:left w:val="single" w:sz="8" w:space="0" w:color="auto"/>
              <w:bottom w:val="single" w:sz="8" w:space="0" w:color="auto"/>
              <w:right w:val="nil"/>
            </w:tcBorders>
            <w:shd w:val="clear" w:color="auto" w:fill="auto"/>
            <w:noWrap/>
            <w:vAlign w:val="center"/>
            <w:hideMark/>
          </w:tcPr>
          <w:p w14:paraId="443378D6" w14:textId="77777777" w:rsidR="004843BD" w:rsidRPr="001E498D" w:rsidRDefault="002C0419" w:rsidP="004843BD">
            <w:pPr>
              <w:spacing w:after="0" w:line="240" w:lineRule="auto"/>
              <w:jc w:val="center"/>
              <w:rPr>
                <w:rFonts w:ascii="Calibri" w:eastAsia="Times New Roman" w:hAnsi="Calibri" w:cs="Times New Roman"/>
                <w:color w:val="000000"/>
                <w:sz w:val="16"/>
                <w:szCs w:val="16"/>
                <w:lang w:val="en-GB" w:eastAsia="en-GB"/>
              </w:rPr>
            </w:pPr>
            <w:hyperlink r:id="rId14" w:history="1">
              <w:r w:rsidR="004843BD" w:rsidRPr="001A326D">
                <w:rPr>
                  <w:rStyle w:val="Hyperlink"/>
                  <w:rFonts w:ascii="Calibri" w:eastAsia="Times New Roman" w:hAnsi="Calibri" w:cs="Times New Roman"/>
                  <w:sz w:val="16"/>
                  <w:szCs w:val="16"/>
                  <w:lang w:val="en-GB" w:eastAsia="en-GB"/>
                </w:rPr>
                <w:t>hiphi@ubbcluj.ro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05AF7B45" w14:textId="77777777" w:rsidR="004843BD" w:rsidRPr="002A00C3" w:rsidRDefault="004843BD" w:rsidP="004843B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818AB28" w14:textId="77777777" w:rsidR="004843BD" w:rsidRPr="002A00C3" w:rsidRDefault="004843BD" w:rsidP="004843BD">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256AF400" w14:textId="77777777" w:rsidR="004843BD" w:rsidRPr="002A00C3" w:rsidRDefault="004843BD" w:rsidP="004843B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FBB1A44"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7F24C6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65692F54"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0F49A0A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6A4F92B"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1F7999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2CB63A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1688DDA"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7EB94A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23B3489A"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FF505C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5EA6D5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6D72881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DDBA52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4E5AEDF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0BC150F"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316AB99"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47C210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7B09A5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C2BE7E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B6C1E6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7DD7F41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2A80C049" w14:textId="77777777" w:rsidR="00DE2ACC" w:rsidRDefault="00DE2ACC" w:rsidP="007E4E6C">
      <w:pPr>
        <w:spacing w:after="0"/>
        <w:rPr>
          <w:b/>
          <w:lang w:val="en-GB"/>
        </w:rPr>
      </w:pPr>
    </w:p>
    <w:p w14:paraId="285D7036" w14:textId="77777777" w:rsidR="00CE1183" w:rsidRDefault="00CE1183">
      <w:pPr>
        <w:rPr>
          <w:b/>
          <w:lang w:val="en-GB"/>
        </w:rPr>
      </w:pPr>
      <w:r>
        <w:rPr>
          <w:b/>
          <w:lang w:val="en-GB"/>
        </w:rPr>
        <w:br w:type="page"/>
      </w:r>
    </w:p>
    <w:p w14:paraId="23A68A3B" w14:textId="77777777" w:rsidR="009C7D61" w:rsidRDefault="009C7D61" w:rsidP="007E4E6C">
      <w:pPr>
        <w:spacing w:after="0" w:line="240" w:lineRule="auto"/>
        <w:jc w:val="center"/>
        <w:rPr>
          <w:b/>
          <w:lang w:val="en-GB"/>
        </w:rPr>
      </w:pPr>
    </w:p>
    <w:p w14:paraId="4711BF44"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3E3FC1AE"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EE378A3"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4797AC07"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0AF65D5"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3E2555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1CF02CCB"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4F320D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57A4A39"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2EF6076E"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2F87CAE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07808FE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A1D9EC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D604C66"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5FA95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AEF4E1B"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79945F29"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C13A3C0"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7DE055"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0013DFB8"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9E74843"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0F7E1EE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7474AC9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3B0E5D1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11523C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30A518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DE65F6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83E388E"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18CC1B9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4C37B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C03487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4FFF24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9FE10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2C2DA5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937CC85"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360C855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96427B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3254211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08592F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F640F5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CADF90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C110BE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CAE0CF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C353DB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18DA6C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2438ED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4CB753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C5CB82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BE947F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5027A0F"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B113C7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F49386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704E64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204555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B49DE7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5C39E9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F7B81EF"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034A38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E72A65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F6372AE"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5333D5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9C56BC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4AF96F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CA7A14E"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5E40BB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8A3732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184A38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882A3D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D496F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2FD482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F3F151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217DB6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849016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3C746A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EEE28A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19B043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2D977E12"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59C61DB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206FDB7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E441F9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67D44F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ECA9DE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1E18844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51053DF3"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7CC500F"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42808E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EEB056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93BE93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A6E828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C923A9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30DE08D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600904D"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1266F10"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4A7FA635"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E182097"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EA6F27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5B055C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58D7CD5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69ED943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A5AF2D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6E240B0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77C830A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A00496C"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6EACB502"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2A9022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58C4E99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154201B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048F51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29EE655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39B398F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380D7A38"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29497" w14:textId="77777777" w:rsidR="002C0419" w:rsidRDefault="002C0419" w:rsidP="00261299">
      <w:pPr>
        <w:spacing w:after="0" w:line="240" w:lineRule="auto"/>
      </w:pPr>
      <w:r>
        <w:separator/>
      </w:r>
    </w:p>
  </w:endnote>
  <w:endnote w:type="continuationSeparator" w:id="0">
    <w:p w14:paraId="6BA3E434" w14:textId="77777777" w:rsidR="002C0419" w:rsidRDefault="002C0419" w:rsidP="00261299">
      <w:pPr>
        <w:spacing w:after="0" w:line="240" w:lineRule="auto"/>
      </w:pPr>
      <w:r>
        <w:continuationSeparator/>
      </w:r>
    </w:p>
  </w:endnote>
  <w:endnote w:id="1">
    <w:p w14:paraId="45328EF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FA3D73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B848DB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773D371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2773B2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33244FCF"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1316847B"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61E529B7"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2F7E32D0"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17702D88"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458F7753"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2BE1787B"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400CF2B3"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3D7CB8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8A86A91"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66540B41"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BC7957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2BCF6C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13AB14F" w14:textId="77777777" w:rsidTr="00DC00DC">
        <w:tc>
          <w:tcPr>
            <w:tcW w:w="7229" w:type="dxa"/>
            <w:tcBorders>
              <w:top w:val="nil"/>
              <w:left w:val="single" w:sz="12" w:space="0" w:color="000000"/>
              <w:bottom w:val="nil"/>
              <w:right w:val="single" w:sz="12" w:space="0" w:color="000000"/>
            </w:tcBorders>
            <w:shd w:val="clear" w:color="auto" w:fill="auto"/>
          </w:tcPr>
          <w:p w14:paraId="4140AA1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68C9CFE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0424E7E3" w14:textId="77777777" w:rsidTr="00DC00DC">
        <w:tc>
          <w:tcPr>
            <w:tcW w:w="7229" w:type="dxa"/>
            <w:tcBorders>
              <w:top w:val="nil"/>
              <w:left w:val="single" w:sz="12" w:space="0" w:color="000000"/>
              <w:bottom w:val="nil"/>
              <w:right w:val="single" w:sz="12" w:space="0" w:color="000000"/>
            </w:tcBorders>
            <w:shd w:val="clear" w:color="auto" w:fill="auto"/>
          </w:tcPr>
          <w:p w14:paraId="63B0E0FD"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3B43A1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40027269"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6E0A20B"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2B54AC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38EBEFE0" w14:textId="77777777" w:rsidR="006B5546" w:rsidRPr="003D318D" w:rsidRDefault="006B5546" w:rsidP="00D54AF0">
      <w:pPr>
        <w:pStyle w:val="EndnoteText"/>
        <w:rPr>
          <w:rFonts w:ascii="Verdana" w:hAnsi="Verdana"/>
          <w:sz w:val="16"/>
          <w:szCs w:val="18"/>
          <w:lang w:val="en-GB"/>
        </w:rPr>
      </w:pPr>
    </w:p>
  </w:endnote>
  <w:endnote w:id="13">
    <w:p w14:paraId="4E5E3406" w14:textId="77777777" w:rsidR="004843BD" w:rsidRPr="003D318D" w:rsidRDefault="004843BD"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EFEA73E"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5A62BFED"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7A654" w14:textId="77777777" w:rsidR="008D7E9E" w:rsidRDefault="008D7E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7EECD7DA" w14:textId="7D1A9513" w:rsidR="006B5546" w:rsidRDefault="006B5546">
        <w:pPr>
          <w:pStyle w:val="Footer"/>
          <w:jc w:val="center"/>
        </w:pPr>
        <w:r>
          <w:fldChar w:fldCharType="begin"/>
        </w:r>
        <w:r>
          <w:instrText xml:space="preserve"> PAGE   \* MERGEFORMAT </w:instrText>
        </w:r>
        <w:r>
          <w:fldChar w:fldCharType="separate"/>
        </w:r>
        <w:r w:rsidR="008D7E9E">
          <w:rPr>
            <w:noProof/>
          </w:rPr>
          <w:t>1</w:t>
        </w:r>
        <w:r>
          <w:rPr>
            <w:noProof/>
          </w:rPr>
          <w:fldChar w:fldCharType="end"/>
        </w:r>
      </w:p>
    </w:sdtContent>
  </w:sdt>
  <w:p w14:paraId="5F21CBB7"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862EE" w14:textId="77777777" w:rsidR="008D7E9E" w:rsidRDefault="008D7E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2B922" w14:textId="77777777" w:rsidR="002C0419" w:rsidRDefault="002C0419" w:rsidP="00261299">
      <w:pPr>
        <w:spacing w:after="0" w:line="240" w:lineRule="auto"/>
      </w:pPr>
      <w:r>
        <w:separator/>
      </w:r>
    </w:p>
  </w:footnote>
  <w:footnote w:type="continuationSeparator" w:id="0">
    <w:p w14:paraId="694E8D8B" w14:textId="77777777" w:rsidR="002C0419" w:rsidRDefault="002C041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4B66" w14:textId="77777777" w:rsidR="008D7E9E" w:rsidRDefault="008D7E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7A050" w14:textId="77777777" w:rsidR="006B5546" w:rsidRDefault="00C55D70" w:rsidP="00784E7F">
    <w:pPr>
      <w:pStyle w:val="Header"/>
      <w:jc w:val="center"/>
    </w:pPr>
    <w:r>
      <w:rPr>
        <w:noProof/>
        <w:lang w:val="en-US"/>
      </w:rPr>
      <w:drawing>
        <wp:anchor distT="0" distB="0" distL="114300" distR="114300" simplePos="0" relativeHeight="251668480" behindDoc="1" locked="0" layoutInCell="1" allowOverlap="1" wp14:anchorId="6471639F" wp14:editId="6D07B023">
          <wp:simplePos x="0" y="0"/>
          <wp:positionH relativeFrom="margin">
            <wp:posOffset>295275</wp:posOffset>
          </wp:positionH>
          <wp:positionV relativeFrom="paragraph">
            <wp:posOffset>-285750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5AFD25B3" wp14:editId="3C9C2EF3">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D06C"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2920B69D" w14:textId="64BA7CE8" w:rsidR="006B5546" w:rsidRDefault="000F56D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8D7E9E">
                            <w:rPr>
                              <w:rFonts w:ascii="Verdana" w:hAnsi="Verdana"/>
                              <w:b/>
                              <w:i/>
                              <w:color w:val="003CB4"/>
                              <w:sz w:val="14"/>
                              <w:szCs w:val="16"/>
                              <w:lang w:val="en-GB"/>
                            </w:rPr>
                            <w:t>2025/2026</w:t>
                          </w:r>
                          <w:bookmarkStart w:id="0" w:name="_GoBack"/>
                          <w:bookmarkEnd w:id="0"/>
                        </w:p>
                        <w:p w14:paraId="670A6360" w14:textId="77777777" w:rsidR="006B5546" w:rsidRDefault="006B5546" w:rsidP="0027260A">
                          <w:pPr>
                            <w:tabs>
                              <w:tab w:val="left" w:pos="3119"/>
                            </w:tabs>
                            <w:spacing w:after="0"/>
                            <w:jc w:val="right"/>
                            <w:rPr>
                              <w:rFonts w:ascii="Verdana" w:hAnsi="Verdana"/>
                              <w:b/>
                              <w:i/>
                              <w:color w:val="003CB4"/>
                              <w:sz w:val="14"/>
                              <w:szCs w:val="16"/>
                              <w:lang w:val="en-GB"/>
                            </w:rPr>
                          </w:pPr>
                        </w:p>
                        <w:p w14:paraId="1493388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D25B3"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0B3AD06C"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2920B69D" w14:textId="64BA7CE8" w:rsidR="006B5546" w:rsidRDefault="000F56D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8D7E9E">
                      <w:rPr>
                        <w:rFonts w:ascii="Verdana" w:hAnsi="Verdana"/>
                        <w:b/>
                        <w:i/>
                        <w:color w:val="003CB4"/>
                        <w:sz w:val="14"/>
                        <w:szCs w:val="16"/>
                        <w:lang w:val="en-GB"/>
                      </w:rPr>
                      <w:t>2025/2026</w:t>
                    </w:r>
                    <w:bookmarkStart w:id="1" w:name="_GoBack"/>
                    <w:bookmarkEnd w:id="1"/>
                  </w:p>
                  <w:p w14:paraId="670A6360" w14:textId="77777777" w:rsidR="006B5546" w:rsidRDefault="006B5546" w:rsidP="0027260A">
                    <w:pPr>
                      <w:tabs>
                        <w:tab w:val="left" w:pos="3119"/>
                      </w:tabs>
                      <w:spacing w:after="0"/>
                      <w:jc w:val="right"/>
                      <w:rPr>
                        <w:rFonts w:ascii="Verdana" w:hAnsi="Verdana"/>
                        <w:b/>
                        <w:i/>
                        <w:color w:val="003CB4"/>
                        <w:sz w:val="14"/>
                        <w:szCs w:val="16"/>
                        <w:lang w:val="en-GB"/>
                      </w:rPr>
                    </w:pPr>
                  </w:p>
                  <w:p w14:paraId="1493388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4EC201D5" wp14:editId="03CD354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BB8F"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45D433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48E8DF96" w14:textId="77777777" w:rsidR="006B5546" w:rsidRDefault="006B5546" w:rsidP="00784E7F">
                          <w:pPr>
                            <w:tabs>
                              <w:tab w:val="left" w:pos="3119"/>
                            </w:tabs>
                            <w:spacing w:after="0"/>
                            <w:jc w:val="center"/>
                            <w:rPr>
                              <w:rFonts w:ascii="Verdana" w:hAnsi="Verdana"/>
                              <w:b/>
                              <w:i/>
                              <w:color w:val="003CB4"/>
                              <w:sz w:val="14"/>
                              <w:szCs w:val="16"/>
                              <w:lang w:val="en-GB"/>
                            </w:rPr>
                          </w:pPr>
                        </w:p>
                        <w:p w14:paraId="28D65D54" w14:textId="77777777" w:rsidR="006B5546" w:rsidRDefault="006B5546" w:rsidP="00784E7F">
                          <w:pPr>
                            <w:tabs>
                              <w:tab w:val="left" w:pos="3119"/>
                            </w:tabs>
                            <w:spacing w:after="0"/>
                            <w:jc w:val="center"/>
                            <w:rPr>
                              <w:rFonts w:ascii="Verdana" w:hAnsi="Verdana"/>
                              <w:b/>
                              <w:i/>
                              <w:color w:val="003CB4"/>
                              <w:sz w:val="14"/>
                              <w:szCs w:val="16"/>
                              <w:lang w:val="en-GB"/>
                            </w:rPr>
                          </w:pPr>
                        </w:p>
                        <w:p w14:paraId="42C71F34"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C201D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64B9BB8F"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45D433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48E8DF96" w14:textId="77777777" w:rsidR="006B5546" w:rsidRDefault="006B5546" w:rsidP="00784E7F">
                    <w:pPr>
                      <w:tabs>
                        <w:tab w:val="left" w:pos="3119"/>
                      </w:tabs>
                      <w:spacing w:after="0"/>
                      <w:jc w:val="center"/>
                      <w:rPr>
                        <w:rFonts w:ascii="Verdana" w:hAnsi="Verdana"/>
                        <w:b/>
                        <w:i/>
                        <w:color w:val="003CB4"/>
                        <w:sz w:val="14"/>
                        <w:szCs w:val="16"/>
                        <w:lang w:val="en-GB"/>
                      </w:rPr>
                    </w:pPr>
                  </w:p>
                  <w:p w14:paraId="28D65D54" w14:textId="77777777" w:rsidR="006B5546" w:rsidRDefault="006B5546" w:rsidP="00784E7F">
                    <w:pPr>
                      <w:tabs>
                        <w:tab w:val="left" w:pos="3119"/>
                      </w:tabs>
                      <w:spacing w:after="0"/>
                      <w:jc w:val="center"/>
                      <w:rPr>
                        <w:rFonts w:ascii="Verdana" w:hAnsi="Verdana"/>
                        <w:b/>
                        <w:i/>
                        <w:color w:val="003CB4"/>
                        <w:sz w:val="14"/>
                        <w:szCs w:val="16"/>
                        <w:lang w:val="en-GB"/>
                      </w:rPr>
                    </w:pPr>
                  </w:p>
                  <w:p w14:paraId="42C71F34"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BEF1"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280AF2A" wp14:editId="4DCCD312">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F687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3D81B9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A8233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15BABE7"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280AF2A"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157F687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3D81B9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A8233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15BABE7"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5CA3A45" wp14:editId="7A2A5602">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0978"/>
    <w:rsid w:val="000B6A2D"/>
    <w:rsid w:val="000B7386"/>
    <w:rsid w:val="000D19B1"/>
    <w:rsid w:val="000D40CC"/>
    <w:rsid w:val="000D4175"/>
    <w:rsid w:val="000D7CA8"/>
    <w:rsid w:val="000E0A01"/>
    <w:rsid w:val="000E3785"/>
    <w:rsid w:val="000E778E"/>
    <w:rsid w:val="000F0EEB"/>
    <w:rsid w:val="000F56D5"/>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5757"/>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419"/>
    <w:rsid w:val="002C0F75"/>
    <w:rsid w:val="002C55B7"/>
    <w:rsid w:val="002C7BCE"/>
    <w:rsid w:val="002D28CF"/>
    <w:rsid w:val="002D3C62"/>
    <w:rsid w:val="002E154E"/>
    <w:rsid w:val="002E3D29"/>
    <w:rsid w:val="002F6435"/>
    <w:rsid w:val="00300379"/>
    <w:rsid w:val="003027C2"/>
    <w:rsid w:val="0030397D"/>
    <w:rsid w:val="00304B69"/>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42C"/>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19C7"/>
    <w:rsid w:val="00413421"/>
    <w:rsid w:val="00416845"/>
    <w:rsid w:val="00416EF6"/>
    <w:rsid w:val="00417160"/>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2F"/>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D7E9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3601"/>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6741"/>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55D7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E600D"/>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69C30"/>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iphi@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phi@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phi@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883E3-2F22-453E-AD5A-9A50A34D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10</cp:revision>
  <cp:lastPrinted>2015-04-10T09:51:00Z</cp:lastPrinted>
  <dcterms:created xsi:type="dcterms:W3CDTF">2022-06-06T08:37:00Z</dcterms:created>
  <dcterms:modified xsi:type="dcterms:W3CDTF">2025-11-03T08:40:00Z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