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DCB38"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2D2E752F"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8A9D9F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71BC28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F02A12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2EDA639"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20E83A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1DD077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775293D"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4BBF96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A5BC20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52C40ED7"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A52573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73E92D0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371410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AD8A1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3B8A44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D8356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2A84E0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DC6323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7805E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8438335"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67A1DA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5D1724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F1AE8D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66427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B4E07B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8AD9D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8D4B9C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3E877A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1FD39BE"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10D68E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A7E989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5B1EDC4" w14:textId="77777777" w:rsidR="00EB0036" w:rsidRPr="002A00C3" w:rsidRDefault="00AC7D17"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Orthodox Theology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FB740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4AA046F4" w14:textId="77777777" w:rsidR="008E3722" w:rsidRPr="008E3722" w:rsidRDefault="00AC7D17"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Episcop Nicolae Ivan</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Cluj.Napoca</w:t>
            </w:r>
          </w:p>
          <w:p w14:paraId="01CEE0E0"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895A9D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7A58AF6" w14:textId="77777777" w:rsidR="00AC7D17" w:rsidRDefault="00965844" w:rsidP="00965844">
            <w:pPr>
              <w:spacing w:after="0" w:line="240" w:lineRule="auto"/>
              <w:jc w:val="center"/>
              <w:rPr>
                <w:rFonts w:ascii="Calibri" w:eastAsia="Times New Roman" w:hAnsi="Calibri" w:cs="Times New Roman"/>
                <w:color w:val="000000"/>
                <w:sz w:val="16"/>
                <w:szCs w:val="16"/>
                <w:lang w:val="en-GB" w:eastAsia="en-GB"/>
              </w:rPr>
            </w:pPr>
            <w:r w:rsidRPr="00965844">
              <w:rPr>
                <w:rFonts w:ascii="Calibri" w:eastAsia="Times New Roman" w:hAnsi="Calibri" w:cs="Times New Roman"/>
                <w:color w:val="000000"/>
                <w:sz w:val="16"/>
                <w:szCs w:val="16"/>
                <w:lang w:val="en-GB" w:eastAsia="en-GB"/>
              </w:rPr>
              <w:t>Liviu VIDICAN-MANCI</w:t>
            </w:r>
          </w:p>
          <w:p w14:paraId="1B1BBBB8" w14:textId="0FD78036" w:rsidR="00965844" w:rsidRPr="002A00C3" w:rsidRDefault="00C1000F" w:rsidP="00965844">
            <w:pPr>
              <w:spacing w:after="0" w:line="240" w:lineRule="auto"/>
              <w:jc w:val="center"/>
              <w:rPr>
                <w:rFonts w:ascii="Calibri" w:eastAsia="Times New Roman" w:hAnsi="Calibri" w:cs="Times New Roman"/>
                <w:color w:val="000000"/>
                <w:sz w:val="16"/>
                <w:szCs w:val="16"/>
                <w:lang w:val="en-GB" w:eastAsia="en-GB"/>
              </w:rPr>
            </w:pPr>
            <w:hyperlink r:id="rId11"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r>
      <w:tr w:rsidR="00EB0036" w:rsidRPr="002A00C3" w14:paraId="1C182DC4"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A9CF4D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2695BCF"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EF3D22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3AD2776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73BF5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242265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EC6B5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831731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5C5922E"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66A082E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36CADBC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1F5EC89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24264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824062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90C721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D819C1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04F1AD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74B12E4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785D404"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0423671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D3765DA"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14B3D61"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2E7E7C4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572283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77E05A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8AB7D3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5EF342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7A33038"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C4895A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D9EB060"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A7D9F6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059CC3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FFC8651"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5B9A29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1E721E2"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BE13D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6B125C6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A6FE66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B16810B"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4B0BCFD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F3144F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02EC996"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DF858E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B76A45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18AF64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71ACA05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6163E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841834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455509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802AED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9FA481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F6ED358"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68F87A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5453C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D1FF7E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E7537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E87F7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2F134E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AEAC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D09E6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FCF31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AB2571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6C4475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6EA36D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A87AED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24BC3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FA08AF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CFF074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EC6424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FDBC11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47097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43AE0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78A73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CB41DA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4E1A74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5B1A6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C8C395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80CD9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5B236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69ACD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19659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EFB88F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9101B3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F0B8E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F1C73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7542C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D8FC16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8472C3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2C1A7C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A4E141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64D8C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DCDC6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0119C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BEC1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77AE3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363605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673432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E49B7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2E069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B43C598"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2C1C54E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5F2979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56AF062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38BCEC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5885C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9685F56"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2001D1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1775183" w14:textId="77777777" w:rsidTr="00E00BAF">
        <w:trPr>
          <w:trHeight w:val="75"/>
        </w:trPr>
        <w:tc>
          <w:tcPr>
            <w:tcW w:w="986" w:type="dxa"/>
            <w:tcBorders>
              <w:top w:val="nil"/>
              <w:left w:val="nil"/>
              <w:bottom w:val="nil"/>
              <w:right w:val="nil"/>
            </w:tcBorders>
            <w:shd w:val="clear" w:color="auto" w:fill="auto"/>
            <w:noWrap/>
            <w:vAlign w:val="bottom"/>
            <w:hideMark/>
          </w:tcPr>
          <w:p w14:paraId="541E1C44"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22F351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0815A6A1"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1A62317"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D9CF07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8C1C72B"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D0290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66D08E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FFAB6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02F4BAF"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97EFFBC"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8258D8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4CAE17B"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3B4A4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4429F89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193296AB"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490FAC9"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63910D6"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647C3D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30469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91055D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B9C3D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B99F0E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BBCC9A8"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18051DA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8F1D92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12532E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B1E40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2A5E8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1DA1FD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BC70DF2"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750762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D0824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E223F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FD020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44C1A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0F855A3"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E6EDFA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E878C6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3121E07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BAD5D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4E6AF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316D5F6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FA4B0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A1DD65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B580C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1B4290"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3D58574"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3305EF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BF2997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F70F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517993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5DE44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0AE64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ABB15E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B9417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B1245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6F2F25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1477D9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EA929F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1BE878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64556C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D1DF74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A4AF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E0E3E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F94FD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64EA6B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562A2B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08D10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148844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07D6E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5CD76A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8615E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5E621F"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E6F61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C7C68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C2605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AF732B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EB8CAC4"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7A616B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65359F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46AE0BC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E0799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2497CDA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474D44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247B844"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11DED94" w14:textId="77777777" w:rsidTr="002E3D29">
        <w:trPr>
          <w:trHeight w:val="83"/>
        </w:trPr>
        <w:tc>
          <w:tcPr>
            <w:tcW w:w="982" w:type="dxa"/>
            <w:tcBorders>
              <w:top w:val="nil"/>
              <w:left w:val="nil"/>
              <w:bottom w:val="nil"/>
              <w:right w:val="nil"/>
            </w:tcBorders>
            <w:shd w:val="clear" w:color="auto" w:fill="auto"/>
            <w:noWrap/>
            <w:vAlign w:val="bottom"/>
            <w:hideMark/>
          </w:tcPr>
          <w:p w14:paraId="210198B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54D73C9"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175FB9CB"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E67571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D841B76"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1E7A7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C4D507F"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15D82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A1130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07E4F0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8AB9A8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7A545A6C"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17C34D8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430027C"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0DC1FF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85DBB2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A82051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90B236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B5A244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C2F5771"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3A70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EB7E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386C57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E140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26302BE"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5B6D32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7478A5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5E92CFB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37B4D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112069C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23FB7345"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4516B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428A53A0" w14:textId="6807C904" w:rsidR="002E3D29" w:rsidRPr="002A00C3" w:rsidRDefault="00965844" w:rsidP="00AE3CEF">
            <w:pPr>
              <w:spacing w:after="0" w:line="240" w:lineRule="auto"/>
              <w:jc w:val="center"/>
              <w:rPr>
                <w:rFonts w:ascii="Calibri" w:eastAsia="Times New Roman" w:hAnsi="Calibri" w:cs="Times New Roman"/>
                <w:color w:val="000000"/>
                <w:sz w:val="16"/>
                <w:szCs w:val="16"/>
                <w:lang w:val="en-GB" w:eastAsia="en-GB"/>
              </w:rPr>
            </w:pPr>
            <w:r w:rsidRPr="00965844">
              <w:rPr>
                <w:rFonts w:ascii="Calibri" w:eastAsia="Times New Roman" w:hAnsi="Calibri" w:cs="Times New Roman"/>
                <w:color w:val="000000"/>
                <w:sz w:val="16"/>
                <w:szCs w:val="16"/>
                <w:lang w:val="en-GB" w:eastAsia="en-GB"/>
              </w:rPr>
              <w:t>Liviu VIDICAN-MANCI</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FB701A2" w14:textId="1267EAC0" w:rsidR="002E3D29" w:rsidRPr="001E498D" w:rsidRDefault="00C1000F" w:rsidP="00965844">
            <w:pPr>
              <w:spacing w:after="0" w:line="240" w:lineRule="auto"/>
              <w:jc w:val="center"/>
              <w:rPr>
                <w:rFonts w:ascii="Calibri" w:eastAsia="Times New Roman" w:hAnsi="Calibri" w:cs="Times New Roman"/>
                <w:color w:val="000000"/>
                <w:sz w:val="16"/>
                <w:szCs w:val="16"/>
                <w:lang w:val="en-GB" w:eastAsia="en-GB"/>
              </w:rPr>
            </w:pPr>
            <w:hyperlink r:id="rId12"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AC67BE5"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B8BC4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6BEDFC7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2D3C70"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081D24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F6D51E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FEAD4EA" w14:textId="77777777" w:rsidR="00DB1472" w:rsidRPr="008E3722" w:rsidRDefault="00C1000F"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1EF718D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880F40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61F91E7"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0DC8AD4"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6744F4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71258A5"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5DF8376"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AC337B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E3C0B1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0834FD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89BECE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334F31F"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7C694F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184CEF0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5A7A43E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F8B810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5E2E04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0543CAD9"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BC22C94" w14:textId="77777777" w:rsidR="00965844" w:rsidRPr="002A00C3" w:rsidRDefault="00965844" w:rsidP="006B6398">
            <w:pPr>
              <w:spacing w:after="0" w:line="240" w:lineRule="auto"/>
              <w:jc w:val="center"/>
              <w:rPr>
                <w:rFonts w:ascii="Calibri" w:eastAsia="Times New Roman" w:hAnsi="Calibri" w:cs="Times New Roman"/>
                <w:b/>
                <w:bCs/>
                <w:color w:val="000000"/>
                <w:sz w:val="16"/>
                <w:szCs w:val="16"/>
                <w:lang w:val="en-GB" w:eastAsia="en-GB"/>
              </w:rPr>
            </w:pPr>
          </w:p>
        </w:tc>
      </w:tr>
    </w:tbl>
    <w:p w14:paraId="315FBF6F" w14:textId="77777777" w:rsidR="00D815AA" w:rsidRPr="002A00C3" w:rsidRDefault="00D815AA" w:rsidP="00EC7C21">
      <w:pPr>
        <w:spacing w:after="0"/>
        <w:jc w:val="center"/>
        <w:rPr>
          <w:b/>
          <w:lang w:val="en-GB"/>
        </w:rPr>
      </w:pPr>
    </w:p>
    <w:p w14:paraId="413FD0A1" w14:textId="77777777" w:rsidR="00DE2ACC" w:rsidRDefault="00DE2ACC">
      <w:pPr>
        <w:rPr>
          <w:b/>
          <w:lang w:val="en-GB"/>
        </w:rPr>
      </w:pPr>
      <w:r>
        <w:rPr>
          <w:b/>
          <w:lang w:val="en-GB"/>
        </w:rPr>
        <w:br w:type="page"/>
      </w:r>
    </w:p>
    <w:p w14:paraId="48337905" w14:textId="77777777" w:rsidR="00784E7F" w:rsidRPr="00DE2ACC" w:rsidRDefault="00784E7F" w:rsidP="00EC7C21">
      <w:pPr>
        <w:spacing w:after="0"/>
        <w:jc w:val="center"/>
        <w:rPr>
          <w:b/>
          <w:lang w:val="en-GB"/>
        </w:rPr>
      </w:pPr>
    </w:p>
    <w:p w14:paraId="79B6880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007295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A8EA01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CA0308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287372C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3F050CCA"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DC8C6E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A83EB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1F72DE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A940D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29B2A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4B87BC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714E7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9DC2F07"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004328D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3FC874C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834D68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6E15CF0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5B43A46" w14:textId="77777777" w:rsidR="00DE2ACC" w:rsidRPr="002A00C3" w:rsidRDefault="00C1000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E2C7DA5" w14:textId="77777777" w:rsidR="00DE2ACC" w:rsidRPr="002A00C3" w:rsidRDefault="00C1000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BDD2A9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3EB6A77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F3670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B82AB2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EEDCCD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3D8472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2D4321"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754525"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7EA758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8ABBB1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4D2AC4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686A8F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70D6DC9"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939B8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6B93BC" w14:textId="77777777" w:rsidR="00DE2ACC" w:rsidRPr="002A00C3" w:rsidRDefault="00C1000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0F5815" w14:textId="77777777" w:rsidR="00DE2ACC" w:rsidRPr="002A00C3" w:rsidRDefault="00C1000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B2EDB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E56D91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348009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12916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5441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B6EF50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AB9F2AA"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A9F52A7"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D32A3E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AC71A4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D0FB65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C4A8E4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341C8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B0479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EB74180"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589694"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C9585C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391CB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F141D2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3901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4C4DD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B53695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FD94A2"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3BFD1E"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86A41D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6BA1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D295B3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1AF7CA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4D9C1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06AB3A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7B6443"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0C24092"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733FFE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0ECF2B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210F8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9CE79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C6D05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D69F60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510A292"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A3972B5" w14:textId="77777777" w:rsidR="000517FD" w:rsidRPr="002A00C3" w:rsidRDefault="00C1000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F2886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B66F06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658E1F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5DC12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9C6D7F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C581BC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2ECDEE"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9EEA1E"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48865C2"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B46378"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8DDCF6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AE08B0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42796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5837AFB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B5DF1B3"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E0E4C87"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59A8B1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4D7E0F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06B59D2"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85FBC70"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161A33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9BFF563"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435A09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188ECEC"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BCD1C3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56C0F3E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359B10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2E9E1D0"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88DB3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4E304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49F248D"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84A32B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A9F054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CF6146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79276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DEA7E6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8000E49" w14:textId="77777777" w:rsidR="00E140F4" w:rsidRPr="002A00C3" w:rsidRDefault="00C100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530CA54" w14:textId="77777777" w:rsidR="00E140F4" w:rsidRPr="002A00C3" w:rsidRDefault="00C1000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BCEE11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2B9ADD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9961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449275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57663A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9DB03D2"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22E6190"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86195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088DC2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84E6CC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3AF715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C9D360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2DC52B"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4F1BF4F"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9453ED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826F6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D71BAF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F1ECC55"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B91A59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D8B0526"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51548C"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025859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A83FCEC"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8F7DCA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7D94C7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6580C1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AD47611"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C24E5C" w14:textId="77777777" w:rsidR="00CE1183" w:rsidRPr="002A00C3" w:rsidRDefault="00C1000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044CD4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48AEBA9"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CDF55B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07F8B0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805AD8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980A65F"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EE8D58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55479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4D0AA0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41877A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9B2638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BA239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036DE36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77B335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C6DB6F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5810450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3359C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ACB3E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3707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428270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AC7D17" w:rsidRPr="002A00C3" w14:paraId="74BC19B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9B8BDAE"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F5193F4" w14:textId="55E180A3" w:rsidR="00AC7D17" w:rsidRPr="002A00C3" w:rsidRDefault="00965844" w:rsidP="00AC7D17">
            <w:pPr>
              <w:spacing w:after="0" w:line="240" w:lineRule="auto"/>
              <w:jc w:val="center"/>
              <w:rPr>
                <w:rFonts w:ascii="Calibri" w:eastAsia="Times New Roman" w:hAnsi="Calibri" w:cs="Times New Roman"/>
                <w:color w:val="000000"/>
                <w:sz w:val="16"/>
                <w:szCs w:val="16"/>
                <w:lang w:val="en-GB" w:eastAsia="en-GB"/>
              </w:rPr>
            </w:pPr>
            <w:r w:rsidRPr="00965844">
              <w:rPr>
                <w:rFonts w:ascii="Calibri" w:eastAsia="Times New Roman" w:hAnsi="Calibri" w:cs="Times New Roman"/>
                <w:color w:val="000000"/>
                <w:sz w:val="16"/>
                <w:szCs w:val="16"/>
                <w:lang w:val="en-GB" w:eastAsia="en-GB"/>
              </w:rPr>
              <w:t>Liviu VIDICAN-MANCI</w:t>
            </w:r>
          </w:p>
        </w:tc>
        <w:tc>
          <w:tcPr>
            <w:tcW w:w="1532" w:type="dxa"/>
            <w:tcBorders>
              <w:top w:val="nil"/>
              <w:left w:val="single" w:sz="8" w:space="0" w:color="auto"/>
              <w:bottom w:val="single" w:sz="8" w:space="0" w:color="auto"/>
              <w:right w:val="nil"/>
            </w:tcBorders>
            <w:shd w:val="clear" w:color="auto" w:fill="auto"/>
            <w:noWrap/>
            <w:vAlign w:val="center"/>
            <w:hideMark/>
          </w:tcPr>
          <w:p w14:paraId="67A5C603" w14:textId="26A1D7CE" w:rsidR="00AC7D17" w:rsidRPr="001E498D" w:rsidRDefault="00C1000F" w:rsidP="00965844">
            <w:pPr>
              <w:spacing w:after="0" w:line="240" w:lineRule="auto"/>
              <w:jc w:val="center"/>
              <w:rPr>
                <w:rFonts w:ascii="Calibri" w:eastAsia="Times New Roman" w:hAnsi="Calibri" w:cs="Times New Roman"/>
                <w:color w:val="000000"/>
                <w:sz w:val="16"/>
                <w:szCs w:val="16"/>
                <w:lang w:val="en-GB" w:eastAsia="en-GB"/>
              </w:rPr>
            </w:pPr>
            <w:hyperlink r:id="rId14" w:history="1">
              <w:r w:rsidR="00965844" w:rsidRPr="00733CD2">
                <w:rPr>
                  <w:rStyle w:val="Hyperlink"/>
                  <w:rFonts w:ascii="Calibri" w:eastAsia="Times New Roman" w:hAnsi="Calibri" w:cs="Times New Roman"/>
                  <w:sz w:val="16"/>
                  <w:szCs w:val="16"/>
                  <w:lang w:val="en-GB" w:eastAsia="en-GB"/>
                </w:rPr>
                <w:t>liviu.vidican@ubbcluj.ro</w:t>
              </w:r>
            </w:hyperlink>
            <w:r w:rsidR="00965844">
              <w:rPr>
                <w:rFonts w:ascii="Calibri" w:eastAsia="Times New Roman" w:hAnsi="Calibri" w:cs="Times New Roman"/>
                <w:color w:val="000000"/>
                <w:sz w:val="16"/>
                <w:szCs w:val="16"/>
                <w:lang w:val="en-GB" w:eastAsia="en-GB"/>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5DAA6124"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C5D8C2D" w14:textId="77777777" w:rsidR="00AC7D17" w:rsidRPr="002A00C3" w:rsidRDefault="00AC7D17" w:rsidP="00AC7D17">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BD77BFA" w14:textId="77777777" w:rsidR="00AC7D17" w:rsidRPr="002A00C3" w:rsidRDefault="00AC7D17" w:rsidP="00AC7D17">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77DBBB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F341B0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3CFEFFA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1DA3084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2817EB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CE7BE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178847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5FC218"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964A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9B791C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260C88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5FA9E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1AAD75B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B8A3A9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0F55F8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C5B9A78"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4A6080F"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108FEC5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C6969C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30B609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685595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4C9A8D9"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14C172BE" w14:textId="77777777" w:rsidR="00965844" w:rsidRPr="002A00C3" w:rsidRDefault="00965844" w:rsidP="006B5546">
            <w:pPr>
              <w:spacing w:after="0" w:line="240" w:lineRule="auto"/>
              <w:jc w:val="center"/>
              <w:rPr>
                <w:rFonts w:ascii="Calibri" w:eastAsia="Times New Roman" w:hAnsi="Calibri" w:cs="Times New Roman"/>
                <w:b/>
                <w:bCs/>
                <w:color w:val="000000"/>
                <w:sz w:val="16"/>
                <w:szCs w:val="16"/>
                <w:lang w:val="en-GB" w:eastAsia="en-GB"/>
              </w:rPr>
            </w:pPr>
          </w:p>
        </w:tc>
      </w:tr>
    </w:tbl>
    <w:p w14:paraId="4141D751" w14:textId="77777777" w:rsidR="00DE2ACC" w:rsidRDefault="00DE2ACC" w:rsidP="007E4E6C">
      <w:pPr>
        <w:spacing w:after="0"/>
        <w:rPr>
          <w:b/>
          <w:lang w:val="en-GB"/>
        </w:rPr>
      </w:pPr>
    </w:p>
    <w:p w14:paraId="15EE2395" w14:textId="77777777" w:rsidR="00CE1183" w:rsidRDefault="00CE1183">
      <w:pPr>
        <w:rPr>
          <w:b/>
          <w:lang w:val="en-GB"/>
        </w:rPr>
      </w:pPr>
      <w:r>
        <w:rPr>
          <w:b/>
          <w:lang w:val="en-GB"/>
        </w:rPr>
        <w:br w:type="page"/>
      </w:r>
    </w:p>
    <w:p w14:paraId="6BD7C6D8" w14:textId="77777777" w:rsidR="009C7D61" w:rsidRDefault="009C7D61" w:rsidP="007E4E6C">
      <w:pPr>
        <w:spacing w:after="0" w:line="240" w:lineRule="auto"/>
        <w:jc w:val="center"/>
        <w:rPr>
          <w:b/>
          <w:lang w:val="en-GB"/>
        </w:rPr>
      </w:pPr>
    </w:p>
    <w:p w14:paraId="4FF443C1"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A5A29D1"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8D8238B"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6D882EF"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B23D2D4"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85BFE3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C34265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7B0F2A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D4112F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0030A6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FB2ABD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478420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48B1C0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7BEB07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984144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B0BB6B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B6DAE8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9CC2F6E"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9445B04"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E6469F0"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17680175"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480CA5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BE06D0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BC3D9E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38B080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7C096B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263BD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0E419C6"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0C0C91B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93ED36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5A40D98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4E6ECD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A1895D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C388F7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FA6BE3D"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9BDA97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7C1AAFF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6DD7511"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8E0DB0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53F6AD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CF1B48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273367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ADCE9E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806F2A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D98BEE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7E1490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8BBCE4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7E5B59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770471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8FE702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421E6C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39F533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248F0B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346DCF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096E23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9280C7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9634C2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16CC96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576994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1E423F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844CABE"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222B9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AA65BE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72B50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B9897A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7FFAD8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6B0DA4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9B1AAA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FECCDF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30B8DD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B200787"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6CDAD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B921AB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F17DEFC"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1D230B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7A43ED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D091F2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D4CE20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988ACA5"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4B540F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72D17E9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9F375F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C02A8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328E2FD2"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1FD3DFC"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B3FE17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CB846F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486BA2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F9F8CE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6EC8E7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5C227FD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3CD11A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3CD5C4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85A43E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9EC81AF"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138055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D30E01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711F99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7A1263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1C44F3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C324A0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04F0DB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CDE7330"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D2AD8A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FC7811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3AF851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3F92100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17EF29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E2CFD8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F06A46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CF5DBDE"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8097" w14:textId="77777777" w:rsidR="00C1000F" w:rsidRDefault="00C1000F" w:rsidP="00261299">
      <w:pPr>
        <w:spacing w:after="0" w:line="240" w:lineRule="auto"/>
      </w:pPr>
      <w:r>
        <w:separator/>
      </w:r>
    </w:p>
  </w:endnote>
  <w:endnote w:type="continuationSeparator" w:id="0">
    <w:p w14:paraId="6E6B2E31" w14:textId="77777777" w:rsidR="00C1000F" w:rsidRDefault="00C1000F" w:rsidP="00261299">
      <w:pPr>
        <w:spacing w:after="0" w:line="240" w:lineRule="auto"/>
      </w:pPr>
      <w:r>
        <w:continuationSeparator/>
      </w:r>
    </w:p>
  </w:endnote>
  <w:endnote w:id="1">
    <w:p w14:paraId="0C3348E1"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267F9B7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87BA86E"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0AF93E0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6CD89F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6332A30"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3E662A1"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862A99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0C11877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7867FC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DE0BAD4"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16C2012"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9301A76"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C173033"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A0F05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3AB49B09"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6573DBD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8C578B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4D4A4D1E" w14:textId="77777777" w:rsidTr="00DC00DC">
        <w:tc>
          <w:tcPr>
            <w:tcW w:w="7229" w:type="dxa"/>
            <w:tcBorders>
              <w:top w:val="nil"/>
              <w:left w:val="single" w:sz="12" w:space="0" w:color="000000"/>
              <w:bottom w:val="nil"/>
              <w:right w:val="single" w:sz="12" w:space="0" w:color="000000"/>
            </w:tcBorders>
            <w:shd w:val="clear" w:color="auto" w:fill="auto"/>
          </w:tcPr>
          <w:p w14:paraId="3DAC75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C28337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5EF538C" w14:textId="77777777" w:rsidTr="00DC00DC">
        <w:tc>
          <w:tcPr>
            <w:tcW w:w="7229" w:type="dxa"/>
            <w:tcBorders>
              <w:top w:val="nil"/>
              <w:left w:val="single" w:sz="12" w:space="0" w:color="000000"/>
              <w:bottom w:val="nil"/>
              <w:right w:val="single" w:sz="12" w:space="0" w:color="000000"/>
            </w:tcBorders>
            <w:shd w:val="clear" w:color="auto" w:fill="auto"/>
          </w:tcPr>
          <w:p w14:paraId="367D5449"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01174C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22CFBF6"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965232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803BB1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12CAABFD" w14:textId="77777777" w:rsidR="006B5546" w:rsidRPr="003D318D" w:rsidRDefault="006B5546" w:rsidP="00D54AF0">
      <w:pPr>
        <w:pStyle w:val="EndnoteText"/>
        <w:rPr>
          <w:rFonts w:ascii="Verdana" w:hAnsi="Verdana"/>
          <w:sz w:val="16"/>
          <w:szCs w:val="18"/>
          <w:lang w:val="en-GB"/>
        </w:rPr>
      </w:pPr>
    </w:p>
  </w:endnote>
  <w:endnote w:id="13">
    <w:p w14:paraId="0434D56B" w14:textId="77777777" w:rsidR="00AC7D17" w:rsidRPr="003D318D" w:rsidRDefault="00AC7D17"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79EC1F71"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727F2D61"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D914" w14:textId="77777777" w:rsidR="00AA70DF" w:rsidRDefault="00AA70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28FC4FC5" w14:textId="10131DB9" w:rsidR="006B5546" w:rsidRDefault="006B5546">
        <w:pPr>
          <w:pStyle w:val="Footer"/>
          <w:jc w:val="center"/>
        </w:pPr>
        <w:r>
          <w:fldChar w:fldCharType="begin"/>
        </w:r>
        <w:r>
          <w:instrText xml:space="preserve"> PAGE   \* MERGEFORMAT </w:instrText>
        </w:r>
        <w:r>
          <w:fldChar w:fldCharType="separate"/>
        </w:r>
        <w:r w:rsidR="00AA70DF">
          <w:rPr>
            <w:noProof/>
          </w:rPr>
          <w:t>1</w:t>
        </w:r>
        <w:r>
          <w:rPr>
            <w:noProof/>
          </w:rPr>
          <w:fldChar w:fldCharType="end"/>
        </w:r>
      </w:p>
    </w:sdtContent>
  </w:sdt>
  <w:p w14:paraId="728D0644"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A4972" w14:textId="77777777" w:rsidR="00AA70DF" w:rsidRDefault="00AA70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5CD9" w14:textId="77777777" w:rsidR="00C1000F" w:rsidRDefault="00C1000F" w:rsidP="00261299">
      <w:pPr>
        <w:spacing w:after="0" w:line="240" w:lineRule="auto"/>
      </w:pPr>
      <w:r>
        <w:separator/>
      </w:r>
    </w:p>
  </w:footnote>
  <w:footnote w:type="continuationSeparator" w:id="0">
    <w:p w14:paraId="15AEE08E" w14:textId="77777777" w:rsidR="00C1000F" w:rsidRDefault="00C1000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3245" w14:textId="77777777" w:rsidR="00AA70DF" w:rsidRDefault="00AA70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8C98" w14:textId="77777777" w:rsidR="006B5546" w:rsidRDefault="00FE5998" w:rsidP="00784E7F">
    <w:pPr>
      <w:pStyle w:val="Header"/>
      <w:jc w:val="center"/>
    </w:pPr>
    <w:r>
      <w:rPr>
        <w:noProof/>
        <w:lang w:val="en-US"/>
      </w:rPr>
      <w:drawing>
        <wp:anchor distT="0" distB="0" distL="114300" distR="114300" simplePos="0" relativeHeight="251668480" behindDoc="1" locked="0" layoutInCell="1" allowOverlap="1" wp14:anchorId="24455A65" wp14:editId="13A9AC96">
          <wp:simplePos x="0" y="0"/>
          <wp:positionH relativeFrom="margin">
            <wp:posOffset>257175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F4EAC70" wp14:editId="383A3C80">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0DBD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E0CD814" w14:textId="2F2C6426" w:rsidR="006B5546" w:rsidRDefault="006C44C4"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A70DF">
                            <w:rPr>
                              <w:rFonts w:ascii="Verdana" w:hAnsi="Verdana"/>
                              <w:b/>
                              <w:i/>
                              <w:color w:val="003CB4"/>
                              <w:sz w:val="14"/>
                              <w:szCs w:val="16"/>
                              <w:lang w:val="en-GB"/>
                            </w:rPr>
                            <w:t>2025/2026</w:t>
                          </w:r>
                          <w:bookmarkStart w:id="0" w:name="_GoBack"/>
                          <w:bookmarkEnd w:id="0"/>
                        </w:p>
                        <w:p w14:paraId="1DCA3948" w14:textId="77777777" w:rsidR="006B5546" w:rsidRDefault="006B5546" w:rsidP="0027260A">
                          <w:pPr>
                            <w:tabs>
                              <w:tab w:val="left" w:pos="3119"/>
                            </w:tabs>
                            <w:spacing w:after="0"/>
                            <w:jc w:val="right"/>
                            <w:rPr>
                              <w:rFonts w:ascii="Verdana" w:hAnsi="Verdana"/>
                              <w:b/>
                              <w:i/>
                              <w:color w:val="003CB4"/>
                              <w:sz w:val="14"/>
                              <w:szCs w:val="16"/>
                              <w:lang w:val="en-GB"/>
                            </w:rPr>
                          </w:pPr>
                        </w:p>
                        <w:p w14:paraId="7204339A"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EAC70"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6770DBD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E0CD814" w14:textId="2F2C6426" w:rsidR="006B5546" w:rsidRDefault="006C44C4"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AA70DF">
                      <w:rPr>
                        <w:rFonts w:ascii="Verdana" w:hAnsi="Verdana"/>
                        <w:b/>
                        <w:i/>
                        <w:color w:val="003CB4"/>
                        <w:sz w:val="14"/>
                        <w:szCs w:val="16"/>
                        <w:lang w:val="en-GB"/>
                      </w:rPr>
                      <w:t>2025/2026</w:t>
                    </w:r>
                    <w:bookmarkStart w:id="1" w:name="_GoBack"/>
                    <w:bookmarkEnd w:id="1"/>
                  </w:p>
                  <w:p w14:paraId="1DCA3948" w14:textId="77777777" w:rsidR="006B5546" w:rsidRDefault="006B5546" w:rsidP="0027260A">
                    <w:pPr>
                      <w:tabs>
                        <w:tab w:val="left" w:pos="3119"/>
                      </w:tabs>
                      <w:spacing w:after="0"/>
                      <w:jc w:val="right"/>
                      <w:rPr>
                        <w:rFonts w:ascii="Verdana" w:hAnsi="Verdana"/>
                        <w:b/>
                        <w:i/>
                        <w:color w:val="003CB4"/>
                        <w:sz w:val="14"/>
                        <w:szCs w:val="16"/>
                        <w:lang w:val="en-GB"/>
                      </w:rPr>
                    </w:pPr>
                  </w:p>
                  <w:p w14:paraId="7204339A"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2D2FBF10" wp14:editId="1BC18402">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348B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639BB4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FD22CCA" w14:textId="77777777" w:rsidR="006B5546" w:rsidRDefault="006B5546" w:rsidP="00784E7F">
                          <w:pPr>
                            <w:tabs>
                              <w:tab w:val="left" w:pos="3119"/>
                            </w:tabs>
                            <w:spacing w:after="0"/>
                            <w:jc w:val="center"/>
                            <w:rPr>
                              <w:rFonts w:ascii="Verdana" w:hAnsi="Verdana"/>
                              <w:b/>
                              <w:i/>
                              <w:color w:val="003CB4"/>
                              <w:sz w:val="14"/>
                              <w:szCs w:val="16"/>
                              <w:lang w:val="en-GB"/>
                            </w:rPr>
                          </w:pPr>
                        </w:p>
                        <w:p w14:paraId="3D0D42B6" w14:textId="77777777" w:rsidR="006B5546" w:rsidRDefault="006B5546" w:rsidP="00784E7F">
                          <w:pPr>
                            <w:tabs>
                              <w:tab w:val="left" w:pos="3119"/>
                            </w:tabs>
                            <w:spacing w:after="0"/>
                            <w:jc w:val="center"/>
                            <w:rPr>
                              <w:rFonts w:ascii="Verdana" w:hAnsi="Verdana"/>
                              <w:b/>
                              <w:i/>
                              <w:color w:val="003CB4"/>
                              <w:sz w:val="14"/>
                              <w:szCs w:val="16"/>
                              <w:lang w:val="en-GB"/>
                            </w:rPr>
                          </w:pPr>
                        </w:p>
                        <w:p w14:paraId="40C5076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BF10"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7EF348B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639BB4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7FD22CCA" w14:textId="77777777" w:rsidR="006B5546" w:rsidRDefault="006B5546" w:rsidP="00784E7F">
                    <w:pPr>
                      <w:tabs>
                        <w:tab w:val="left" w:pos="3119"/>
                      </w:tabs>
                      <w:spacing w:after="0"/>
                      <w:jc w:val="center"/>
                      <w:rPr>
                        <w:rFonts w:ascii="Verdana" w:hAnsi="Verdana"/>
                        <w:b/>
                        <w:i/>
                        <w:color w:val="003CB4"/>
                        <w:sz w:val="14"/>
                        <w:szCs w:val="16"/>
                        <w:lang w:val="en-GB"/>
                      </w:rPr>
                    </w:pPr>
                  </w:p>
                  <w:p w14:paraId="3D0D42B6" w14:textId="77777777" w:rsidR="006B5546" w:rsidRDefault="006B5546" w:rsidP="00784E7F">
                    <w:pPr>
                      <w:tabs>
                        <w:tab w:val="left" w:pos="3119"/>
                      </w:tabs>
                      <w:spacing w:after="0"/>
                      <w:jc w:val="center"/>
                      <w:rPr>
                        <w:rFonts w:ascii="Verdana" w:hAnsi="Verdana"/>
                        <w:b/>
                        <w:i/>
                        <w:color w:val="003CB4"/>
                        <w:sz w:val="14"/>
                        <w:szCs w:val="16"/>
                        <w:lang w:val="en-GB"/>
                      </w:rPr>
                    </w:pPr>
                  </w:p>
                  <w:p w14:paraId="40C5076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C63E"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9F2073B" wp14:editId="050C5FB8">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43A5B"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4F731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3FF6F36"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5A18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2073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07543A5B"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54F731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3FF6F36"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95A180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6C0BDEE" wp14:editId="6B43341E">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0EBE"/>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1D4"/>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44C4"/>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165A7"/>
    <w:rsid w:val="00820795"/>
    <w:rsid w:val="00820A12"/>
    <w:rsid w:val="00820D60"/>
    <w:rsid w:val="0082252E"/>
    <w:rsid w:val="008309F5"/>
    <w:rsid w:val="00830E30"/>
    <w:rsid w:val="00831611"/>
    <w:rsid w:val="0083290C"/>
    <w:rsid w:val="00833616"/>
    <w:rsid w:val="00840259"/>
    <w:rsid w:val="008412B3"/>
    <w:rsid w:val="008427A0"/>
    <w:rsid w:val="00850CBA"/>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844"/>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0DF"/>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1C59"/>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1000F"/>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22F"/>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E5998"/>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E637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4925">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viu.vidican@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vidica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viu.vidican@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066485B-353B-4CA1-8D63-7A79A113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2022-06-06T08:58:00Z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