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A9CEE"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9EF058A"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646360ED"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38A57B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D53C55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1C7A8B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39FB71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140B672"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AA3DDE5"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B849A04"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9158729"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1E53247A"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1B44A3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1C8FD39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4B5C0E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5BB6C88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E37654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7E35B2F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D1F2A2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5FA03EF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219CFAE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6260820"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6AB0FA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B84170B"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574BC4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A674A2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795998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12EDF0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E2FD2D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BB9134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4AE4CE9D"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C129255"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F84B77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31805D34" w14:textId="77777777" w:rsidR="00EB0036" w:rsidRPr="002A00C3" w:rsidRDefault="00107D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Reformed </w:t>
            </w:r>
            <w:r w:rsidR="00CE54DA">
              <w:rPr>
                <w:rFonts w:ascii="Calibri" w:eastAsia="Times New Roman" w:hAnsi="Calibri" w:cs="Times New Roman"/>
                <w:color w:val="000000"/>
                <w:sz w:val="16"/>
                <w:szCs w:val="16"/>
                <w:lang w:val="en-GB" w:eastAsia="en-GB"/>
              </w:rPr>
              <w:t>Theology</w:t>
            </w:r>
            <w:r>
              <w:rPr>
                <w:rFonts w:ascii="Calibri" w:eastAsia="Times New Roman" w:hAnsi="Calibri" w:cs="Times New Roman"/>
                <w:color w:val="000000"/>
                <w:sz w:val="16"/>
                <w:szCs w:val="16"/>
                <w:lang w:val="en-GB" w:eastAsia="en-GB"/>
              </w:rPr>
              <w:t xml:space="preserve"> and Music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4541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39B5CD7" w14:textId="77777777" w:rsidR="008E3722" w:rsidRPr="008E3722" w:rsidRDefault="00107D8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Horea</w:t>
            </w:r>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7</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Cluj.Napoca</w:t>
            </w:r>
          </w:p>
          <w:p w14:paraId="7A454D17"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FAB52E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A986951" w14:textId="77777777" w:rsidR="00CE54DA" w:rsidRDefault="00107D8D"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r w:rsidR="00CE54DA">
              <w:rPr>
                <w:rFonts w:ascii="Calibri" w:eastAsia="Times New Roman" w:hAnsi="Calibri" w:cs="Times New Roman"/>
                <w:color w:val="000000"/>
                <w:sz w:val="16"/>
                <w:szCs w:val="16"/>
                <w:lang w:val="en-GB" w:eastAsia="en-GB"/>
              </w:rPr>
              <w:t xml:space="preserve"> </w:t>
            </w:r>
          </w:p>
          <w:p w14:paraId="440D3CDD" w14:textId="77777777" w:rsidR="00107D8D" w:rsidRPr="002A00C3" w:rsidRDefault="00E82CD3"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107D8D" w:rsidRPr="001A326D">
                <w:rPr>
                  <w:rStyle w:val="Hyperlink"/>
                  <w:rFonts w:ascii="Calibri" w:eastAsia="Times New Roman" w:hAnsi="Calibri" w:cs="Times New Roman"/>
                  <w:sz w:val="16"/>
                  <w:szCs w:val="16"/>
                  <w:lang w:val="en-GB" w:eastAsia="en-GB"/>
                </w:rPr>
                <w:t>lukacso@yahoo.de</w:t>
              </w:r>
            </w:hyperlink>
            <w:r w:rsidR="00107D8D">
              <w:rPr>
                <w:rFonts w:ascii="Calibri" w:eastAsia="Times New Roman" w:hAnsi="Calibri" w:cs="Times New Roman"/>
                <w:color w:val="000000"/>
                <w:sz w:val="16"/>
                <w:szCs w:val="16"/>
                <w:lang w:val="en-GB" w:eastAsia="en-GB"/>
              </w:rPr>
              <w:t xml:space="preserve"> </w:t>
            </w:r>
          </w:p>
        </w:tc>
      </w:tr>
      <w:tr w:rsidR="00EB0036" w:rsidRPr="002A00C3" w14:paraId="5C79C23A"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6D73F3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AA012B1"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79F9EC9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03F7147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8D99D9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F8024D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2131F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29F18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FD3085C"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461D0BCD"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35AA46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7627AC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80C2EC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566C75D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19F2A81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D27E13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4DF7A07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441F9323"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DF48E2F"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39FF75F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185D7D38"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59983D1"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7D62C4C9"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124476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77D357E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1DF7EC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760F4D9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19A77B7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0A5C8002"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25C15E0B"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493904B6"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2B768A9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7DAF9FD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593E4E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132B7C1E"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0641839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1A622F85"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43C5B7D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4608DCE"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064554C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CD233E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71D138F"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184201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54D06667"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9F558E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DEF3089"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72CE34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018645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2CE9BD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B3DB4C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4D84D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041C489"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C25C3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F382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5DAE17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09CC7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7F5802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08EA89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561DA55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4A5CF82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BAA0D6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5D0D2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71DE2B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724307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BE6B89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D437B5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0E007A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D91A6D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7B99F6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6A6D09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263BCF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756108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BC3C92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07E48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6D724A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B054AB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89C551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07859D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41AB5A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B8159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4206D1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CCCA15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510BB6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DF2459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264B6A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BF133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951A8F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4A4598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1565FB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9A2086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284D7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310BC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D9E801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C6828A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00C71B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872ED6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C0AF25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B0004B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AC2C0B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ADAECDD"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32EBCE3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B537F2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D42E81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ACDC4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02FDBA2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ACD749B"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BBDC8CF"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2BCED1C0" w14:textId="77777777" w:rsidTr="00E00BAF">
        <w:trPr>
          <w:trHeight w:val="75"/>
        </w:trPr>
        <w:tc>
          <w:tcPr>
            <w:tcW w:w="986" w:type="dxa"/>
            <w:tcBorders>
              <w:top w:val="nil"/>
              <w:left w:val="nil"/>
              <w:bottom w:val="nil"/>
              <w:right w:val="nil"/>
            </w:tcBorders>
            <w:shd w:val="clear" w:color="auto" w:fill="auto"/>
            <w:noWrap/>
            <w:vAlign w:val="bottom"/>
            <w:hideMark/>
          </w:tcPr>
          <w:p w14:paraId="16FF3C1F"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58B2349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7999CEA"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B259F1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D55064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1DEB239"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37682C2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2724F7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65EB7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5AB6A46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85178A9"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88EB0E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0F7A7BB0"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52663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2CC49C9D"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DB90ED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3FB37F77"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68E7C9E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F39A14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0EBD12C"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1C42BF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DD6CE2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4AEF76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755BFFF"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58687DF"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42DCC4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4C03782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3C25ED6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612465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62145F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1729064"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517601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CEF3C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7A6BF34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A6216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013C4D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63CC6A2"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31A3FF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113E4CF"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33D8E0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B7E583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90A2BB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149C879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49CE79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26CF17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878D7E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F00434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223D7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AFE9C1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40AC71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C853E6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EB90A2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BC8691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274842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9361A4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4B7FD7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183C4E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724AEF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558777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ED071A"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373767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B9A171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174A14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25BE50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A6F0FC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1BCCF9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2A970C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F93B08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FE919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C9045C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5D2085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597912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9AEA3D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95908D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7B50BE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7976B8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05BBA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1FC5DF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4F1F692"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BCFCB9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DC235F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2E9C79C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3F9951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58D9C1F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5A17C2E7"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418D0579"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40833B27" w14:textId="77777777" w:rsidTr="002E3D29">
        <w:trPr>
          <w:trHeight w:val="83"/>
        </w:trPr>
        <w:tc>
          <w:tcPr>
            <w:tcW w:w="982" w:type="dxa"/>
            <w:tcBorders>
              <w:top w:val="nil"/>
              <w:left w:val="nil"/>
              <w:bottom w:val="nil"/>
              <w:right w:val="nil"/>
            </w:tcBorders>
            <w:shd w:val="clear" w:color="auto" w:fill="auto"/>
            <w:noWrap/>
            <w:vAlign w:val="bottom"/>
            <w:hideMark/>
          </w:tcPr>
          <w:p w14:paraId="5C9D10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109C5B7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596E40D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75B9888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B7DE36"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4DD4B3EE"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74078407"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5F61073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285DA60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BB6984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16FDD2A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2876D92"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2059441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05811B17"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44F9059D"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7868919"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B95B0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58A5992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3F2563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2E3953D"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FE123A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B214CA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36D5903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F46432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58BC693"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E4DDC3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C0598D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0DC499A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A46EAE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1DADFD2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5E7A3DA4"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A0A800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FDE2B30" w14:textId="77777777" w:rsidR="002E3D29" w:rsidRPr="002A00C3" w:rsidRDefault="00107D8D"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492BB571" w14:textId="77777777" w:rsidR="002E3D29" w:rsidRPr="001E498D" w:rsidRDefault="00E82CD3"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107D8D" w:rsidRPr="001A326D">
                <w:rPr>
                  <w:rStyle w:val="Hyperlink"/>
                  <w:rFonts w:ascii="Calibri" w:eastAsia="Times New Roman" w:hAnsi="Calibri" w:cs="Times New Roman"/>
                  <w:sz w:val="16"/>
                  <w:szCs w:val="16"/>
                  <w:lang w:val="en-GB" w:eastAsia="en-GB"/>
                </w:rPr>
                <w:t>lukacso@yahoo.de</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CDC8432"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22C84B5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8FEB5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569291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29BADCC"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967303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06B0B3C7" w14:textId="77777777" w:rsidR="00DB1472" w:rsidRPr="008E3722" w:rsidRDefault="00E82CD3"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43ED8307"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9C8840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6C7EBEC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60C096C"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5A20B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2A5B94A"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AC2172F"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30054F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EC881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D16B8E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BBF542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083485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6D26958"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0120518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4FE371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6378638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C8ECAC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40E64B2" w14:textId="77777777" w:rsidR="00E072D2" w:rsidRDefault="00E072D2" w:rsidP="00E072D2">
            <w:pPr>
              <w:spacing w:after="0" w:line="240" w:lineRule="auto"/>
              <w:jc w:val="center"/>
              <w:rPr>
                <w:rFonts w:ascii="Calibri" w:eastAsia="Times New Roman" w:hAnsi="Calibri" w:cs="Times New Roman"/>
                <w:b/>
                <w:bCs/>
                <w:color w:val="000000"/>
                <w:sz w:val="16"/>
                <w:szCs w:val="16"/>
                <w:lang w:val="en-GB" w:eastAsia="en-GB"/>
              </w:rPr>
            </w:pPr>
          </w:p>
          <w:p w14:paraId="2D05BF29" w14:textId="3E1984F4" w:rsidR="00E072D2" w:rsidRPr="002A00C3" w:rsidRDefault="00E072D2" w:rsidP="00E072D2">
            <w:pPr>
              <w:spacing w:after="0" w:line="240" w:lineRule="auto"/>
              <w:jc w:val="center"/>
              <w:rPr>
                <w:rFonts w:ascii="Calibri" w:eastAsia="Times New Roman" w:hAnsi="Calibri" w:cs="Times New Roman"/>
                <w:b/>
                <w:bCs/>
                <w:color w:val="000000"/>
                <w:sz w:val="16"/>
                <w:szCs w:val="16"/>
                <w:lang w:val="en-GB" w:eastAsia="en-GB"/>
              </w:rPr>
            </w:pPr>
          </w:p>
        </w:tc>
      </w:tr>
    </w:tbl>
    <w:p w14:paraId="577AC6CF" w14:textId="47E13560" w:rsidR="00D815AA" w:rsidRPr="002A00C3" w:rsidRDefault="00D815AA" w:rsidP="00EC7C21">
      <w:pPr>
        <w:spacing w:after="0"/>
        <w:jc w:val="center"/>
        <w:rPr>
          <w:b/>
          <w:lang w:val="en-GB"/>
        </w:rPr>
      </w:pPr>
    </w:p>
    <w:p w14:paraId="1C29DC8D" w14:textId="77777777" w:rsidR="00DE2ACC" w:rsidRDefault="00DE2ACC">
      <w:pPr>
        <w:rPr>
          <w:b/>
          <w:lang w:val="en-GB"/>
        </w:rPr>
      </w:pPr>
      <w:r>
        <w:rPr>
          <w:b/>
          <w:lang w:val="en-GB"/>
        </w:rPr>
        <w:br w:type="page"/>
      </w:r>
    </w:p>
    <w:p w14:paraId="0CFECF8A" w14:textId="77777777" w:rsidR="00784E7F" w:rsidRPr="00DE2ACC" w:rsidRDefault="00784E7F" w:rsidP="00EC7C21">
      <w:pPr>
        <w:spacing w:after="0"/>
        <w:jc w:val="center"/>
        <w:rPr>
          <w:b/>
          <w:lang w:val="en-GB"/>
        </w:rPr>
      </w:pPr>
    </w:p>
    <w:p w14:paraId="266C8B18"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6798E31"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2D20E6C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241DF3E"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41E38E6"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B88F249"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050E84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1AECF7D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FEDB8F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DDDDA36"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309147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E632B0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D770A9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ADEAC69"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D03027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FC3D8E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1765C00F"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585CFB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97DCE1B" w14:textId="77777777" w:rsidR="00DE2ACC" w:rsidRPr="002A00C3" w:rsidRDefault="00E82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1A58D7F9" w14:textId="77777777" w:rsidR="00DE2ACC" w:rsidRPr="002A00C3" w:rsidRDefault="00E82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5D623017"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ADBCAE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D14A79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7834CB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322606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8D8D5C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8E6AB9"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FA0F880"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D6A104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90056F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CE50C6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C6DC9E9"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AE7ADC3"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501DB91"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3513FB0" w14:textId="77777777" w:rsidR="00DE2ACC" w:rsidRPr="002A00C3" w:rsidRDefault="00E82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F052013" w14:textId="77777777" w:rsidR="00DE2ACC" w:rsidRPr="002A00C3" w:rsidRDefault="00E82CD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2AC4A4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6AA434F"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3A2227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A19E26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E0F3D1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A88E7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26EAB6C"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AB3248E"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58E18A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5499E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76029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E1020DE"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BC9B9F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4F11AD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09F9493"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513CFE0"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41AA39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D036C5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7D84CB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F18D94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7542D2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355A33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76236BD"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DDAC361"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C864E7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77CBFD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B1C77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0039F0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5F8E99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926577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EF5611E"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9B984A"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2E00F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1E6B78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DAF556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E1533B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E6D038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2D90B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A1660B4"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7889C28" w14:textId="77777777" w:rsidR="000517FD" w:rsidRPr="002A00C3" w:rsidRDefault="00E82CD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EDB57E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FC96ED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A3628E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A6B212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AE4013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80F038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073180"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02E514"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1AE11F"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3B2638"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16313C5"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ACB275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EB1FCA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D3601F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BF600DF"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78C684A"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089D3B2"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028B345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0FA2836"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254CC62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7E58093"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A8262E4"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1718965A"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79D184B"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0D5A764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278266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667435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28F6AB3"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FD25C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49FFBF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892326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BA4AD66"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9804DA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0B9C0FF"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2DE8FB"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594F9FB4"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5EAE90E9" w14:textId="77777777" w:rsidR="00E140F4" w:rsidRPr="002A00C3" w:rsidRDefault="00E82C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FA1BC0" w14:textId="77777777" w:rsidR="00E140F4" w:rsidRPr="002A00C3" w:rsidRDefault="00E82CD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B077E2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368D431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3A2EE5B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42E86B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7F355B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2C9756"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B6A545"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3EF188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36E42A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454BFC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24DDBA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FF095D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BB25DAE"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4C0DBF7"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C3610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66CFF6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7FEE25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83E2B3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40D211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6BA7093"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97DAAB8"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50B1D3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F6178F5"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E8E06C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9A5DDC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B39CFA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3E0ABB1"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D274D3C" w14:textId="77777777" w:rsidR="00CE1183" w:rsidRPr="002A00C3" w:rsidRDefault="00E82CD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47CAEF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6A3042"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5B3CBE4"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CA4B57"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0B909A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2F0E7F0A"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DA1D8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4FE44B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99ED4A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D500E8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349924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87C99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4C01058A"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A2C74F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76908C8F"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226D3FD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435DDC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1895B7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8654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255BC0D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107D8D" w:rsidRPr="002A00C3" w14:paraId="701BC7E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E3E6363"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A77A828"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p>
        </w:tc>
        <w:tc>
          <w:tcPr>
            <w:tcW w:w="1532" w:type="dxa"/>
            <w:tcBorders>
              <w:top w:val="nil"/>
              <w:left w:val="single" w:sz="8" w:space="0" w:color="auto"/>
              <w:bottom w:val="single" w:sz="8" w:space="0" w:color="auto"/>
              <w:right w:val="nil"/>
            </w:tcBorders>
            <w:shd w:val="clear" w:color="auto" w:fill="auto"/>
            <w:noWrap/>
            <w:vAlign w:val="center"/>
            <w:hideMark/>
          </w:tcPr>
          <w:p w14:paraId="7B7ABC2D" w14:textId="77777777" w:rsidR="00107D8D" w:rsidRPr="001E498D" w:rsidRDefault="00E82CD3" w:rsidP="00107D8D">
            <w:pPr>
              <w:spacing w:after="0" w:line="240" w:lineRule="auto"/>
              <w:jc w:val="center"/>
              <w:rPr>
                <w:rFonts w:ascii="Calibri" w:eastAsia="Times New Roman" w:hAnsi="Calibri" w:cs="Times New Roman"/>
                <w:color w:val="000000"/>
                <w:sz w:val="16"/>
                <w:szCs w:val="16"/>
                <w:lang w:val="en-GB" w:eastAsia="en-GB"/>
              </w:rPr>
            </w:pPr>
            <w:hyperlink r:id="rId14" w:history="1">
              <w:r w:rsidR="00107D8D" w:rsidRPr="001A326D">
                <w:rPr>
                  <w:rStyle w:val="Hyperlink"/>
                  <w:rFonts w:ascii="Calibri" w:eastAsia="Times New Roman" w:hAnsi="Calibri" w:cs="Times New Roman"/>
                  <w:sz w:val="16"/>
                  <w:szCs w:val="16"/>
                  <w:lang w:val="en-GB" w:eastAsia="en-GB"/>
                </w:rPr>
                <w:t>lukacso@yahoo.de</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2E920CA6"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3FC1159" w14:textId="77777777" w:rsidR="00107D8D" w:rsidRPr="002A00C3" w:rsidRDefault="00107D8D" w:rsidP="00107D8D">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8326363" w14:textId="77777777" w:rsidR="00107D8D" w:rsidRPr="002A00C3" w:rsidRDefault="00107D8D" w:rsidP="00107D8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5ECA97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4D185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4F56E4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7694E751"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497B17D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124E98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C3986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0EE9883"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132E220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BDB703B"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C6D688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C505F8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26EBA3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CEB35C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67B3D6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866BB15"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C5DD78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0722D6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E86E36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77CF18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EE6DD8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739FB9F"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59CEAA43" w14:textId="77777777" w:rsidR="00E072D2" w:rsidRPr="002A00C3" w:rsidRDefault="00E072D2" w:rsidP="006B5546">
            <w:pPr>
              <w:spacing w:after="0" w:line="240" w:lineRule="auto"/>
              <w:jc w:val="center"/>
              <w:rPr>
                <w:rFonts w:ascii="Calibri" w:eastAsia="Times New Roman" w:hAnsi="Calibri" w:cs="Times New Roman"/>
                <w:b/>
                <w:bCs/>
                <w:color w:val="000000"/>
                <w:sz w:val="16"/>
                <w:szCs w:val="16"/>
                <w:lang w:val="en-GB" w:eastAsia="en-GB"/>
              </w:rPr>
            </w:pPr>
          </w:p>
        </w:tc>
      </w:tr>
    </w:tbl>
    <w:p w14:paraId="4824004D" w14:textId="77777777" w:rsidR="00DE2ACC" w:rsidRDefault="00DE2ACC" w:rsidP="007E4E6C">
      <w:pPr>
        <w:spacing w:after="0"/>
        <w:rPr>
          <w:b/>
          <w:lang w:val="en-GB"/>
        </w:rPr>
      </w:pPr>
    </w:p>
    <w:p w14:paraId="282C647D" w14:textId="77777777" w:rsidR="00CE1183" w:rsidRDefault="00CE1183">
      <w:pPr>
        <w:rPr>
          <w:b/>
          <w:lang w:val="en-GB"/>
        </w:rPr>
      </w:pPr>
      <w:r>
        <w:rPr>
          <w:b/>
          <w:lang w:val="en-GB"/>
        </w:rPr>
        <w:br w:type="page"/>
      </w:r>
    </w:p>
    <w:p w14:paraId="4A17D312" w14:textId="77777777" w:rsidR="009C7D61" w:rsidRDefault="009C7D61" w:rsidP="007E4E6C">
      <w:pPr>
        <w:spacing w:after="0" w:line="240" w:lineRule="auto"/>
        <w:jc w:val="center"/>
        <w:rPr>
          <w:b/>
          <w:lang w:val="en-GB"/>
        </w:rPr>
      </w:pPr>
    </w:p>
    <w:p w14:paraId="0F093435"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5FB8C184"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F24807C"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6620DD4"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5AB976B9"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80C88F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3EEA1C7"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4C11E6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9637B"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DE4CC3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D7ACC4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4AFB43B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460A1D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A2E567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B8733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527F5B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90A624B"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E69B7E7"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8C0FEE6"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EFF7933"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76B3229"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3CA4A3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128ED6D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CD5817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5D3F63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F9962D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1A728BD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6951750"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2670292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E8C532"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77E1CFD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CEEC87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F8E408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F4F0C3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18C2200"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60AC36D8"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49C0F40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0A5F930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F985A7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2D483A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DCB0BB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FD8E61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801234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EB34D5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FAB91D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406F9FD"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AB135A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B6514B9"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2654AE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F007F0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116655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39C79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AAACCA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57A634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340A77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3ADAC7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2F8905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4C6011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B24C4F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CA624D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CE0C49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5E1D4C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150FA9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8BF2673"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833115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A2C674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4821B1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E56A34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CC233F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2B3C8B9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AA9C3E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DCC467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0B8E24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FCDB8D4"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2385A3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EA72A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15F8B34"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CC40F6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18908DD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C9DF7E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533D06E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73DC02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4702616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74B2297"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96C1B1E"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358FD7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801184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D0CFEE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69CF7E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3EE04EE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E3F23B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F72D613"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87ACA4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59AEF45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7DF77D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304E6E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E1AA1B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EBB41C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00D818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7D23A9B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C31F27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032FE50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D1E2509"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38B7324"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27CD0D9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08E0CD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48FE23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EE6E5D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7B0D8BA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51B3786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87FB784"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81B62" w14:textId="77777777" w:rsidR="00E82CD3" w:rsidRDefault="00E82CD3" w:rsidP="00261299">
      <w:pPr>
        <w:spacing w:after="0" w:line="240" w:lineRule="auto"/>
      </w:pPr>
      <w:r>
        <w:separator/>
      </w:r>
    </w:p>
  </w:endnote>
  <w:endnote w:type="continuationSeparator" w:id="0">
    <w:p w14:paraId="03F94C09" w14:textId="77777777" w:rsidR="00E82CD3" w:rsidRDefault="00E82CD3" w:rsidP="00261299">
      <w:pPr>
        <w:spacing w:after="0" w:line="240" w:lineRule="auto"/>
      </w:pPr>
      <w:r>
        <w:continuationSeparator/>
      </w:r>
    </w:p>
  </w:endnote>
  <w:endnote w:id="1">
    <w:p w14:paraId="645AA874"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04FD4854"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3CC7E5C"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5718399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766D34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EC39705"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508560F3"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27E524B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1CBE638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EFD5D8E"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8FAE1C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BB59823"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B648CF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09A840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2C7F090"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DA95533"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2B81D8E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F6B97B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2F74384" w14:textId="77777777" w:rsidTr="00DC00DC">
        <w:tc>
          <w:tcPr>
            <w:tcW w:w="7229" w:type="dxa"/>
            <w:tcBorders>
              <w:top w:val="nil"/>
              <w:left w:val="single" w:sz="12" w:space="0" w:color="000000"/>
              <w:bottom w:val="nil"/>
              <w:right w:val="single" w:sz="12" w:space="0" w:color="000000"/>
            </w:tcBorders>
            <w:shd w:val="clear" w:color="auto" w:fill="auto"/>
          </w:tcPr>
          <w:p w14:paraId="7436650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5CFE0F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16998411" w14:textId="77777777" w:rsidTr="00DC00DC">
        <w:tc>
          <w:tcPr>
            <w:tcW w:w="7229" w:type="dxa"/>
            <w:tcBorders>
              <w:top w:val="nil"/>
              <w:left w:val="single" w:sz="12" w:space="0" w:color="000000"/>
              <w:bottom w:val="nil"/>
              <w:right w:val="single" w:sz="12" w:space="0" w:color="000000"/>
            </w:tcBorders>
            <w:shd w:val="clear" w:color="auto" w:fill="auto"/>
          </w:tcPr>
          <w:p w14:paraId="12E61797"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2023C06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2D61763A"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A6C46B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6E07E7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F01495E" w14:textId="77777777" w:rsidR="006B5546" w:rsidRPr="003D318D" w:rsidRDefault="006B5546" w:rsidP="00D54AF0">
      <w:pPr>
        <w:pStyle w:val="EndnoteText"/>
        <w:rPr>
          <w:rFonts w:ascii="Verdana" w:hAnsi="Verdana"/>
          <w:sz w:val="16"/>
          <w:szCs w:val="18"/>
          <w:lang w:val="en-GB"/>
        </w:rPr>
      </w:pPr>
    </w:p>
  </w:endnote>
  <w:endnote w:id="13">
    <w:p w14:paraId="3F685AC3" w14:textId="77777777" w:rsidR="00107D8D" w:rsidRPr="003D318D" w:rsidRDefault="00107D8D"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16ECCD9"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2B56ACA"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F458" w14:textId="77777777" w:rsidR="00D6790D" w:rsidRDefault="00D679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532530E5" w14:textId="70A157E1" w:rsidR="006B5546" w:rsidRDefault="006B5546">
        <w:pPr>
          <w:pStyle w:val="Footer"/>
          <w:jc w:val="center"/>
        </w:pPr>
        <w:r>
          <w:fldChar w:fldCharType="begin"/>
        </w:r>
        <w:r>
          <w:instrText xml:space="preserve"> PAGE   \* MERGEFORMAT </w:instrText>
        </w:r>
        <w:r>
          <w:fldChar w:fldCharType="separate"/>
        </w:r>
        <w:r w:rsidR="00D6790D">
          <w:rPr>
            <w:noProof/>
          </w:rPr>
          <w:t>1</w:t>
        </w:r>
        <w:r>
          <w:rPr>
            <w:noProof/>
          </w:rPr>
          <w:fldChar w:fldCharType="end"/>
        </w:r>
      </w:p>
    </w:sdtContent>
  </w:sdt>
  <w:p w14:paraId="54D19A81"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1975" w14:textId="77777777" w:rsidR="00D6790D" w:rsidRDefault="00D679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496DE" w14:textId="77777777" w:rsidR="00E82CD3" w:rsidRDefault="00E82CD3" w:rsidP="00261299">
      <w:pPr>
        <w:spacing w:after="0" w:line="240" w:lineRule="auto"/>
      </w:pPr>
      <w:r>
        <w:separator/>
      </w:r>
    </w:p>
  </w:footnote>
  <w:footnote w:type="continuationSeparator" w:id="0">
    <w:p w14:paraId="4A6388EA" w14:textId="77777777" w:rsidR="00E82CD3" w:rsidRDefault="00E82CD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3C283" w14:textId="77777777" w:rsidR="00D6790D" w:rsidRDefault="00D679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53DC" w14:textId="77777777" w:rsidR="006B5546" w:rsidRDefault="002001E2" w:rsidP="00784E7F">
    <w:pPr>
      <w:pStyle w:val="Header"/>
      <w:jc w:val="center"/>
    </w:pPr>
    <w:r>
      <w:rPr>
        <w:noProof/>
        <w:lang w:val="en-US"/>
      </w:rPr>
      <w:drawing>
        <wp:anchor distT="0" distB="0" distL="114300" distR="114300" simplePos="0" relativeHeight="251668480" behindDoc="1" locked="0" layoutInCell="1" allowOverlap="1" wp14:anchorId="3FD7F2CE" wp14:editId="5A8A933D">
          <wp:simplePos x="0" y="0"/>
          <wp:positionH relativeFrom="margin">
            <wp:posOffset>295275</wp:posOffset>
          </wp:positionH>
          <wp:positionV relativeFrom="paragraph">
            <wp:posOffset>-238125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113F732A" wp14:editId="4A31CA3B">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7291A"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BF3D7F7" w14:textId="1AB9B07A" w:rsidR="006B5546" w:rsidRDefault="00E7233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bookmarkStart w:id="0" w:name="_GoBack"/>
                          <w:r w:rsidR="00D6790D">
                            <w:rPr>
                              <w:rFonts w:ascii="Verdana" w:hAnsi="Verdana"/>
                              <w:b/>
                              <w:i/>
                              <w:color w:val="003CB4"/>
                              <w:sz w:val="14"/>
                              <w:szCs w:val="16"/>
                              <w:lang w:val="en-GB"/>
                            </w:rPr>
                            <w:t>2025/2026</w:t>
                          </w:r>
                          <w:bookmarkEnd w:id="0"/>
                        </w:p>
                        <w:p w14:paraId="74B0F27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F732A"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31E7291A"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BF3D7F7" w14:textId="1AB9B07A" w:rsidR="006B5546" w:rsidRDefault="00E7233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bookmarkStart w:id="1" w:name="_GoBack"/>
                    <w:r w:rsidR="00D6790D">
                      <w:rPr>
                        <w:rFonts w:ascii="Verdana" w:hAnsi="Verdana"/>
                        <w:b/>
                        <w:i/>
                        <w:color w:val="003CB4"/>
                        <w:sz w:val="14"/>
                        <w:szCs w:val="16"/>
                        <w:lang w:val="en-GB"/>
                      </w:rPr>
                      <w:t>2025/2026</w:t>
                    </w:r>
                    <w:bookmarkEnd w:id="1"/>
                  </w:p>
                  <w:p w14:paraId="74B0F27F"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73280735" wp14:editId="61A96AEC">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007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D07A5E7"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97440E4" w14:textId="77777777" w:rsidR="006B5546" w:rsidRDefault="006B5546" w:rsidP="00784E7F">
                          <w:pPr>
                            <w:tabs>
                              <w:tab w:val="left" w:pos="3119"/>
                            </w:tabs>
                            <w:spacing w:after="0"/>
                            <w:jc w:val="center"/>
                            <w:rPr>
                              <w:rFonts w:ascii="Verdana" w:hAnsi="Verdana"/>
                              <w:b/>
                              <w:i/>
                              <w:color w:val="003CB4"/>
                              <w:sz w:val="14"/>
                              <w:szCs w:val="16"/>
                              <w:lang w:val="en-GB"/>
                            </w:rPr>
                          </w:pPr>
                        </w:p>
                        <w:p w14:paraId="7BEA70F2" w14:textId="77777777" w:rsidR="006B5546" w:rsidRDefault="006B5546" w:rsidP="00784E7F">
                          <w:pPr>
                            <w:tabs>
                              <w:tab w:val="left" w:pos="3119"/>
                            </w:tabs>
                            <w:spacing w:after="0"/>
                            <w:jc w:val="center"/>
                            <w:rPr>
                              <w:rFonts w:ascii="Verdana" w:hAnsi="Verdana"/>
                              <w:b/>
                              <w:i/>
                              <w:color w:val="003CB4"/>
                              <w:sz w:val="14"/>
                              <w:szCs w:val="16"/>
                              <w:lang w:val="en-GB"/>
                            </w:rPr>
                          </w:pPr>
                        </w:p>
                        <w:p w14:paraId="6BFBF98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28073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6F2007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D07A5E7"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797440E4" w14:textId="77777777" w:rsidR="006B5546" w:rsidRDefault="006B5546" w:rsidP="00784E7F">
                    <w:pPr>
                      <w:tabs>
                        <w:tab w:val="left" w:pos="3119"/>
                      </w:tabs>
                      <w:spacing w:after="0"/>
                      <w:jc w:val="center"/>
                      <w:rPr>
                        <w:rFonts w:ascii="Verdana" w:hAnsi="Verdana"/>
                        <w:b/>
                        <w:i/>
                        <w:color w:val="003CB4"/>
                        <w:sz w:val="14"/>
                        <w:szCs w:val="16"/>
                        <w:lang w:val="en-GB"/>
                      </w:rPr>
                    </w:pPr>
                  </w:p>
                  <w:p w14:paraId="7BEA70F2" w14:textId="77777777" w:rsidR="006B5546" w:rsidRDefault="006B5546" w:rsidP="00784E7F">
                    <w:pPr>
                      <w:tabs>
                        <w:tab w:val="left" w:pos="3119"/>
                      </w:tabs>
                      <w:spacing w:after="0"/>
                      <w:jc w:val="center"/>
                      <w:rPr>
                        <w:rFonts w:ascii="Verdana" w:hAnsi="Verdana"/>
                        <w:b/>
                        <w:i/>
                        <w:color w:val="003CB4"/>
                        <w:sz w:val="14"/>
                        <w:szCs w:val="16"/>
                        <w:lang w:val="en-GB"/>
                      </w:rPr>
                    </w:pPr>
                  </w:p>
                  <w:p w14:paraId="6BFBF982"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748EB"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3B77C483" wp14:editId="7CBABB30">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4068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14A488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9CDF9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F6F59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B77C48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5E14068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414A488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9CDF9D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F6F59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22AC2C55" wp14:editId="422D7126">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4F9D"/>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07D8D"/>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01E2"/>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3F5D40"/>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52B0"/>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3C11"/>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6790D"/>
    <w:rsid w:val="00D70F41"/>
    <w:rsid w:val="00D76445"/>
    <w:rsid w:val="00D80DFB"/>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072D2"/>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2336"/>
    <w:rsid w:val="00E744AB"/>
    <w:rsid w:val="00E75BF3"/>
    <w:rsid w:val="00E75EAB"/>
    <w:rsid w:val="00E764A4"/>
    <w:rsid w:val="00E81364"/>
    <w:rsid w:val="00E82CD3"/>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E6C46"/>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ukacso@yahoo.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cso@yahoo.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kacso@yahoo.de"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60B3377-6D3C-4BC5-993E-9A355B47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2022-06-06T09:05:00Z</dcterms:created>
  <dcterms:modified xsi:type="dcterms:W3CDTF">2025-11-03T08:35:00Z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