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BA011"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5F5F0B2"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CD89201"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B660470"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3C4E88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4191A2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20BEF0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EDCC7B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6E7775A"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8DA7B6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20BE0C98"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A2DCC7F"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71FAF76"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559B10B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8DC337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72AE210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D37205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6E0154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D9DFC3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0E0E01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7E0252C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46CC4BE"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0A0AECE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02ECEF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7EC7391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BE6134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47D6DA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AE516C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1A7D2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E4126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D2A9E77"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BC4AB5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2EE7EF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128A0A26" w14:textId="77777777" w:rsidR="00EB0036" w:rsidRPr="002A00C3" w:rsidRDefault="00194B8E"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Chemistry and Chemical Engineering</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B418A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C231FD4" w14:textId="77777777" w:rsidR="008E3722" w:rsidRPr="008E3722" w:rsidRDefault="00252C5A"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Arany</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János</w:t>
            </w:r>
            <w:proofErr w:type="spellEnd"/>
            <w:r>
              <w:rPr>
                <w:rFonts w:ascii="Calibri" w:eastAsia="Times New Roman" w:hAnsi="Calibri" w:cs="Times New Roman"/>
                <w:color w:val="000000"/>
                <w:sz w:val="16"/>
                <w:szCs w:val="16"/>
                <w:lang w:val="en-GB" w:eastAsia="en-GB"/>
              </w:rPr>
              <w:t xml:space="preserve"> str., no. 11, </w:t>
            </w:r>
            <w:proofErr w:type="spellStart"/>
            <w:r>
              <w:rPr>
                <w:rFonts w:ascii="Calibri" w:eastAsia="Times New Roman" w:hAnsi="Calibri" w:cs="Times New Roman"/>
                <w:color w:val="000000"/>
                <w:sz w:val="16"/>
                <w:szCs w:val="16"/>
                <w:lang w:val="en-GB" w:eastAsia="en-GB"/>
              </w:rPr>
              <w:t>Cluj.Napoca</w:t>
            </w:r>
            <w:proofErr w:type="spellEnd"/>
          </w:p>
          <w:p w14:paraId="0A88DB57"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F534B7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9839455" w14:textId="77777777" w:rsidR="007D2490" w:rsidRDefault="00194B8E" w:rsidP="007D249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Luiza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Găină</w:t>
            </w:r>
            <w:proofErr w:type="spellEnd"/>
          </w:p>
          <w:p w14:paraId="47DE7B3D" w14:textId="77777777" w:rsidR="00194B8E" w:rsidRPr="002A00C3" w:rsidRDefault="008457BC"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194B8E" w:rsidRPr="001A326D">
                <w:rPr>
                  <w:rStyle w:val="Hyperlink"/>
                  <w:rFonts w:ascii="Calibri" w:eastAsia="Times New Roman" w:hAnsi="Calibri" w:cs="Times New Roman"/>
                  <w:sz w:val="16"/>
                  <w:szCs w:val="16"/>
                  <w:lang w:val="en-GB" w:eastAsia="en-GB"/>
                </w:rPr>
                <w:t>gaina.ioana.luiza@gmail.com</w:t>
              </w:r>
            </w:hyperlink>
            <w:r w:rsidR="00194B8E">
              <w:rPr>
                <w:rFonts w:ascii="Calibri" w:eastAsia="Times New Roman" w:hAnsi="Calibri" w:cs="Times New Roman"/>
                <w:color w:val="000000"/>
                <w:sz w:val="16"/>
                <w:szCs w:val="16"/>
                <w:lang w:val="en-GB" w:eastAsia="en-GB"/>
              </w:rPr>
              <w:t xml:space="preserve"> </w:t>
            </w:r>
          </w:p>
        </w:tc>
      </w:tr>
      <w:tr w:rsidR="00EB0036" w:rsidRPr="002A00C3" w14:paraId="6BBF90AF"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270E03C3"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FB32315"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7655D54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55E3561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D6B6A3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6CD72F2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638BD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19BFBCE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FA24F92"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2F1E797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3F25C53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70C58D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FB8822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466C4E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759D83F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6DDCDE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763162A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16C14A76"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70D38926"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E41735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FF27FE3"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0520F29F"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5C08785B"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BFE168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6DB3CA6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567DD0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1C9838A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330C64F"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0525FC5"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34C5ED5F"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413491F3"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18CFFB8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7DF16B9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1B9823B"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2CEA1B2E"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8302A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5ADA89C6"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CE449A6"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4BF8B5B"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C217E3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BF2E66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07DFDFF"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85EDCA"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900232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551F8B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7B76FB14"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1351D3B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534BD8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3586D1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25CEA6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19991B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DAE11BC"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E8B2EE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93CE1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2D56A86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086E23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1A1225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EF389C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9EB15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AA0763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48E48FF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37320F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2C371D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8720CC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FFA033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55B3AD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7ED115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CBFECA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9E6DB2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657D5D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A61358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E4FC3A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511B34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18CF2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9CF721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5D3048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2B4310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5CA177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4F3DB7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A385CB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F4ADB7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F255AE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B6293A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FC64B5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5466B1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986C9F0"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2FDD6C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0A4E25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71DE64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11803C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155451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F48DA8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8F52BF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09DFB5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08CBF1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28A81F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6A96AB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C70402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5A849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07FDB14"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7C1519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2E62EA4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23C2DEB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5E6F76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08AE445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32CBE42"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4044736"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27470EF4" w14:textId="77777777" w:rsidTr="00E00BAF">
        <w:trPr>
          <w:trHeight w:val="75"/>
        </w:trPr>
        <w:tc>
          <w:tcPr>
            <w:tcW w:w="986" w:type="dxa"/>
            <w:tcBorders>
              <w:top w:val="nil"/>
              <w:left w:val="nil"/>
              <w:bottom w:val="nil"/>
              <w:right w:val="nil"/>
            </w:tcBorders>
            <w:shd w:val="clear" w:color="auto" w:fill="auto"/>
            <w:noWrap/>
            <w:vAlign w:val="bottom"/>
            <w:hideMark/>
          </w:tcPr>
          <w:p w14:paraId="368BA31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5FBD31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8DED6C0"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27E16E1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0E489F1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30B8362"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3BBBF42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4928D2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753DFD3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627FDF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6C1563C8"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BA1D1E4"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788671FC"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59FDD06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930B836"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D17E3AE"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2DFE9EFF"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8CFC057"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512A3BF"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7209D9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2949B2F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62BDA4"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611FA3E"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ABA092B"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A16A1BB"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1C26777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AC1565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3619053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EAEE9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7D10E1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881C21C"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1477C2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3536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953E28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226006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6EB35F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198A8E3"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500785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E16CA4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B5BB42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1A2CC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F33CEF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7311FB6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893D24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9F7928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9BD856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6B2E4DB"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80280B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E301AC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3E653F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6310C5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2B25F7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005ECA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E542C3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9C9D93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67F5EE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F691A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E19B69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7EDCC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CE9A0C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009787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FA00F8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A81102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4566F8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017E6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B5C53D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D779AB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65FFFE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BE9B02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F18144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9CE932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4F105C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5D85D9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077BFF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D0B496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50AFD5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A6743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9C5018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1036C75A"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288ABFD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DEDB8F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53DD1E1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4D7394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2FBD677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7D1CA7B6"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08A84F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1D7889B" w14:textId="77777777" w:rsidTr="002E3D29">
        <w:trPr>
          <w:trHeight w:val="83"/>
        </w:trPr>
        <w:tc>
          <w:tcPr>
            <w:tcW w:w="982" w:type="dxa"/>
            <w:tcBorders>
              <w:top w:val="nil"/>
              <w:left w:val="nil"/>
              <w:bottom w:val="nil"/>
              <w:right w:val="nil"/>
            </w:tcBorders>
            <w:shd w:val="clear" w:color="auto" w:fill="auto"/>
            <w:noWrap/>
            <w:vAlign w:val="bottom"/>
            <w:hideMark/>
          </w:tcPr>
          <w:p w14:paraId="4F5AEE1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E6D0E05"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8BFC6F5"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204089A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6ECE384"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28E12CBA"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617D9304"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97DEA2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E8DA5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7B13019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2330820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16FA0D2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C61A2B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14A06A5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1B6E41"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C0129E7"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8ACC81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784B9E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9DC987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ED16331"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1D752D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C91449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1F54E96A"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3B13C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172077F"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E96922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171446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615AB8C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707AF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2629740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A2D0F48"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78B5C2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585C0DED" w14:textId="77777777" w:rsidR="002E3D29" w:rsidRPr="002A00C3" w:rsidRDefault="00194B8E" w:rsidP="00AE3CE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Luiza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Găină</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E8F264C" w14:textId="77777777" w:rsidR="002E3D29" w:rsidRPr="001E498D" w:rsidRDefault="008457BC"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194B8E" w:rsidRPr="001A326D">
                <w:rPr>
                  <w:rStyle w:val="Hyperlink"/>
                  <w:rFonts w:ascii="Calibri" w:eastAsia="Times New Roman" w:hAnsi="Calibri" w:cs="Times New Roman"/>
                  <w:sz w:val="16"/>
                  <w:szCs w:val="16"/>
                  <w:lang w:val="en-GB" w:eastAsia="en-GB"/>
                </w:rPr>
                <w:t>gaina.ioana.luiza@gmail.com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4BD0C59"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38F8AE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44D067D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4FD00D1"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DB00502"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4BD2558"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74E987B" w14:textId="77777777" w:rsidR="00DB1472" w:rsidRPr="008E3722" w:rsidRDefault="008457BC"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D3C75A9"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37A991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15069F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2F47D7F"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915299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BE973A1"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16059EF0"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0AF208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980800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1BBD55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DF389A6"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7622A35"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87F42F6"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0538985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6738BAD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06657CC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E71165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00AB8A18"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5371FF76" w14:textId="77777777" w:rsidR="003957CE" w:rsidRPr="002A00C3" w:rsidRDefault="003957CE" w:rsidP="006B6398">
            <w:pPr>
              <w:spacing w:after="0" w:line="240" w:lineRule="auto"/>
              <w:jc w:val="center"/>
              <w:rPr>
                <w:rFonts w:ascii="Calibri" w:eastAsia="Times New Roman" w:hAnsi="Calibri" w:cs="Times New Roman"/>
                <w:b/>
                <w:bCs/>
                <w:color w:val="000000"/>
                <w:sz w:val="16"/>
                <w:szCs w:val="16"/>
                <w:lang w:val="en-GB" w:eastAsia="en-GB"/>
              </w:rPr>
            </w:pPr>
          </w:p>
        </w:tc>
      </w:tr>
    </w:tbl>
    <w:p w14:paraId="6BFA1303" w14:textId="77777777" w:rsidR="00D815AA" w:rsidRPr="002A00C3" w:rsidRDefault="00D815AA" w:rsidP="00EC7C21">
      <w:pPr>
        <w:spacing w:after="0"/>
        <w:jc w:val="center"/>
        <w:rPr>
          <w:b/>
          <w:lang w:val="en-GB"/>
        </w:rPr>
      </w:pPr>
    </w:p>
    <w:p w14:paraId="73B8392C" w14:textId="77777777" w:rsidR="00DE2ACC" w:rsidRDefault="00DE2ACC">
      <w:pPr>
        <w:rPr>
          <w:b/>
          <w:lang w:val="en-GB"/>
        </w:rPr>
      </w:pPr>
      <w:r>
        <w:rPr>
          <w:b/>
          <w:lang w:val="en-GB"/>
        </w:rPr>
        <w:br w:type="page"/>
      </w:r>
    </w:p>
    <w:p w14:paraId="7D763A27" w14:textId="77777777" w:rsidR="00784E7F" w:rsidRPr="00DE2ACC" w:rsidRDefault="00784E7F" w:rsidP="00EC7C21">
      <w:pPr>
        <w:spacing w:after="0"/>
        <w:jc w:val="center"/>
        <w:rPr>
          <w:b/>
          <w:lang w:val="en-GB"/>
        </w:rPr>
      </w:pPr>
    </w:p>
    <w:p w14:paraId="3BA1DD09"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3FA76FC7"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4BA9674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3CEBF3C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2F4AD41"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AE9CCE8"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57804F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863C2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63A3C0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31E3714"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933E63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714822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8D31E9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64A4947"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64A63F6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666CF40"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5129A48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459A1740"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437AD947" w14:textId="77777777" w:rsidR="00DE2ACC" w:rsidRPr="002A00C3" w:rsidRDefault="008457BC"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5AEE4944" w14:textId="77777777" w:rsidR="00DE2ACC" w:rsidRPr="002A00C3" w:rsidRDefault="008457BC"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27D92B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267153BD"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096B7F6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8DBE0D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64D39F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BB5E33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D9B18E"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97D7DDD"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E5242B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4D5CEC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6959B6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C02EEE6"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793EA03"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8543B1"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382A588" w14:textId="77777777" w:rsidR="00DE2ACC" w:rsidRPr="002A00C3" w:rsidRDefault="008457BC"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153024" w14:textId="77777777" w:rsidR="00DE2ACC" w:rsidRPr="002A00C3" w:rsidRDefault="008457BC"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5E4B7D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26D4FA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ADE79F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476865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20BC67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8C9926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035F93"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4766D88"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E54E02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92851F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A326DA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3F9691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240B2C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18457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2D4AF4"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9A16E5A"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11321E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6085F0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F376B5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BA57EE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702389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B41B63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2F8797A"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159362D"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6805C0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5573FC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68868C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C1E00F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616B54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0363B1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84CAD4"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065DDB6"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EF77FE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F1E91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8964A3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A288E6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0ED00A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F3E053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5A076F"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DDC16F9" w14:textId="77777777" w:rsidR="000517FD" w:rsidRPr="002A00C3" w:rsidRDefault="008457BC"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F6A2CA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73F75C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858078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8A990D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C26942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F0E3B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01E40A1"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3A21D2F"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D464C80"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CF183B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A36E2A1"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7425E1B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C52211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25CC854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2222D31"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42C8B50"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BE96617"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3FE34A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6A10CEA"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D5069BE"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3B7918FE"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FC093A7"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09ED3D2C"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F03A642"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0F5970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8AFF53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15FC4C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20CF928"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BF5ED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6A5D4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2D69C3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1E333EF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07093F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A0DF69D"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BAA732"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7AD11EA"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595154C" w14:textId="77777777" w:rsidR="00E140F4" w:rsidRPr="002A00C3" w:rsidRDefault="008457B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35EF5E6" w14:textId="77777777" w:rsidR="00E140F4" w:rsidRPr="002A00C3" w:rsidRDefault="008457B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D0C6AF7"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59CBC1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9E87B7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6D541D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4AFAF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D8AC23B"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F4A0582"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5C22F4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2EDD01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8E89D8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EEF9EA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9A6545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FF82F9"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15068B9"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4CE21A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A1EB15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855188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39B75C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E01E84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A3899E1"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73F50D"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38CC2E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A9214B3"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686867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1E1429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9C59AD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CD2E69A"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1E58561" w14:textId="77777777" w:rsidR="00CE1183" w:rsidRPr="002A00C3" w:rsidRDefault="008457BC"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D3A8F2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130DF7C"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4A20B0E5"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AFA6454"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2E79A8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3DA02678"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632F185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0C5583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DD6CA1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13BB7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40B4EF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0E072C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43E79284"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3F08B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7E313F3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425252A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B3ABE3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7A132F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2D94B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05AFCA1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194B8E" w:rsidRPr="002A00C3" w14:paraId="3EF486B7"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5ECAF77" w14:textId="77777777"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04143616" w14:textId="77777777"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Luiza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Găină</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166B92E8" w14:textId="77777777" w:rsidR="00194B8E" w:rsidRPr="001E498D" w:rsidRDefault="008457BC" w:rsidP="00194B8E">
            <w:pPr>
              <w:spacing w:after="0" w:line="240" w:lineRule="auto"/>
              <w:jc w:val="center"/>
              <w:rPr>
                <w:rFonts w:ascii="Calibri" w:eastAsia="Times New Roman" w:hAnsi="Calibri" w:cs="Times New Roman"/>
                <w:color w:val="000000"/>
                <w:sz w:val="16"/>
                <w:szCs w:val="16"/>
                <w:lang w:val="en-GB" w:eastAsia="en-GB"/>
              </w:rPr>
            </w:pPr>
            <w:hyperlink r:id="rId14" w:history="1">
              <w:r w:rsidR="00194B8E" w:rsidRPr="001A326D">
                <w:rPr>
                  <w:rStyle w:val="Hyperlink"/>
                  <w:rFonts w:ascii="Calibri" w:eastAsia="Times New Roman" w:hAnsi="Calibri" w:cs="Times New Roman"/>
                  <w:sz w:val="16"/>
                  <w:szCs w:val="16"/>
                  <w:lang w:val="en-GB" w:eastAsia="en-GB"/>
                </w:rPr>
                <w:t>gaina.ioana.luiza@gmail.com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37EF8880" w14:textId="77777777"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B547581" w14:textId="77777777"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722CE25A" w14:textId="77777777" w:rsidR="00194B8E" w:rsidRPr="002A00C3" w:rsidRDefault="00194B8E" w:rsidP="00194B8E">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D6C6109"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5E0E33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5F7A5CF2"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744C9C2F"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3A10A2F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B48F38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8B2C64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FDB4AF2"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1D383A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5A6EF217"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D4A346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52C8F0F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01D016E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70B957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2714E7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6157D2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AD71676"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1885709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523DA59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2205EC3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844D95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451ED9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716FD25B" w14:textId="77777777" w:rsidR="00DE2ACC" w:rsidRDefault="00DE2ACC" w:rsidP="007E4E6C">
      <w:pPr>
        <w:spacing w:after="0"/>
        <w:rPr>
          <w:b/>
          <w:lang w:val="en-GB"/>
        </w:rPr>
      </w:pPr>
    </w:p>
    <w:p w14:paraId="69E5D0F0" w14:textId="77777777" w:rsidR="00CE1183" w:rsidRDefault="00CE1183">
      <w:pPr>
        <w:rPr>
          <w:b/>
          <w:lang w:val="en-GB"/>
        </w:rPr>
      </w:pPr>
      <w:r>
        <w:rPr>
          <w:b/>
          <w:lang w:val="en-GB"/>
        </w:rPr>
        <w:br w:type="page"/>
      </w:r>
    </w:p>
    <w:p w14:paraId="308D65F9" w14:textId="77777777" w:rsidR="009C7D61" w:rsidRDefault="009C7D61" w:rsidP="007E4E6C">
      <w:pPr>
        <w:spacing w:after="0" w:line="240" w:lineRule="auto"/>
        <w:jc w:val="center"/>
        <w:rPr>
          <w:b/>
          <w:lang w:val="en-GB"/>
        </w:rPr>
      </w:pPr>
    </w:p>
    <w:p w14:paraId="3B8DD2AE"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1D34F07D"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4AD83327"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32F461E"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7A1DCC5"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79F2C50"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0073BC21"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304E0E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780C0E0C"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12FAA01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33DC3A1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2AC825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F11B14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4CAD0E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3BDEFA9"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89FFF09"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D07D18A"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FFE69BB"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E2B1988"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267F2DC8"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10CDAAFA"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0183CBA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3827E7A2"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DEE0D4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07FBFB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FEAE3C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1309B9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5FF4B489"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3D24F85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58BC7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D42C8F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623A9B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1333F2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60A9B4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29991B3"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49BEC44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367C05A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4EF26E5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57F53F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0C6426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0EEC21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AF078B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775E96"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674832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ED9114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87929B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B41FF2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DE7A6A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BCCCE83"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6547CA5"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23E903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52EA83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9F89FA6"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211706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2121C1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2F8764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B1B52D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246582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FB18E3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9AA9679"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05B716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F1A674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BB4780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0DEE5E0"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22598E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768415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59F9BD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72B77C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99DF45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77AB2B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56DF2D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6093E6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BAACB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2588881"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979965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888E9B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168CC30"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19283C1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37968EC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5F15B1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37413F0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D1CB58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16DEEA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1F674FE9"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C6E39A3"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BA5E0C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5AD25D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E9139D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463CDC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3DB51B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2FDBD42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4D554AA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97172C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704C89DD"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4351DA1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629B46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78FA7E6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3CD0FF7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8E5CA1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2873F0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7989EBD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3B29CAC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30F5E8C"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C1E9787"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CA7F73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72C4361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C5C489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B5A2EF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3DC8665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4C09E7D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6FAAF2FA"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E02AE" w14:textId="77777777" w:rsidR="008457BC" w:rsidRDefault="008457BC" w:rsidP="00261299">
      <w:pPr>
        <w:spacing w:after="0" w:line="240" w:lineRule="auto"/>
      </w:pPr>
      <w:r>
        <w:separator/>
      </w:r>
    </w:p>
  </w:endnote>
  <w:endnote w:type="continuationSeparator" w:id="0">
    <w:p w14:paraId="094624CB" w14:textId="77777777" w:rsidR="008457BC" w:rsidRDefault="008457BC" w:rsidP="00261299">
      <w:pPr>
        <w:spacing w:after="0" w:line="240" w:lineRule="auto"/>
      </w:pPr>
      <w:r>
        <w:continuationSeparator/>
      </w:r>
    </w:p>
  </w:endnote>
  <w:endnote w:id="1">
    <w:p w14:paraId="4BC0F0A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43DD7AFB"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22C3C521"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4B6E439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0234E4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57E8E2C"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3211769"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478BE06D"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C2D81C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8D964E5"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270093B6"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C2F83E2"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75406E12"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5E35BF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E4C6EB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6D1A3F94"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3CB919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39D1AC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6595534" w14:textId="77777777" w:rsidTr="00DC00DC">
        <w:tc>
          <w:tcPr>
            <w:tcW w:w="7229" w:type="dxa"/>
            <w:tcBorders>
              <w:top w:val="nil"/>
              <w:left w:val="single" w:sz="12" w:space="0" w:color="000000"/>
              <w:bottom w:val="nil"/>
              <w:right w:val="single" w:sz="12" w:space="0" w:color="000000"/>
            </w:tcBorders>
            <w:shd w:val="clear" w:color="auto" w:fill="auto"/>
          </w:tcPr>
          <w:p w14:paraId="2305FC9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7B7EF0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58F98B6A" w14:textId="77777777" w:rsidTr="00DC00DC">
        <w:tc>
          <w:tcPr>
            <w:tcW w:w="7229" w:type="dxa"/>
            <w:tcBorders>
              <w:top w:val="nil"/>
              <w:left w:val="single" w:sz="12" w:space="0" w:color="000000"/>
              <w:bottom w:val="nil"/>
              <w:right w:val="single" w:sz="12" w:space="0" w:color="000000"/>
            </w:tcBorders>
            <w:shd w:val="clear" w:color="auto" w:fill="auto"/>
          </w:tcPr>
          <w:p w14:paraId="4C26832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7C836D0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58069E59"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866496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71BFEB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10F59234" w14:textId="77777777" w:rsidR="006B5546" w:rsidRPr="003D318D" w:rsidRDefault="006B5546" w:rsidP="00D54AF0">
      <w:pPr>
        <w:pStyle w:val="EndnoteText"/>
        <w:rPr>
          <w:rFonts w:ascii="Verdana" w:hAnsi="Verdana"/>
          <w:sz w:val="16"/>
          <w:szCs w:val="18"/>
          <w:lang w:val="en-GB"/>
        </w:rPr>
      </w:pPr>
    </w:p>
  </w:endnote>
  <w:endnote w:id="13">
    <w:p w14:paraId="37F68E83" w14:textId="77777777" w:rsidR="00194B8E" w:rsidRPr="003D318D" w:rsidRDefault="00194B8E"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8C60538"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2FC2EFB7"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20747" w14:textId="77777777" w:rsidR="00536008" w:rsidRDefault="00536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7FC1CE85" w14:textId="77777777" w:rsidR="006B5546" w:rsidRDefault="006B5546">
        <w:pPr>
          <w:pStyle w:val="Footer"/>
          <w:jc w:val="center"/>
        </w:pPr>
        <w:r>
          <w:fldChar w:fldCharType="begin"/>
        </w:r>
        <w:r>
          <w:instrText xml:space="preserve"> PAGE   \* MERGEFORMAT </w:instrText>
        </w:r>
        <w:r>
          <w:fldChar w:fldCharType="separate"/>
        </w:r>
        <w:r w:rsidR="00536008">
          <w:rPr>
            <w:noProof/>
          </w:rPr>
          <w:t>1</w:t>
        </w:r>
        <w:r>
          <w:rPr>
            <w:noProof/>
          </w:rPr>
          <w:fldChar w:fldCharType="end"/>
        </w:r>
      </w:p>
    </w:sdtContent>
  </w:sdt>
  <w:p w14:paraId="491CB3E2" w14:textId="77777777" w:rsidR="006B5546" w:rsidRDefault="006B55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1164F" w14:textId="77777777" w:rsidR="00536008" w:rsidRDefault="00536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618E3" w14:textId="77777777" w:rsidR="008457BC" w:rsidRDefault="008457BC" w:rsidP="00261299">
      <w:pPr>
        <w:spacing w:after="0" w:line="240" w:lineRule="auto"/>
      </w:pPr>
      <w:r>
        <w:separator/>
      </w:r>
    </w:p>
  </w:footnote>
  <w:footnote w:type="continuationSeparator" w:id="0">
    <w:p w14:paraId="1B588CD4" w14:textId="77777777" w:rsidR="008457BC" w:rsidRDefault="008457B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B1CC3" w14:textId="77777777" w:rsidR="00536008" w:rsidRDefault="00536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7D06" w14:textId="3D746FC5" w:rsidR="006B5546" w:rsidRDefault="00536008"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6B5E2613" wp14:editId="778C7152">
              <wp:simplePos x="0" y="0"/>
              <wp:positionH relativeFrom="margin">
                <wp:align>right</wp:align>
              </wp:positionH>
              <wp:positionV relativeFrom="paragraph">
                <wp:posOffset>-55245</wp:posOffset>
              </wp:positionV>
              <wp:extent cx="20383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C71B3"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FFB8B28" w14:textId="77777777" w:rsidR="00536008" w:rsidRDefault="00536008" w:rsidP="00536008">
                          <w:pPr>
                            <w:tabs>
                              <w:tab w:val="left" w:pos="3119"/>
                            </w:tabs>
                            <w:spacing w:after="0"/>
                            <w:rPr>
                              <w:rFonts w:ascii="Verdana" w:hAnsi="Verdana"/>
                              <w:b/>
                              <w:i/>
                              <w:color w:val="003CB4"/>
                              <w:sz w:val="14"/>
                              <w:szCs w:val="16"/>
                              <w:lang w:val="en-GB"/>
                            </w:rPr>
                          </w:pPr>
                        </w:p>
                        <w:p w14:paraId="1F2E4618" w14:textId="60A0B2E3" w:rsidR="006B5546" w:rsidRDefault="00536008" w:rsidP="00536008">
                          <w:pPr>
                            <w:tabs>
                              <w:tab w:val="left" w:pos="3119"/>
                            </w:tabs>
                            <w:spacing w:after="0"/>
                            <w:rPr>
                              <w:rFonts w:ascii="Verdana" w:hAnsi="Verdana"/>
                              <w:b/>
                              <w:i/>
                              <w:color w:val="003CB4"/>
                              <w:sz w:val="14"/>
                              <w:szCs w:val="16"/>
                              <w:lang w:val="en-GB"/>
                            </w:rPr>
                          </w:pPr>
                          <w:bookmarkStart w:id="0" w:name="_GoBack"/>
                          <w:bookmarkEnd w:id="0"/>
                          <w:r>
                            <w:rPr>
                              <w:rFonts w:ascii="Verdana" w:hAnsi="Verdana"/>
                              <w:b/>
                              <w:i/>
                              <w:color w:val="003CB4"/>
                              <w:sz w:val="14"/>
                              <w:szCs w:val="16"/>
                              <w:lang w:val="en-GB"/>
                            </w:rPr>
                            <w:t>Academic Year:</w:t>
                          </w:r>
                        </w:p>
                        <w:p w14:paraId="4D43C2E3" w14:textId="77777777" w:rsidR="006B5546" w:rsidRDefault="006B5546" w:rsidP="0027260A">
                          <w:pPr>
                            <w:tabs>
                              <w:tab w:val="left" w:pos="3119"/>
                            </w:tabs>
                            <w:spacing w:after="0"/>
                            <w:jc w:val="right"/>
                            <w:rPr>
                              <w:rFonts w:ascii="Verdana" w:hAnsi="Verdana"/>
                              <w:b/>
                              <w:i/>
                              <w:color w:val="003CB4"/>
                              <w:sz w:val="14"/>
                              <w:szCs w:val="16"/>
                              <w:lang w:val="en-GB"/>
                            </w:rPr>
                          </w:pPr>
                        </w:p>
                        <w:p w14:paraId="3B9852D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E2613" id="_x0000_t202" coordsize="21600,21600" o:spt="202" path="m,l,21600r21600,l21600,xe">
              <v:stroke joinstyle="miter"/>
              <v:path gradientshapeok="t" o:connecttype="rect"/>
            </v:shapetype>
            <v:shape id="Text Box 1" o:spid="_x0000_s1026" type="#_x0000_t202" style="position:absolute;left:0;text-align:left;margin-left:109.3pt;margin-top:-4.35pt;width:160.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o/swIAALk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" filled="f" stroked="f">
              <v:textbox>
                <w:txbxContent>
                  <w:p w14:paraId="2BBC71B3"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FFB8B28" w14:textId="77777777" w:rsidR="00536008" w:rsidRDefault="00536008" w:rsidP="00536008">
                    <w:pPr>
                      <w:tabs>
                        <w:tab w:val="left" w:pos="3119"/>
                      </w:tabs>
                      <w:spacing w:after="0"/>
                      <w:rPr>
                        <w:rFonts w:ascii="Verdana" w:hAnsi="Verdana"/>
                        <w:b/>
                        <w:i/>
                        <w:color w:val="003CB4"/>
                        <w:sz w:val="14"/>
                        <w:szCs w:val="16"/>
                        <w:lang w:val="en-GB"/>
                      </w:rPr>
                    </w:pPr>
                  </w:p>
                  <w:p w14:paraId="1F2E4618" w14:textId="60A0B2E3" w:rsidR="006B5546" w:rsidRDefault="00536008" w:rsidP="00536008">
                    <w:pPr>
                      <w:tabs>
                        <w:tab w:val="left" w:pos="3119"/>
                      </w:tabs>
                      <w:spacing w:after="0"/>
                      <w:rPr>
                        <w:rFonts w:ascii="Verdana" w:hAnsi="Verdana"/>
                        <w:b/>
                        <w:i/>
                        <w:color w:val="003CB4"/>
                        <w:sz w:val="14"/>
                        <w:szCs w:val="16"/>
                        <w:lang w:val="en-GB"/>
                      </w:rPr>
                    </w:pPr>
                    <w:bookmarkStart w:id="1" w:name="_GoBack"/>
                    <w:bookmarkEnd w:id="1"/>
                    <w:r>
                      <w:rPr>
                        <w:rFonts w:ascii="Verdana" w:hAnsi="Verdana"/>
                        <w:b/>
                        <w:i/>
                        <w:color w:val="003CB4"/>
                        <w:sz w:val="14"/>
                        <w:szCs w:val="16"/>
                        <w:lang w:val="en-GB"/>
                      </w:rPr>
                      <w:t>Academic Year:</w:t>
                    </w:r>
                  </w:p>
                  <w:p w14:paraId="4D43C2E3" w14:textId="77777777" w:rsidR="006B5546" w:rsidRDefault="006B5546" w:rsidP="0027260A">
                    <w:pPr>
                      <w:tabs>
                        <w:tab w:val="left" w:pos="3119"/>
                      </w:tabs>
                      <w:spacing w:after="0"/>
                      <w:jc w:val="right"/>
                      <w:rPr>
                        <w:rFonts w:ascii="Verdana" w:hAnsi="Verdana"/>
                        <w:b/>
                        <w:i/>
                        <w:color w:val="003CB4"/>
                        <w:sz w:val="14"/>
                        <w:szCs w:val="16"/>
                        <w:lang w:val="en-GB"/>
                      </w:rPr>
                    </w:pPr>
                  </w:p>
                  <w:p w14:paraId="3B9852D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C842A6">
      <w:rPr>
        <w:noProof/>
        <w:lang w:val="en-US"/>
      </w:rPr>
      <w:drawing>
        <wp:anchor distT="0" distB="0" distL="114300" distR="114300" simplePos="0" relativeHeight="251668480" behindDoc="1" locked="0" layoutInCell="1" allowOverlap="1" wp14:anchorId="2CF1026A" wp14:editId="104079D7">
          <wp:simplePos x="0" y="0"/>
          <wp:positionH relativeFrom="margin">
            <wp:posOffset>266700</wp:posOffset>
          </wp:positionH>
          <wp:positionV relativeFrom="paragraph">
            <wp:posOffset>-247650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70E06120" wp14:editId="6AFAF8B7">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461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4AB0653"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301E5E71" w14:textId="77777777" w:rsidR="006B5546" w:rsidRDefault="006B5546" w:rsidP="00784E7F">
                          <w:pPr>
                            <w:tabs>
                              <w:tab w:val="left" w:pos="3119"/>
                            </w:tabs>
                            <w:spacing w:after="0"/>
                            <w:jc w:val="center"/>
                            <w:rPr>
                              <w:rFonts w:ascii="Verdana" w:hAnsi="Verdana"/>
                              <w:b/>
                              <w:i/>
                              <w:color w:val="003CB4"/>
                              <w:sz w:val="14"/>
                              <w:szCs w:val="16"/>
                              <w:lang w:val="en-GB"/>
                            </w:rPr>
                          </w:pPr>
                        </w:p>
                        <w:p w14:paraId="1819E90C" w14:textId="77777777" w:rsidR="006B5546" w:rsidRDefault="006B5546" w:rsidP="00784E7F">
                          <w:pPr>
                            <w:tabs>
                              <w:tab w:val="left" w:pos="3119"/>
                            </w:tabs>
                            <w:spacing w:after="0"/>
                            <w:jc w:val="center"/>
                            <w:rPr>
                              <w:rFonts w:ascii="Verdana" w:hAnsi="Verdana"/>
                              <w:b/>
                              <w:i/>
                              <w:color w:val="003CB4"/>
                              <w:sz w:val="14"/>
                              <w:szCs w:val="16"/>
                              <w:lang w:val="en-GB"/>
                            </w:rPr>
                          </w:pPr>
                        </w:p>
                        <w:p w14:paraId="350E3C97"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E06120"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0FC1461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4AB0653"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301E5E71" w14:textId="77777777" w:rsidR="006B5546" w:rsidRDefault="006B5546" w:rsidP="00784E7F">
                    <w:pPr>
                      <w:tabs>
                        <w:tab w:val="left" w:pos="3119"/>
                      </w:tabs>
                      <w:spacing w:after="0"/>
                      <w:jc w:val="center"/>
                      <w:rPr>
                        <w:rFonts w:ascii="Verdana" w:hAnsi="Verdana"/>
                        <w:b/>
                        <w:i/>
                        <w:color w:val="003CB4"/>
                        <w:sz w:val="14"/>
                        <w:szCs w:val="16"/>
                        <w:lang w:val="en-GB"/>
                      </w:rPr>
                    </w:pPr>
                  </w:p>
                  <w:p w14:paraId="1819E90C" w14:textId="77777777" w:rsidR="006B5546" w:rsidRDefault="006B5546" w:rsidP="00784E7F">
                    <w:pPr>
                      <w:tabs>
                        <w:tab w:val="left" w:pos="3119"/>
                      </w:tabs>
                      <w:spacing w:after="0"/>
                      <w:jc w:val="center"/>
                      <w:rPr>
                        <w:rFonts w:ascii="Verdana" w:hAnsi="Verdana"/>
                        <w:b/>
                        <w:i/>
                        <w:color w:val="003CB4"/>
                        <w:sz w:val="14"/>
                        <w:szCs w:val="16"/>
                        <w:lang w:val="en-GB"/>
                      </w:rPr>
                    </w:pPr>
                  </w:p>
                  <w:p w14:paraId="350E3C97"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F1672"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39247A7E" wp14:editId="477C10E9">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C963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1C7434"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CA2EB1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122E43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9247A7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5FC963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61C7434"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CA2EB1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122E43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7DA18C03" wp14:editId="39855955">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57CE"/>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3EAC"/>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36008"/>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57BC"/>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15F38"/>
    <w:rsid w:val="00A25257"/>
    <w:rsid w:val="00A26FDB"/>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842A6"/>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2035"/>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1D60"/>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96463"/>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aina.ioana.luiza@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ina.ioana.luiza@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ina.ioana.luiza@gmail.co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70098-E9C7-475F-AADC-C61F5A04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2022-06-06T08:17:00Z</dcterms:created>
  <dcterms:modified xsi:type="dcterms:W3CDTF">2026-05-13T07:16:00Z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