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9E62B"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7969601A"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7E1FE6B8"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28E31EA6"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2C1B9F3F"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AB8FEAA"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60EA43C"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ABF81E3"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FE6D779"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55E54061"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6E3BA27"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37297709"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A98C1E6"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31538985"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CCF7B8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EC3879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E35B50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4D6F7DA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9353A67"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1A0E521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327114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CEC892E"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CC85B2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D5DBA9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FCB068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AC5FED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8CE9F3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9BE559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5E6A1E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BDDF42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10344D06"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4957A41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423E11D8"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23F53FF" w14:textId="77777777" w:rsidR="00EB0036" w:rsidRPr="002A00C3" w:rsidRDefault="00F97228"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Law</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3286573F"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6CDDE28" w14:textId="77777777" w:rsidR="008E3722" w:rsidRPr="008E3722" w:rsidRDefault="008412B3"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Avram</w:t>
            </w:r>
            <w:proofErr w:type="spellEnd"/>
            <w:r>
              <w:rPr>
                <w:rFonts w:ascii="Calibri" w:eastAsia="Times New Roman" w:hAnsi="Calibri" w:cs="Times New Roman"/>
                <w:color w:val="000000"/>
                <w:sz w:val="16"/>
                <w:szCs w:val="16"/>
                <w:lang w:val="en-GB" w:eastAsia="en-GB"/>
              </w:rPr>
              <w:t xml:space="preserve"> Iancu</w:t>
            </w:r>
            <w:r w:rsidR="00252C5A">
              <w:rPr>
                <w:rFonts w:ascii="Calibri" w:eastAsia="Times New Roman" w:hAnsi="Calibri" w:cs="Times New Roman"/>
                <w:color w:val="000000"/>
                <w:sz w:val="16"/>
                <w:szCs w:val="16"/>
                <w:lang w:val="en-GB" w:eastAsia="en-GB"/>
              </w:rPr>
              <w:t xml:space="preserve"> str., no. </w:t>
            </w:r>
            <w:r>
              <w:rPr>
                <w:rFonts w:ascii="Calibri" w:eastAsia="Times New Roman" w:hAnsi="Calibri" w:cs="Times New Roman"/>
                <w:color w:val="000000"/>
                <w:sz w:val="16"/>
                <w:szCs w:val="16"/>
                <w:lang w:val="en-GB" w:eastAsia="en-GB"/>
              </w:rPr>
              <w:t>11</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02D08F4F"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61676F5"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76DE63C1" w14:textId="77777777" w:rsidR="00BB0892" w:rsidRDefault="00F97228"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Diana </w:t>
            </w:r>
            <w:proofErr w:type="spellStart"/>
            <w:r>
              <w:rPr>
                <w:rFonts w:ascii="Calibri" w:eastAsia="Times New Roman" w:hAnsi="Calibri" w:cs="Times New Roman"/>
                <w:color w:val="000000"/>
                <w:sz w:val="16"/>
                <w:szCs w:val="16"/>
                <w:lang w:val="en-GB" w:eastAsia="en-GB"/>
              </w:rPr>
              <w:t>Botău</w:t>
            </w:r>
            <w:proofErr w:type="spellEnd"/>
          </w:p>
          <w:p w14:paraId="4CA5D049" w14:textId="77777777" w:rsidR="00F97228" w:rsidRPr="002A00C3" w:rsidRDefault="000B27AF"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F97228" w:rsidRPr="001A326D">
                <w:rPr>
                  <w:rStyle w:val="Hyperlink"/>
                  <w:rFonts w:ascii="Calibri" w:eastAsia="Times New Roman" w:hAnsi="Calibri" w:cs="Times New Roman"/>
                  <w:sz w:val="16"/>
                  <w:szCs w:val="16"/>
                  <w:lang w:val="en-GB" w:eastAsia="en-GB"/>
                </w:rPr>
                <w:t>diana.botau@gmail.com</w:t>
              </w:r>
            </w:hyperlink>
            <w:r w:rsidR="00F97228">
              <w:rPr>
                <w:rFonts w:ascii="Calibri" w:eastAsia="Times New Roman" w:hAnsi="Calibri" w:cs="Times New Roman"/>
                <w:color w:val="000000"/>
                <w:sz w:val="16"/>
                <w:szCs w:val="16"/>
                <w:lang w:val="en-GB" w:eastAsia="en-GB"/>
              </w:rPr>
              <w:t xml:space="preserve"> </w:t>
            </w:r>
          </w:p>
        </w:tc>
      </w:tr>
      <w:tr w:rsidR="00EB0036" w:rsidRPr="002A00C3" w14:paraId="617AA6B7"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417BA41D"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3F53CA92"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C8F1B4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6917582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F9CA6D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7B8FFB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F37BEA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6899706B"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50A44AA0"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395A9F4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649C8C9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64C9EF4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1EDEEC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FEF378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731A54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769DBAC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1C1444E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0555A1F1"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49CFCDDE"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44198D2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2348B9EE"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3811B21C"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19EA9D10"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58982DD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6122EEA3"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1429CE24"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22D5F646"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41781942"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1324B1B"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469C10E8"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376DD9A3"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0C4301D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01AA040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7269242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32996070"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C41708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258668CC"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06F22DE"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04DA1E8D"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41156E9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E40A91D"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1A4ACF4"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58BEA60"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3AB47A1"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CE7D4C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43756F7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3ED2B54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3482400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03DE82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A392A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E202D4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7E8E5323"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0B41A89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EE18A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933958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AFD43E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1239EC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5F73F96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5185DD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02D4481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4DE451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E0C652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C929BE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7080C9C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F33FAB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826734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621768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CCD366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7AC854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C05DF3B"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7CAD0B6"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AB586B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0FF22C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6E7155F"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A2BC3D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22900C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851D4A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6577B4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522567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15C327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9086575"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422B458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A0F08B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DCE201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7B1AA0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5D4DE07"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256ACAD"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2C0114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11766B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9CB90E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182F0B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75A886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2FE064"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652A530"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D64A0E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87E519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10C7E6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75ABF0A"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F5FB940"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23A0714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5B98139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7433F96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8F36F5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E03E3F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64DD99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56C7BE03"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D27B140"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5AB4005B" w14:textId="77777777" w:rsidTr="00E00BAF">
        <w:trPr>
          <w:trHeight w:val="75"/>
        </w:trPr>
        <w:tc>
          <w:tcPr>
            <w:tcW w:w="986" w:type="dxa"/>
            <w:tcBorders>
              <w:top w:val="nil"/>
              <w:left w:val="nil"/>
              <w:bottom w:val="nil"/>
              <w:right w:val="nil"/>
            </w:tcBorders>
            <w:shd w:val="clear" w:color="auto" w:fill="auto"/>
            <w:noWrap/>
            <w:vAlign w:val="bottom"/>
            <w:hideMark/>
          </w:tcPr>
          <w:p w14:paraId="47D16A28"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47E25E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523E99D9"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6A0E91B"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261B916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0AA5885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0B6C315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50AED31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DE5016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3574BE4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467E921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00B7D0A2"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5947B091"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26CB7A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728057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566F167"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540B86FE"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2E4D94B3"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714E71B0"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96C64E5"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7E679E0C"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827320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42B770E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272AAB4"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7C74EDA8"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5946A2A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05DBAFF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57FAB73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85408C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AE0C86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41A96AF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2CCE48D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0CDD919"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740E37E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08345A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713E79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504F139"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1B798C6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10B286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4418BB2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03CF82B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AD6298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77D82D5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9A6D9DE"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101026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EC5DA7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75C1301"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251D15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7C0CA7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B4FB0A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B37E47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A45344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F3495B"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F51FF6C"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EA147B7"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A25322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0017E4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4560C2F"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41E4F3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9D229F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53AE3D33"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C4926E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D66234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264B0A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BD946A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977CAD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E6CF9B2"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E6EC137"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9F7463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E4D0FF4"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D6A066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78402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4D4B1A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5B3FF7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55CAEA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FA62E7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55067BD"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8A88A76"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1DD9249"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5EB1076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875ADD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59A1BF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430BCC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3CC738DF"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357F5375"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C41DB1A"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40FC1CCF" w14:textId="77777777" w:rsidTr="002E3D29">
        <w:trPr>
          <w:trHeight w:val="83"/>
        </w:trPr>
        <w:tc>
          <w:tcPr>
            <w:tcW w:w="982" w:type="dxa"/>
            <w:tcBorders>
              <w:top w:val="nil"/>
              <w:left w:val="nil"/>
              <w:bottom w:val="nil"/>
              <w:right w:val="nil"/>
            </w:tcBorders>
            <w:shd w:val="clear" w:color="auto" w:fill="auto"/>
            <w:noWrap/>
            <w:vAlign w:val="bottom"/>
            <w:hideMark/>
          </w:tcPr>
          <w:p w14:paraId="70B16F4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20673A5"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C8F692B"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14C2638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006FE6EB"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5FFA6870"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24856AD4"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2D6019A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5AC54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5E8D525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E9BE46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D967B11"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317C3A8"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22E9FEC1"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05DEE585"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312AAAB"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1B9E18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30E5F5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96CA89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88D22E5"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98063D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D82EED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E8EFFFE"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E2A2AC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62B8DBA7"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68CF862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7C59B8D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1914FEE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84967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5A8C972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69FD1B5D"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EFF8AC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1C7C4738" w14:textId="77777777" w:rsidR="002E3D29" w:rsidRPr="002A00C3" w:rsidRDefault="00F97228"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Diana </w:t>
            </w:r>
            <w:proofErr w:type="spellStart"/>
            <w:r>
              <w:rPr>
                <w:rFonts w:ascii="Calibri" w:eastAsia="Times New Roman" w:hAnsi="Calibri" w:cs="Times New Roman"/>
                <w:color w:val="000000"/>
                <w:sz w:val="16"/>
                <w:szCs w:val="16"/>
                <w:lang w:val="en-GB" w:eastAsia="en-GB"/>
              </w:rPr>
              <w:t>Botău</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66C4EF08" w14:textId="77777777" w:rsidR="002E3D29" w:rsidRPr="001E498D" w:rsidRDefault="000B27AF"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F97228" w:rsidRPr="001A326D">
                <w:rPr>
                  <w:rStyle w:val="Hyperlink"/>
                  <w:rFonts w:ascii="Calibri" w:eastAsia="Times New Roman" w:hAnsi="Calibri" w:cs="Times New Roman"/>
                  <w:sz w:val="16"/>
                  <w:szCs w:val="16"/>
                  <w:lang w:val="en-GB" w:eastAsia="en-GB"/>
                </w:rPr>
                <w:t>diana.botau@gmail.com</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2C12EEE2"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6D6319E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0DE6CAC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6BF5C57"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E0FA30A"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8EE91D3"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35D014D" w14:textId="77777777" w:rsidR="00DB1472" w:rsidRPr="008E3722" w:rsidRDefault="000B27AF"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207C2EA"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ECD399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2281521"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3FBC5C8"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6466F2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7228387"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021CCEE1"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639328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7B54460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6B0E607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1988A3B"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4DB5591"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CDF8D62"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473FA8A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7036673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72225A3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AEB8A2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39DF025D"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291EFCF7" w14:textId="77777777" w:rsidR="00BF7CF1" w:rsidRPr="002A00C3" w:rsidRDefault="00BF7CF1" w:rsidP="006B6398">
            <w:pPr>
              <w:spacing w:after="0" w:line="240" w:lineRule="auto"/>
              <w:jc w:val="center"/>
              <w:rPr>
                <w:rFonts w:ascii="Calibri" w:eastAsia="Times New Roman" w:hAnsi="Calibri" w:cs="Times New Roman"/>
                <w:b/>
                <w:bCs/>
                <w:color w:val="000000"/>
                <w:sz w:val="16"/>
                <w:szCs w:val="16"/>
                <w:lang w:val="en-GB" w:eastAsia="en-GB"/>
              </w:rPr>
            </w:pPr>
          </w:p>
        </w:tc>
      </w:tr>
    </w:tbl>
    <w:p w14:paraId="0D6E5A3F" w14:textId="77777777" w:rsidR="00D815AA" w:rsidRPr="002A00C3" w:rsidRDefault="00D815AA" w:rsidP="00EC7C21">
      <w:pPr>
        <w:spacing w:after="0"/>
        <w:jc w:val="center"/>
        <w:rPr>
          <w:b/>
          <w:lang w:val="en-GB"/>
        </w:rPr>
      </w:pPr>
    </w:p>
    <w:p w14:paraId="5D88C9B3" w14:textId="77777777" w:rsidR="00DE2ACC" w:rsidRDefault="00DE2ACC">
      <w:pPr>
        <w:rPr>
          <w:b/>
          <w:lang w:val="en-GB"/>
        </w:rPr>
      </w:pPr>
      <w:r>
        <w:rPr>
          <w:b/>
          <w:lang w:val="en-GB"/>
        </w:rPr>
        <w:br w:type="page"/>
      </w:r>
      <w:bookmarkStart w:id="0" w:name="_GoBack"/>
      <w:bookmarkEnd w:id="0"/>
    </w:p>
    <w:p w14:paraId="63AEB550" w14:textId="77777777" w:rsidR="00784E7F" w:rsidRPr="00DE2ACC" w:rsidRDefault="00784E7F" w:rsidP="00EC7C21">
      <w:pPr>
        <w:spacing w:after="0"/>
        <w:jc w:val="center"/>
        <w:rPr>
          <w:b/>
          <w:lang w:val="en-GB"/>
        </w:rPr>
      </w:pPr>
    </w:p>
    <w:p w14:paraId="406E9D5F"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35FF6CF7"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E982126"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5D3C8E43"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772A8A10"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5A453F66"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230421F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7097B93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7A9BE4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5F4E23D"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E980617"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92E889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93A891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05A9B303"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1EC5688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D9E0692"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226ED2B4"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1095F7B2"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644C12E5" w14:textId="77777777" w:rsidR="00DE2ACC" w:rsidRPr="002A00C3" w:rsidRDefault="000B27A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557DD3FA" w14:textId="77777777" w:rsidR="00DE2ACC" w:rsidRPr="002A00C3" w:rsidRDefault="000B27A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5739F02A"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4BF6CFF"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4CB656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646C5A1"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4185DC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5D235D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C67784F"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87F18F5"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EED59E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29FBAB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C38AF3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9FE3FF0"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9E7CF61"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D0B7303"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480B75" w14:textId="77777777" w:rsidR="00DE2ACC" w:rsidRPr="002A00C3" w:rsidRDefault="000B27A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5EC91C0" w14:textId="77777777" w:rsidR="00DE2ACC" w:rsidRPr="002A00C3" w:rsidRDefault="000B27AF"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FA02B2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EA5083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F9C638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5A5F81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B2C606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07B309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1044E0D"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D3314EC"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BB6978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6DFB7D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5154C6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DA25941"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846E32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2857FD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868D83"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2EFA0B9"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DF5B3A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5F9A3F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DC6F3E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D219C8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D7EEA52"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8F0084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B7995DC"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276D04B"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321B00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E69D96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56B0AD8A"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486CAF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2244EF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5F694F9"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BE1196"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9B58E5E"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523950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119D29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054207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2FE7A4C"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7A6A1E2"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E9D20A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CF9D646"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79DF2BA" w14:textId="77777777" w:rsidR="000517FD" w:rsidRPr="002A00C3" w:rsidRDefault="000B27AF"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175A55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955817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608F061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66E99E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C13D60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00624C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6BDD184"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B1B8C05"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AD77834"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72B3B4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C42D6F4"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E86EC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14EE8F6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1F00245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37F8AE7"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F00A393"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6900835"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1E97AFE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B3D196B"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576928D6"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2205025A"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35380080"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4078051E"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47E61869"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78508AE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44ECE49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F09F1E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B933471"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94FABF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085FA0E"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ED6A93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2C25F99F"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5B306C3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143513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8F28A8"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05179D09"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5F01A3D" w14:textId="77777777" w:rsidR="00E140F4" w:rsidRPr="002A00C3" w:rsidRDefault="000B27A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172B8A4D" w14:textId="77777777" w:rsidR="00E140F4" w:rsidRPr="002A00C3" w:rsidRDefault="000B27AF"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7C65746D"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77565A2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BB536B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2200695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4D6E3D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2EF546B"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286783E"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BBFC78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6C1F89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6CEBC9A"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4263FC8"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A699B5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07967F1"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9574BF"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CACA85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64AF04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A6B096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753BB7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24C577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5C36A42"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4D04882"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57A779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7A39D06"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23F11A35"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87162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2068D6A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0FF25B8"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7570360" w14:textId="77777777" w:rsidR="00CE1183" w:rsidRPr="002A00C3" w:rsidRDefault="000B27AF"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3029335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1ACBB1CB"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7DE9F1D6"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3707E95"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5DB4D8B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0838F7E5"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2EFA26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0E35B5B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3D88E9B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87B398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A5B737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168B01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6C996B6E"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C8AB7E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40BCE23E"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2940448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190FCD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524117E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3FCC0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78839FE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F97228" w:rsidRPr="002A00C3" w14:paraId="47B11200"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4BB3BFE" w14:textId="77777777" w:rsidR="00F97228" w:rsidRPr="002A00C3" w:rsidRDefault="00F97228" w:rsidP="00F9722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2DF961CE" w14:textId="77777777" w:rsidR="00F97228" w:rsidRPr="002A00C3" w:rsidRDefault="00F97228" w:rsidP="00F9722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Diana </w:t>
            </w:r>
            <w:proofErr w:type="spellStart"/>
            <w:r>
              <w:rPr>
                <w:rFonts w:ascii="Calibri" w:eastAsia="Times New Roman" w:hAnsi="Calibri" w:cs="Times New Roman"/>
                <w:color w:val="000000"/>
                <w:sz w:val="16"/>
                <w:szCs w:val="16"/>
                <w:lang w:val="en-GB" w:eastAsia="en-GB"/>
              </w:rPr>
              <w:t>Botău</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5329F034" w14:textId="77777777" w:rsidR="00F97228" w:rsidRPr="001E498D" w:rsidRDefault="000B27AF" w:rsidP="00F97228">
            <w:pPr>
              <w:spacing w:after="0" w:line="240" w:lineRule="auto"/>
              <w:jc w:val="center"/>
              <w:rPr>
                <w:rFonts w:ascii="Calibri" w:eastAsia="Times New Roman" w:hAnsi="Calibri" w:cs="Times New Roman"/>
                <w:color w:val="000000"/>
                <w:sz w:val="16"/>
                <w:szCs w:val="16"/>
                <w:lang w:val="en-GB" w:eastAsia="en-GB"/>
              </w:rPr>
            </w:pPr>
            <w:hyperlink r:id="rId14" w:history="1">
              <w:r w:rsidR="00F97228" w:rsidRPr="001A326D">
                <w:rPr>
                  <w:rStyle w:val="Hyperlink"/>
                  <w:rFonts w:ascii="Calibri" w:eastAsia="Times New Roman" w:hAnsi="Calibri" w:cs="Times New Roman"/>
                  <w:sz w:val="16"/>
                  <w:szCs w:val="16"/>
                  <w:lang w:val="en-GB" w:eastAsia="en-GB"/>
                </w:rPr>
                <w:t>diana.botau@gmail.com</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0AF0E8F7" w14:textId="77777777" w:rsidR="00F97228" w:rsidRPr="002A00C3" w:rsidRDefault="00F97228" w:rsidP="00F9722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5725F8B0" w14:textId="77777777" w:rsidR="00F97228" w:rsidRPr="002A00C3" w:rsidRDefault="00F97228" w:rsidP="00F97228">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66C2512D" w14:textId="77777777" w:rsidR="00F97228" w:rsidRPr="002A00C3" w:rsidRDefault="00F97228" w:rsidP="00F97228">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787EC32"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F0C5DF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487ECADD"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43396836"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0C5FB6FD"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EFBB37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91FE45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14A24AA"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47D070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0B83F26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FF76F9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3280348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7B6C7FA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C6AFF1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FC9F1B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AA590A0"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146D4FEC"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409FD31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4E732F0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3E105B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AA4872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74E1EF4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5CA9FA27" w14:textId="77777777" w:rsidR="00DE2ACC" w:rsidRDefault="00DE2ACC" w:rsidP="007E4E6C">
      <w:pPr>
        <w:spacing w:after="0"/>
        <w:rPr>
          <w:b/>
          <w:lang w:val="en-GB"/>
        </w:rPr>
      </w:pPr>
    </w:p>
    <w:p w14:paraId="7FEE9490" w14:textId="77777777" w:rsidR="00CE1183" w:rsidRDefault="00CE1183">
      <w:pPr>
        <w:rPr>
          <w:b/>
          <w:lang w:val="en-GB"/>
        </w:rPr>
      </w:pPr>
      <w:r>
        <w:rPr>
          <w:b/>
          <w:lang w:val="en-GB"/>
        </w:rPr>
        <w:br w:type="page"/>
      </w:r>
    </w:p>
    <w:p w14:paraId="7EC655D0" w14:textId="77777777" w:rsidR="009C7D61" w:rsidRDefault="009C7D61" w:rsidP="007E4E6C">
      <w:pPr>
        <w:spacing w:after="0" w:line="240" w:lineRule="auto"/>
        <w:jc w:val="center"/>
        <w:rPr>
          <w:b/>
          <w:lang w:val="en-GB"/>
        </w:rPr>
      </w:pPr>
    </w:p>
    <w:p w14:paraId="19D7165C"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2BB47A68"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B817C65"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18E18A3"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23541F6D"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D4655E3"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3E59D5A2"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17657E8C"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36132A2"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45C8AE7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3ED8E38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219E11B5"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481A07C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9A9FC0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9371127"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5099F93B"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DFB3436"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90EC50B"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6AA377F"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7B1FF0AE"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7115DC7A"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12E0283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3C73F577"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479C992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DABDBC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51B827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B68DDE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D80801B"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6EB8344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BB2ABE"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46637A7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15EE17A"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FFCFDE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7A4849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4DFD0469"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55BF7C6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2E153BA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F9EA8F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4C5257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A3BD56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4766B3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8B7735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E9F16A5"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834A45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692575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72D1FA9"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92470A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603BEB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0DF83C1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0D02E11"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D83FFC4"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BF7E7E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0879AB3"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D46977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82CE92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1D0750EF"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725A1BD"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9BA744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10C80F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7BD7401"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2A181B23"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9D5E03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7C21C6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CB8A815"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314FD8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74E0978"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7CDFEA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4AE75F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3F0CBA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771E67E1"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CC8D85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01F4BA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BA72B2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72F41F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B01C56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DFE7D6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499C0E4F"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6484262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3CB8E3D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1C087224"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0B0F7ED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6C8099B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1C9635D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783B8FFA"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2DDD60D"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369730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6EF09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E10DD4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805890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76730E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3CCBF9D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7FB46DF7"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00F6DD9"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0AF5D369"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3BC11C1"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3101CBD7"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2CF5CFD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6D32878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4686108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034AD7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1FEE637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176B053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018F3F65"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7EB8C26"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326C6B8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04666FE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8DF40B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57C3745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0540E9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33C0ABE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6F7FC753"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31398" w14:textId="77777777" w:rsidR="000B27AF" w:rsidRDefault="000B27AF" w:rsidP="00261299">
      <w:pPr>
        <w:spacing w:after="0" w:line="240" w:lineRule="auto"/>
      </w:pPr>
      <w:r>
        <w:separator/>
      </w:r>
    </w:p>
  </w:endnote>
  <w:endnote w:type="continuationSeparator" w:id="0">
    <w:p w14:paraId="7DD572CC" w14:textId="77777777" w:rsidR="000B27AF" w:rsidRDefault="000B27AF" w:rsidP="00261299">
      <w:pPr>
        <w:spacing w:after="0" w:line="240" w:lineRule="auto"/>
      </w:pPr>
      <w:r>
        <w:continuationSeparator/>
      </w:r>
    </w:p>
  </w:endnote>
  <w:endnote w:id="1">
    <w:p w14:paraId="280AEB43"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45F042BB"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2D3CCE2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10BDC6A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5B7A9A4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097D9D0B"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32FE5D27"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634876CF"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6E02D4A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7DA47190"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28A5A75C"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76124C9C"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4E573673"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711F4D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6EB5CE2"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0C39996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02D0A64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1987DD1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5734BD5D" w14:textId="77777777" w:rsidTr="00DC00DC">
        <w:tc>
          <w:tcPr>
            <w:tcW w:w="7229" w:type="dxa"/>
            <w:tcBorders>
              <w:top w:val="nil"/>
              <w:left w:val="single" w:sz="12" w:space="0" w:color="000000"/>
              <w:bottom w:val="nil"/>
              <w:right w:val="single" w:sz="12" w:space="0" w:color="000000"/>
            </w:tcBorders>
            <w:shd w:val="clear" w:color="auto" w:fill="auto"/>
          </w:tcPr>
          <w:p w14:paraId="18BE809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F583D4E"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40D17F0E" w14:textId="77777777" w:rsidTr="00DC00DC">
        <w:tc>
          <w:tcPr>
            <w:tcW w:w="7229" w:type="dxa"/>
            <w:tcBorders>
              <w:top w:val="nil"/>
              <w:left w:val="single" w:sz="12" w:space="0" w:color="000000"/>
              <w:bottom w:val="nil"/>
              <w:right w:val="single" w:sz="12" w:space="0" w:color="000000"/>
            </w:tcBorders>
            <w:shd w:val="clear" w:color="auto" w:fill="auto"/>
          </w:tcPr>
          <w:p w14:paraId="1D51856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5B78B55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56F42CA5"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40041B9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78A46CF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7061A0B6" w14:textId="77777777" w:rsidR="006B5546" w:rsidRPr="003D318D" w:rsidRDefault="006B5546" w:rsidP="00D54AF0">
      <w:pPr>
        <w:pStyle w:val="EndnoteText"/>
        <w:rPr>
          <w:rFonts w:ascii="Verdana" w:hAnsi="Verdana"/>
          <w:sz w:val="16"/>
          <w:szCs w:val="18"/>
          <w:lang w:val="en-GB"/>
        </w:rPr>
      </w:pPr>
    </w:p>
  </w:endnote>
  <w:endnote w:id="13">
    <w:p w14:paraId="6C5F6019" w14:textId="77777777" w:rsidR="00F97228" w:rsidRPr="003D318D" w:rsidRDefault="00F97228"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21F69432"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BA01869"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124EF9F4" w14:textId="77777777" w:rsidR="006B5546" w:rsidRDefault="006B5546">
        <w:pPr>
          <w:pStyle w:val="Footer"/>
          <w:jc w:val="center"/>
        </w:pPr>
        <w:r>
          <w:fldChar w:fldCharType="begin"/>
        </w:r>
        <w:r>
          <w:instrText xml:space="preserve"> PAGE   \* MERGEFORMAT </w:instrText>
        </w:r>
        <w:r>
          <w:fldChar w:fldCharType="separate"/>
        </w:r>
        <w:r w:rsidR="00D72D12">
          <w:rPr>
            <w:noProof/>
          </w:rPr>
          <w:t>4</w:t>
        </w:r>
        <w:r>
          <w:rPr>
            <w:noProof/>
          </w:rPr>
          <w:fldChar w:fldCharType="end"/>
        </w:r>
      </w:p>
    </w:sdtContent>
  </w:sdt>
  <w:p w14:paraId="7AD7C447"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AF3F2" w14:textId="77777777" w:rsidR="000B27AF" w:rsidRDefault="000B27AF" w:rsidP="00261299">
      <w:pPr>
        <w:spacing w:after="0" w:line="240" w:lineRule="auto"/>
      </w:pPr>
      <w:r>
        <w:separator/>
      </w:r>
    </w:p>
  </w:footnote>
  <w:footnote w:type="continuationSeparator" w:id="0">
    <w:p w14:paraId="27357F91" w14:textId="77777777" w:rsidR="000B27AF" w:rsidRDefault="000B27AF"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7B408" w14:textId="5FBD6AB5" w:rsidR="006B5546" w:rsidRDefault="00D72D12"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3162BA55" wp14:editId="784503B8">
              <wp:simplePos x="0" y="0"/>
              <wp:positionH relativeFrom="margin">
                <wp:align>right</wp:align>
              </wp:positionH>
              <wp:positionV relativeFrom="paragraph">
                <wp:posOffset>-55245</wp:posOffset>
              </wp:positionV>
              <wp:extent cx="1943100"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26BE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F2F3D25" w14:textId="77777777" w:rsidR="00D72D12" w:rsidRDefault="00D72D12" w:rsidP="00D72D12">
                          <w:pPr>
                            <w:tabs>
                              <w:tab w:val="left" w:pos="3119"/>
                            </w:tabs>
                            <w:spacing w:after="0"/>
                            <w:rPr>
                              <w:rFonts w:ascii="Verdana" w:hAnsi="Verdana"/>
                              <w:b/>
                              <w:i/>
                              <w:color w:val="003CB4"/>
                              <w:sz w:val="14"/>
                              <w:szCs w:val="16"/>
                              <w:lang w:val="en-GB"/>
                            </w:rPr>
                          </w:pPr>
                        </w:p>
                        <w:p w14:paraId="63C730CD" w14:textId="3DB12041" w:rsidR="006B5546" w:rsidRDefault="00EC7B84" w:rsidP="00D72D12">
                          <w:pPr>
                            <w:tabs>
                              <w:tab w:val="left" w:pos="3119"/>
                            </w:tabs>
                            <w:spacing w:after="0"/>
                            <w:rPr>
                              <w:rFonts w:ascii="Verdana" w:hAnsi="Verdana"/>
                              <w:b/>
                              <w:i/>
                              <w:color w:val="003CB4"/>
                              <w:sz w:val="14"/>
                              <w:szCs w:val="16"/>
                              <w:lang w:val="en-GB"/>
                            </w:rPr>
                          </w:pPr>
                          <w:r w:rsidRPr="00EC7B84">
                            <w:rPr>
                              <w:rFonts w:ascii="Verdana" w:hAnsi="Verdana"/>
                              <w:b/>
                              <w:i/>
                              <w:color w:val="003CB4"/>
                              <w:sz w:val="14"/>
                              <w:szCs w:val="16"/>
                              <w:lang w:val="en-GB"/>
                            </w:rPr>
                            <w:t xml:space="preserve">Academic Year </w:t>
                          </w:r>
                        </w:p>
                        <w:p w14:paraId="6BA8126B" w14:textId="77777777" w:rsidR="006B5546" w:rsidRDefault="006B5546" w:rsidP="0027260A">
                          <w:pPr>
                            <w:tabs>
                              <w:tab w:val="left" w:pos="3119"/>
                            </w:tabs>
                            <w:spacing w:after="0"/>
                            <w:jc w:val="right"/>
                            <w:rPr>
                              <w:rFonts w:ascii="Verdana" w:hAnsi="Verdana"/>
                              <w:b/>
                              <w:i/>
                              <w:color w:val="003CB4"/>
                              <w:sz w:val="14"/>
                              <w:szCs w:val="16"/>
                              <w:lang w:val="en-GB"/>
                            </w:rPr>
                          </w:pPr>
                        </w:p>
                        <w:p w14:paraId="29D78CEE"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2BA55" id="_x0000_t202" coordsize="21600,21600" o:spt="202" path="m,l,21600r21600,l21600,xe">
              <v:stroke joinstyle="miter"/>
              <v:path gradientshapeok="t" o:connecttype="rect"/>
            </v:shapetype>
            <v:shape id="Text Box 1" o:spid="_x0000_s1026" type="#_x0000_t202" style="position:absolute;left:0;text-align:left;margin-left:101.8pt;margin-top:-4.35pt;width:153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" filled="f" stroked="f">
              <v:textbox>
                <w:txbxContent>
                  <w:p w14:paraId="67C26BE8"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F2F3D25" w14:textId="77777777" w:rsidR="00D72D12" w:rsidRDefault="00D72D12" w:rsidP="00D72D12">
                    <w:pPr>
                      <w:tabs>
                        <w:tab w:val="left" w:pos="3119"/>
                      </w:tabs>
                      <w:spacing w:after="0"/>
                      <w:rPr>
                        <w:rFonts w:ascii="Verdana" w:hAnsi="Verdana"/>
                        <w:b/>
                        <w:i/>
                        <w:color w:val="003CB4"/>
                        <w:sz w:val="14"/>
                        <w:szCs w:val="16"/>
                        <w:lang w:val="en-GB"/>
                      </w:rPr>
                    </w:pPr>
                  </w:p>
                  <w:p w14:paraId="63C730CD" w14:textId="3DB12041" w:rsidR="006B5546" w:rsidRDefault="00EC7B84" w:rsidP="00D72D12">
                    <w:pPr>
                      <w:tabs>
                        <w:tab w:val="left" w:pos="3119"/>
                      </w:tabs>
                      <w:spacing w:after="0"/>
                      <w:rPr>
                        <w:rFonts w:ascii="Verdana" w:hAnsi="Verdana"/>
                        <w:b/>
                        <w:i/>
                        <w:color w:val="003CB4"/>
                        <w:sz w:val="14"/>
                        <w:szCs w:val="16"/>
                        <w:lang w:val="en-GB"/>
                      </w:rPr>
                    </w:pPr>
                    <w:r w:rsidRPr="00EC7B84">
                      <w:rPr>
                        <w:rFonts w:ascii="Verdana" w:hAnsi="Verdana"/>
                        <w:b/>
                        <w:i/>
                        <w:color w:val="003CB4"/>
                        <w:sz w:val="14"/>
                        <w:szCs w:val="16"/>
                        <w:lang w:val="en-GB"/>
                      </w:rPr>
                      <w:t xml:space="preserve">Academic Year </w:t>
                    </w:r>
                  </w:p>
                  <w:p w14:paraId="6BA8126B" w14:textId="77777777" w:rsidR="006B5546" w:rsidRDefault="006B5546" w:rsidP="0027260A">
                    <w:pPr>
                      <w:tabs>
                        <w:tab w:val="left" w:pos="3119"/>
                      </w:tabs>
                      <w:spacing w:after="0"/>
                      <w:jc w:val="right"/>
                      <w:rPr>
                        <w:rFonts w:ascii="Verdana" w:hAnsi="Verdana"/>
                        <w:b/>
                        <w:i/>
                        <w:color w:val="003CB4"/>
                        <w:sz w:val="14"/>
                        <w:szCs w:val="16"/>
                        <w:lang w:val="en-GB"/>
                      </w:rPr>
                    </w:pPr>
                  </w:p>
                  <w:p w14:paraId="29D78CEE"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6A3F55">
      <w:rPr>
        <w:noProof/>
        <w:lang w:val="en-US"/>
      </w:rPr>
      <w:drawing>
        <wp:anchor distT="0" distB="0" distL="114300" distR="114300" simplePos="0" relativeHeight="251668480" behindDoc="1" locked="0" layoutInCell="1" allowOverlap="1" wp14:anchorId="5BE13EB9" wp14:editId="60870BB4">
          <wp:simplePos x="0" y="0"/>
          <wp:positionH relativeFrom="margin">
            <wp:posOffset>257175</wp:posOffset>
          </wp:positionH>
          <wp:positionV relativeFrom="paragraph">
            <wp:posOffset>-276225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2C85CF6F" wp14:editId="2473AEDE">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2A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EC7AC3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D275A28" w14:textId="77777777" w:rsidR="006B5546" w:rsidRDefault="006B5546" w:rsidP="00784E7F">
                          <w:pPr>
                            <w:tabs>
                              <w:tab w:val="left" w:pos="3119"/>
                            </w:tabs>
                            <w:spacing w:after="0"/>
                            <w:jc w:val="center"/>
                            <w:rPr>
                              <w:rFonts w:ascii="Verdana" w:hAnsi="Verdana"/>
                              <w:b/>
                              <w:i/>
                              <w:color w:val="003CB4"/>
                              <w:sz w:val="14"/>
                              <w:szCs w:val="16"/>
                              <w:lang w:val="en-GB"/>
                            </w:rPr>
                          </w:pPr>
                        </w:p>
                        <w:p w14:paraId="09BA7AA4" w14:textId="77777777" w:rsidR="006B5546" w:rsidRDefault="006B5546" w:rsidP="00784E7F">
                          <w:pPr>
                            <w:tabs>
                              <w:tab w:val="left" w:pos="3119"/>
                            </w:tabs>
                            <w:spacing w:after="0"/>
                            <w:jc w:val="center"/>
                            <w:rPr>
                              <w:rFonts w:ascii="Verdana" w:hAnsi="Verdana"/>
                              <w:b/>
                              <w:i/>
                              <w:color w:val="003CB4"/>
                              <w:sz w:val="14"/>
                              <w:szCs w:val="16"/>
                              <w:lang w:val="en-GB"/>
                            </w:rPr>
                          </w:pPr>
                        </w:p>
                        <w:p w14:paraId="51FF8B57"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85CF6F"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1F4E02A1"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EC7AC3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1D275A28" w14:textId="77777777" w:rsidR="006B5546" w:rsidRDefault="006B5546" w:rsidP="00784E7F">
                    <w:pPr>
                      <w:tabs>
                        <w:tab w:val="left" w:pos="3119"/>
                      </w:tabs>
                      <w:spacing w:after="0"/>
                      <w:jc w:val="center"/>
                      <w:rPr>
                        <w:rFonts w:ascii="Verdana" w:hAnsi="Verdana"/>
                        <w:b/>
                        <w:i/>
                        <w:color w:val="003CB4"/>
                        <w:sz w:val="14"/>
                        <w:szCs w:val="16"/>
                        <w:lang w:val="en-GB"/>
                      </w:rPr>
                    </w:pPr>
                  </w:p>
                  <w:p w14:paraId="09BA7AA4" w14:textId="77777777" w:rsidR="006B5546" w:rsidRDefault="006B5546" w:rsidP="00784E7F">
                    <w:pPr>
                      <w:tabs>
                        <w:tab w:val="left" w:pos="3119"/>
                      </w:tabs>
                      <w:spacing w:after="0"/>
                      <w:jc w:val="center"/>
                      <w:rPr>
                        <w:rFonts w:ascii="Verdana" w:hAnsi="Verdana"/>
                        <w:b/>
                        <w:i/>
                        <w:color w:val="003CB4"/>
                        <w:sz w:val="14"/>
                        <w:szCs w:val="16"/>
                        <w:lang w:val="en-GB"/>
                      </w:rPr>
                    </w:pPr>
                  </w:p>
                  <w:p w14:paraId="51FF8B57"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AD36"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05083073" wp14:editId="26376F4A">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5CE1"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2BAD3C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45AF09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FCD1B1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5083073"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0E9F5CE1"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2BAD3C5"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45AF09A"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FCD1B1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37B5369C" wp14:editId="3DFCD883">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27AF"/>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370B"/>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2E19"/>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3F55"/>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47A"/>
    <w:rsid w:val="009A46D5"/>
    <w:rsid w:val="009A60AE"/>
    <w:rsid w:val="009A7BAE"/>
    <w:rsid w:val="009B0140"/>
    <w:rsid w:val="009B0889"/>
    <w:rsid w:val="009B12BA"/>
    <w:rsid w:val="009B1EFB"/>
    <w:rsid w:val="009B2220"/>
    <w:rsid w:val="009B42CF"/>
    <w:rsid w:val="009B6339"/>
    <w:rsid w:val="009C21C8"/>
    <w:rsid w:val="009C2C2B"/>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1D86"/>
    <w:rsid w:val="00BD2244"/>
    <w:rsid w:val="00BD7A0D"/>
    <w:rsid w:val="00BE2035"/>
    <w:rsid w:val="00BF0C35"/>
    <w:rsid w:val="00BF5667"/>
    <w:rsid w:val="00BF7181"/>
    <w:rsid w:val="00BF7CF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2D12"/>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B84"/>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20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73583"/>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na.botau@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a.botau@gmai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a.botau@gmail.co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63F0821-26E3-47D0-98A3-5771FACD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5</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9</cp:revision>
  <cp:lastPrinted>2015-04-10T09:51:00Z</cp:lastPrinted>
  <dcterms:created xsi:type="dcterms:W3CDTF">2022-06-06T08:34:00Z</dcterms:created>
  <dcterms:modified xsi:type="dcterms:W3CDTF">2026-05-13T07:17:00Z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