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2759C"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16D684C8"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7F16D4C2"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9ED16AE"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78BE2F6"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C8EB15D"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93706E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F1024F5"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9669375"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F33E226"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24777BD6"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2B7DF43D"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3EB09D6F"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18948EA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6327D8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2A05A4F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5966F2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733C3D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7ED4601"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74A37CF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3EFDD91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37E8FCD8"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1A0F9A6F"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3A458BB"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2ECF7E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7EFC11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3D0986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47489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5CA0AA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3073E2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0B832843"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0038C2A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1C909F3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7338E84E" w14:textId="77777777" w:rsidR="00EB0036" w:rsidRPr="002A00C3" w:rsidRDefault="00A13A88"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Geography</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34F311"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F5DC166" w14:textId="77777777" w:rsidR="008E3722" w:rsidRPr="008E3722" w:rsidRDefault="00CE5829"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Clinicilor</w:t>
            </w:r>
            <w:proofErr w:type="spellEnd"/>
            <w:r w:rsidR="00252C5A">
              <w:rPr>
                <w:rFonts w:ascii="Calibri" w:eastAsia="Times New Roman" w:hAnsi="Calibri" w:cs="Times New Roman"/>
                <w:color w:val="000000"/>
                <w:sz w:val="16"/>
                <w:szCs w:val="16"/>
                <w:lang w:val="en-GB" w:eastAsia="en-GB"/>
              </w:rPr>
              <w:t xml:space="preserve"> str., no. </w:t>
            </w:r>
            <w:r>
              <w:rPr>
                <w:rFonts w:ascii="Calibri" w:eastAsia="Times New Roman" w:hAnsi="Calibri" w:cs="Times New Roman"/>
                <w:color w:val="000000"/>
                <w:sz w:val="16"/>
                <w:szCs w:val="16"/>
                <w:lang w:val="en-GB" w:eastAsia="en-GB"/>
              </w:rPr>
              <w:t>5-7</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3AD120F3"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3E9DB47"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D8DF3D5" w14:textId="77777777" w:rsidR="004A0EC6" w:rsidRDefault="00A13A88" w:rsidP="007D249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Voicu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Bodocan</w:t>
            </w:r>
            <w:proofErr w:type="spellEnd"/>
            <w:r w:rsidR="004A0EC6">
              <w:rPr>
                <w:rFonts w:ascii="Calibri" w:eastAsia="Times New Roman" w:hAnsi="Calibri" w:cs="Times New Roman"/>
                <w:color w:val="000000"/>
                <w:sz w:val="16"/>
                <w:szCs w:val="16"/>
                <w:lang w:val="en-GB" w:eastAsia="en-GB"/>
              </w:rPr>
              <w:t xml:space="preserve"> </w:t>
            </w:r>
          </w:p>
          <w:p w14:paraId="09CFFF55" w14:textId="77777777" w:rsidR="00A13A88" w:rsidRPr="002A00C3" w:rsidRDefault="00093855"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A13A88" w:rsidRPr="001A326D">
                <w:rPr>
                  <w:rStyle w:val="Hyperlink"/>
                  <w:rFonts w:ascii="Calibri" w:eastAsia="Times New Roman" w:hAnsi="Calibri" w:cs="Times New Roman"/>
                  <w:sz w:val="16"/>
                  <w:szCs w:val="16"/>
                  <w:lang w:val="en-GB" w:eastAsia="en-GB"/>
                </w:rPr>
                <w:t>voicu.bodocan@ubbcluj.ro</w:t>
              </w:r>
            </w:hyperlink>
            <w:r w:rsidR="00A13A88">
              <w:rPr>
                <w:rFonts w:ascii="Calibri" w:eastAsia="Times New Roman" w:hAnsi="Calibri" w:cs="Times New Roman"/>
                <w:color w:val="000000"/>
                <w:sz w:val="16"/>
                <w:szCs w:val="16"/>
                <w:lang w:val="en-GB" w:eastAsia="en-GB"/>
              </w:rPr>
              <w:t xml:space="preserve"> </w:t>
            </w:r>
          </w:p>
        </w:tc>
      </w:tr>
      <w:tr w:rsidR="00EB0036" w:rsidRPr="002A00C3" w14:paraId="5151B436"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41AC57A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0BAB55D2"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47081CF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1D4B70F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2389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13E473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D3F4E6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10B02A4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21766A0A"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467B6916"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077B594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221D661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5CE2640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742390E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137A77D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5C53192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7AF844D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6A464063"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56CECB70"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565F5E4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23B1AF47"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729E0192"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32AF2285"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03CC1220"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46E005E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1B4E61A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29061AF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21F23D1A"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421060F"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7EFAC13C"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51EC524"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687DE6D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410DD478"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bookmarkStart w:id="0" w:name="_GoBack"/>
            <w:bookmarkEnd w:id="0"/>
          </w:p>
          <w:p w14:paraId="4A9CDDEE"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7EF1BCE9"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4D4097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057BFF03"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0F2D569"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1359BCF2"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1AE9377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0000FF1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146AD55"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F747484"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1A6BD1A"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4B15D6C"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2EDE0AA4"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74B259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790EDF9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4AA5D4D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6E4171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756FAB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9EA7BC5"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74AF13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14E1A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0921F4F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6BEDEF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37CE85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B68DC2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739AFB7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1BAD3E2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036FE4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8C5603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7087B2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5DE606D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0D2E0B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502D16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827190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EF71FF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9932B0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BB7E9E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CA0CCB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FD9FF7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92B400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B44B37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5A5FBC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0D7888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996795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CB9369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870766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D7C34B3"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0FE8F9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E7C15E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79D290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33C2C7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68398A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184A91F"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958CB4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EC096E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961ED8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CE32CD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23CF0A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6EA074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B24D30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ABB8A2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D69C9DA"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E7170E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106584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B75019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2CA01F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C9723E3"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17B0A19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E34BF8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78A4806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9DF9C1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2748EC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7ABBDC35"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D48BE5D"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4D064C22" w14:textId="77777777" w:rsidTr="00E00BAF">
        <w:trPr>
          <w:trHeight w:val="75"/>
        </w:trPr>
        <w:tc>
          <w:tcPr>
            <w:tcW w:w="986" w:type="dxa"/>
            <w:tcBorders>
              <w:top w:val="nil"/>
              <w:left w:val="nil"/>
              <w:bottom w:val="nil"/>
              <w:right w:val="nil"/>
            </w:tcBorders>
            <w:shd w:val="clear" w:color="auto" w:fill="auto"/>
            <w:noWrap/>
            <w:vAlign w:val="bottom"/>
            <w:hideMark/>
          </w:tcPr>
          <w:p w14:paraId="13FBE91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42292F4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107AB88"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5E4C5A1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322934D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71DC178E"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2380966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1717A68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015CFF4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7B95BDE"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05A39CA8"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70BD8683"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3A25D918"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31DE333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3460C1D8"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7EF939A8"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1066D5C0"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59063952"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5ED1E331"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505B7ED"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376DD2DE"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B3F6B5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B05902C"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F7897DD"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4E3AB84"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5422DFC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58EF6B2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73EF525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F35FDB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5540F8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792670E"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D37D71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4496E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3C5D0EA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908F3F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785156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8DD3A51"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26887A1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CC0EE2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707CCBD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EA5057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BCFAAE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47965D0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A12DE5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0E869D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F30A2A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7DD138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742C54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4D2783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E7CA10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E3A533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E96944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1C3764E"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29E7A9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FA4DE2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95A524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9147E5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2406B3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C5DBDA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3416AA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767B62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2EC8B4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7A8640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212720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8AE532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2BA129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4537BC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0C479D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C84293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52E0E9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2F21750"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C751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F3E97A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1BF9698"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E012C3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E0B3D5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03DCF8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E50725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1E98493"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3F4D59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157EEA8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40F72CC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57EC1C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4ADD2BE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238AA483"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68FBE77"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8BA792C" w14:textId="77777777" w:rsidTr="002E3D29">
        <w:trPr>
          <w:trHeight w:val="83"/>
        </w:trPr>
        <w:tc>
          <w:tcPr>
            <w:tcW w:w="982" w:type="dxa"/>
            <w:tcBorders>
              <w:top w:val="nil"/>
              <w:left w:val="nil"/>
              <w:bottom w:val="nil"/>
              <w:right w:val="nil"/>
            </w:tcBorders>
            <w:shd w:val="clear" w:color="auto" w:fill="auto"/>
            <w:noWrap/>
            <w:vAlign w:val="bottom"/>
            <w:hideMark/>
          </w:tcPr>
          <w:p w14:paraId="18D601C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50F982B"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24D9824"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15D273D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45B30C58"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00ED74DF"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30A94DE1"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A1D736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06E1F4E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57D0B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491DA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12F55494"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484EFBBF"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4C76ACB"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0158D779"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2E792396"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91CB07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CAAC7F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EC6C09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9D7944E"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E6175A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BEBC1D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67403C3B"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857055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3D7497E6"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CF41C8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7BF68BC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3C5D485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AD96A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5B79B5C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5510A6A7"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6539D9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70D0A05C" w14:textId="77777777" w:rsidR="002E3D29" w:rsidRPr="002A00C3" w:rsidRDefault="00A13A88" w:rsidP="00AE3CEF">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Voicu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Bodocan</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0EA4DDB7" w14:textId="77777777" w:rsidR="002E3D29" w:rsidRPr="001E498D" w:rsidRDefault="00093855"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A13A88" w:rsidRPr="001A326D">
                <w:rPr>
                  <w:rStyle w:val="Hyperlink"/>
                  <w:rFonts w:ascii="Calibri" w:eastAsia="Times New Roman" w:hAnsi="Calibri" w:cs="Times New Roman"/>
                  <w:sz w:val="16"/>
                  <w:szCs w:val="16"/>
                  <w:lang w:val="en-GB" w:eastAsia="en-GB"/>
                </w:rPr>
                <w:t>voicu.bodocan@ubbcluj.ro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65DA655C"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66F56E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7864FB7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CF1E4C5"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AD63001"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05FC8051"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2D350E8" w14:textId="77777777" w:rsidR="00DB1472" w:rsidRPr="008E3722" w:rsidRDefault="00093855"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FD3B7F0"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8443BF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CBE55E4"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50F9744"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6E2245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C992873"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0AB18D83"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588E83E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6E66056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AEB641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136BAE6F"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BABB9D4"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622AD55B"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2047F31B"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03460DA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3185A38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EDEEA7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13DF6E07"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8D62DE6" w14:textId="77777777" w:rsidR="00EA5B0F" w:rsidRPr="002A00C3" w:rsidRDefault="00EA5B0F" w:rsidP="006B6398">
            <w:pPr>
              <w:spacing w:after="0" w:line="240" w:lineRule="auto"/>
              <w:jc w:val="center"/>
              <w:rPr>
                <w:rFonts w:ascii="Calibri" w:eastAsia="Times New Roman" w:hAnsi="Calibri" w:cs="Times New Roman"/>
                <w:b/>
                <w:bCs/>
                <w:color w:val="000000"/>
                <w:sz w:val="16"/>
                <w:szCs w:val="16"/>
                <w:lang w:val="en-GB" w:eastAsia="en-GB"/>
              </w:rPr>
            </w:pPr>
          </w:p>
        </w:tc>
      </w:tr>
    </w:tbl>
    <w:p w14:paraId="1604DBCD" w14:textId="77777777" w:rsidR="00D815AA" w:rsidRPr="002A00C3" w:rsidRDefault="00D815AA" w:rsidP="00EC7C21">
      <w:pPr>
        <w:spacing w:after="0"/>
        <w:jc w:val="center"/>
        <w:rPr>
          <w:b/>
          <w:lang w:val="en-GB"/>
        </w:rPr>
      </w:pPr>
    </w:p>
    <w:p w14:paraId="5370FC85" w14:textId="77777777" w:rsidR="00DE2ACC" w:rsidRDefault="00DE2ACC">
      <w:pPr>
        <w:rPr>
          <w:b/>
          <w:lang w:val="en-GB"/>
        </w:rPr>
      </w:pPr>
      <w:r>
        <w:rPr>
          <w:b/>
          <w:lang w:val="en-GB"/>
        </w:rPr>
        <w:br w:type="page"/>
      </w:r>
    </w:p>
    <w:p w14:paraId="30946B3C" w14:textId="77777777" w:rsidR="00784E7F" w:rsidRPr="00DE2ACC" w:rsidRDefault="00784E7F" w:rsidP="00EC7C21">
      <w:pPr>
        <w:spacing w:after="0"/>
        <w:jc w:val="center"/>
        <w:rPr>
          <w:b/>
          <w:lang w:val="en-GB"/>
        </w:rPr>
      </w:pPr>
    </w:p>
    <w:p w14:paraId="48E2AC5F"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3AB3BD38"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AFB8E9B"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F9A9ED5"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49CC3901"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4C9205E1"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1C6EEFB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6EF790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C01EB5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0AD2EA2"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EE2DD2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04A4AD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D265D7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3DBA691"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1F24F6F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18F876A9"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0EECF6C8"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33C411C7"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03EABED6" w14:textId="77777777" w:rsidR="00DE2ACC" w:rsidRPr="002A00C3" w:rsidRDefault="0009385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5FA7CC6A" w14:textId="77777777" w:rsidR="00DE2ACC" w:rsidRPr="002A00C3" w:rsidRDefault="0009385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4359F2F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CCA121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34E5EF8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822355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364665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DB7633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64EFC5" w14:textId="77777777" w:rsidR="000517FD" w:rsidRPr="002A00C3" w:rsidRDefault="00093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E4F2F69" w14:textId="77777777" w:rsidR="000517FD" w:rsidRPr="002A00C3" w:rsidRDefault="00093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EDA96A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2D15CE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311F407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422A6D8"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067A207"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2BFE698"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6FE3F65" w14:textId="77777777" w:rsidR="00DE2ACC" w:rsidRPr="002A00C3" w:rsidRDefault="0009385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2D2C7EF" w14:textId="77777777" w:rsidR="00DE2ACC" w:rsidRPr="002A00C3" w:rsidRDefault="00093855"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B4CBED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A412B18"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35611B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6F8DBBE"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412B893"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D3FD43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4BD22A3" w14:textId="77777777" w:rsidR="000517FD" w:rsidRPr="002A00C3" w:rsidRDefault="00093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6E6AD30" w14:textId="77777777" w:rsidR="000517FD" w:rsidRPr="002A00C3" w:rsidRDefault="00093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A8F12D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DD1592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6A539C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7F2B6E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55FADD0"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29BBBA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B7A231A" w14:textId="77777777" w:rsidR="000517FD" w:rsidRPr="002A00C3" w:rsidRDefault="00093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7A1497A" w14:textId="77777777" w:rsidR="000517FD" w:rsidRPr="002A00C3" w:rsidRDefault="00093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18CAD8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CE9F69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2E8D33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BA628C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077884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4B3DCF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32FD887" w14:textId="77777777" w:rsidR="000517FD" w:rsidRPr="002A00C3" w:rsidRDefault="00093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D9277E7" w14:textId="77777777" w:rsidR="000517FD" w:rsidRPr="002A00C3" w:rsidRDefault="00093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70EAFF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98232E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A7DF58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8FCB1E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1412C81"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C551EE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890C15D" w14:textId="77777777" w:rsidR="000517FD" w:rsidRPr="002A00C3" w:rsidRDefault="00093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4570772" w14:textId="77777777" w:rsidR="000517FD" w:rsidRPr="002A00C3" w:rsidRDefault="00093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9C5612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42CEC9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314A97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D4172F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2E3702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A52518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30E54DA" w14:textId="77777777" w:rsidR="000517FD" w:rsidRPr="002A00C3" w:rsidRDefault="00093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7D9FA80" w14:textId="77777777" w:rsidR="000517FD" w:rsidRPr="002A00C3" w:rsidRDefault="00093855"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06BC90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20C0B2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1EE202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AB51875"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0783A9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F6B7C1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984F0D4" w14:textId="77777777" w:rsidR="00CE1183" w:rsidRPr="002A00C3" w:rsidRDefault="00093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C17A066" w14:textId="77777777" w:rsidR="00CE1183" w:rsidRPr="002A00C3" w:rsidRDefault="00093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171496A"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21A319D"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7402595E"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754B3B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77F3FC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57BDCBD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742EE0C" w14:textId="77777777" w:rsidR="00CE1183" w:rsidRPr="002A00C3" w:rsidRDefault="00093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DB31980" w14:textId="77777777" w:rsidR="00CE1183" w:rsidRPr="002A00C3" w:rsidRDefault="00093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AE626DA"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1A6D73D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92B6FE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418B7AAF"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3271857B"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481A83DE"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3C41C0BA"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79BD431E"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1EEE609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9FD6D7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A5CF61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B59F9B1"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5CCE89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104F633"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665E5A8"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4E2843C9"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1A54A0E6"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CC4D2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CF5B32"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EEA6881"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1B7E073" w14:textId="77777777" w:rsidR="00E140F4" w:rsidRPr="002A00C3" w:rsidRDefault="0009385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62A6F7A" w14:textId="77777777" w:rsidR="00E140F4" w:rsidRPr="002A00C3" w:rsidRDefault="0009385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5034AAC"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0FBC1D4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BAD472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18ECA4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DF3DBD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F45A836" w14:textId="77777777" w:rsidR="00CE1183" w:rsidRPr="002A00C3" w:rsidRDefault="00093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E531481" w14:textId="77777777" w:rsidR="00CE1183" w:rsidRPr="002A00C3" w:rsidRDefault="00093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446807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B06C636"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EBB9C1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E5FBE6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A192B8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2A86C6E" w14:textId="77777777" w:rsidR="00CE1183" w:rsidRPr="002A00C3" w:rsidRDefault="00093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2549866" w14:textId="77777777" w:rsidR="00CE1183" w:rsidRPr="002A00C3" w:rsidRDefault="00093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2672BC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2B95E59"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DEEE57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0E524D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1C2876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ED1183C" w14:textId="77777777" w:rsidR="00CE1183" w:rsidRPr="002A00C3" w:rsidRDefault="00093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69BC13D" w14:textId="77777777" w:rsidR="00CE1183" w:rsidRPr="002A00C3" w:rsidRDefault="00093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0511C5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CFD298F"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C6531E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138664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BB77E7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97C680F" w14:textId="77777777" w:rsidR="00CE1183" w:rsidRPr="002A00C3" w:rsidRDefault="00093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4B10D59" w14:textId="77777777" w:rsidR="00CE1183" w:rsidRPr="002A00C3" w:rsidRDefault="00093855"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0759D99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30132A"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07A6C634"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A5BFF49"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65D62D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5CB2F7E2"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40E6D6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888620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324D32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6C52C4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540609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1C70FB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59520A2E"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8DC847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1ED2FAF6"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1EF2838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8AC11C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5C31F8C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22823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3AEAB5E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A13A88" w:rsidRPr="002A00C3" w14:paraId="11CF7F54"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B5D72AF" w14:textId="77777777" w:rsidR="00A13A88" w:rsidRPr="002A00C3" w:rsidRDefault="00A13A88" w:rsidP="00A13A8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0B05739A" w14:textId="77777777" w:rsidR="00A13A88" w:rsidRPr="002A00C3" w:rsidRDefault="00A13A88" w:rsidP="00A13A8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Voicu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Bodocan</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6B308E1E" w14:textId="77777777" w:rsidR="00A13A88" w:rsidRPr="001E498D" w:rsidRDefault="00093855" w:rsidP="00A13A88">
            <w:pPr>
              <w:spacing w:after="0" w:line="240" w:lineRule="auto"/>
              <w:jc w:val="center"/>
              <w:rPr>
                <w:rFonts w:ascii="Calibri" w:eastAsia="Times New Roman" w:hAnsi="Calibri" w:cs="Times New Roman"/>
                <w:color w:val="000000"/>
                <w:sz w:val="16"/>
                <w:szCs w:val="16"/>
                <w:lang w:val="en-GB" w:eastAsia="en-GB"/>
              </w:rPr>
            </w:pPr>
            <w:hyperlink r:id="rId14" w:history="1">
              <w:r w:rsidR="00A13A88" w:rsidRPr="001A326D">
                <w:rPr>
                  <w:rStyle w:val="Hyperlink"/>
                  <w:rFonts w:ascii="Calibri" w:eastAsia="Times New Roman" w:hAnsi="Calibri" w:cs="Times New Roman"/>
                  <w:sz w:val="16"/>
                  <w:szCs w:val="16"/>
                  <w:lang w:val="en-GB" w:eastAsia="en-GB"/>
                </w:rPr>
                <w:t>voicu.bodocan@ubbcluj.ro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40C9176C" w14:textId="77777777" w:rsidR="00A13A88" w:rsidRPr="002A00C3" w:rsidRDefault="00A13A88" w:rsidP="00A13A8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D947441" w14:textId="77777777" w:rsidR="00A13A88" w:rsidRPr="002A00C3" w:rsidRDefault="00A13A88" w:rsidP="00A13A88">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433CE2A4" w14:textId="77777777" w:rsidR="00A13A88" w:rsidRPr="002A00C3" w:rsidRDefault="00A13A88" w:rsidP="00A13A88">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8A35A9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054738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2E032B2"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0E05A2C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09430E35"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C84AD2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8F4210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1D09D35"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DD6246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1B402279"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06772A5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24A00FC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2B8A9D7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FC792F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65E7C3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548F2CE"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B2BAF75"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25F6CDA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083B873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6EBDECE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0736BAD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59AB221F"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2A977FC3" w14:textId="77777777" w:rsidR="00DE2ACC" w:rsidRDefault="00DE2ACC" w:rsidP="007E4E6C">
      <w:pPr>
        <w:spacing w:after="0"/>
        <w:rPr>
          <w:b/>
          <w:lang w:val="en-GB"/>
        </w:rPr>
      </w:pPr>
    </w:p>
    <w:p w14:paraId="110D14CA" w14:textId="77777777" w:rsidR="00CE1183" w:rsidRDefault="00CE1183">
      <w:pPr>
        <w:rPr>
          <w:b/>
          <w:lang w:val="en-GB"/>
        </w:rPr>
      </w:pPr>
      <w:r>
        <w:rPr>
          <w:b/>
          <w:lang w:val="en-GB"/>
        </w:rPr>
        <w:br w:type="page"/>
      </w:r>
    </w:p>
    <w:p w14:paraId="3DE33EA8" w14:textId="77777777" w:rsidR="009C7D61" w:rsidRDefault="009C7D61" w:rsidP="007E4E6C">
      <w:pPr>
        <w:spacing w:after="0" w:line="240" w:lineRule="auto"/>
        <w:jc w:val="center"/>
        <w:rPr>
          <w:b/>
          <w:lang w:val="en-GB"/>
        </w:rPr>
      </w:pPr>
    </w:p>
    <w:p w14:paraId="51E7927D"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2A7F35EF"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3BEBAEFC"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5BA4D0C3"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5CE9B329"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C8B226F"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50B4BD70"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40D4459C"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4071FB0D"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6D44D78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050C6D3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8C6D2D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E933F4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1EE361E"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A9EFBC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02D19AA"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0D3E86F2"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2CBB2E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B9A27B9"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73F2B0B5"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4CE450B2"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6FB8FF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27388DB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3FA28AF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9B9F08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D4C8FB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D31DC7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6D0F90F"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6DF899B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2E3EF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0A32BE8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7C44CC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0C28BA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273FD8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15F457F"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69EF7AF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234CDFE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57372F2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B19FEB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F4E31E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5DD99B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74B58A0"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EF9D335"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128695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65D8EF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E4340B9"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516D79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85A9D2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1E23D2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093D735"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2B3C11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502F84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DFB97B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7F8B5E7"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B67382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7863F80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F520811"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90C65C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BA8F82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C43E15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32931F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E6E4BE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016A658D"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E2FD79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C6EF08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70D829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C57D343"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050AD93"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21F9A2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382D57E"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9C692B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1F81F3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6D1B1D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5A0FF98"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C7A3D5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88F10C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1D99549"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0D4515A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2E5C30B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1C67550"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558F4FC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75F5988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69EA700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6722172D"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341074E"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0C229D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3CC8D6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9596FE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2726AF5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221357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1F0D953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1EEACF4C"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1DFFC0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28D47ADA"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7A79BCA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B47737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6F256E9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0A0FEF2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20562E1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533056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3163A44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56A1F96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04DC2339"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11F6463"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1C5AF24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680D25C5"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5B6ED53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5F5EF2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06E56F8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AF49A9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0C3FFF4D"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33402" w14:textId="77777777" w:rsidR="00093855" w:rsidRDefault="00093855" w:rsidP="00261299">
      <w:pPr>
        <w:spacing w:after="0" w:line="240" w:lineRule="auto"/>
      </w:pPr>
      <w:r>
        <w:separator/>
      </w:r>
    </w:p>
  </w:endnote>
  <w:endnote w:type="continuationSeparator" w:id="0">
    <w:p w14:paraId="52E321E0" w14:textId="77777777" w:rsidR="00093855" w:rsidRDefault="00093855" w:rsidP="00261299">
      <w:pPr>
        <w:spacing w:after="0" w:line="240" w:lineRule="auto"/>
      </w:pPr>
      <w:r>
        <w:continuationSeparator/>
      </w:r>
    </w:p>
  </w:endnote>
  <w:endnote w:id="1">
    <w:p w14:paraId="18C41178"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34DED63A"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63CD45CC"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54FB99AF"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343A664"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5531FAB"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40F2DF0E"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4063E03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529CBC4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61EFA8A9"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4226566D"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53CE772D"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5EC59925"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2BEE28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005EF9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2FA04C44"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5D91151A"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1E37F8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18521A2B" w14:textId="77777777" w:rsidTr="00DC00DC">
        <w:tc>
          <w:tcPr>
            <w:tcW w:w="7229" w:type="dxa"/>
            <w:tcBorders>
              <w:top w:val="nil"/>
              <w:left w:val="single" w:sz="12" w:space="0" w:color="000000"/>
              <w:bottom w:val="nil"/>
              <w:right w:val="single" w:sz="12" w:space="0" w:color="000000"/>
            </w:tcBorders>
            <w:shd w:val="clear" w:color="auto" w:fill="auto"/>
          </w:tcPr>
          <w:p w14:paraId="339A879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4A50C99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66564754" w14:textId="77777777" w:rsidTr="00DC00DC">
        <w:tc>
          <w:tcPr>
            <w:tcW w:w="7229" w:type="dxa"/>
            <w:tcBorders>
              <w:top w:val="nil"/>
              <w:left w:val="single" w:sz="12" w:space="0" w:color="000000"/>
              <w:bottom w:val="nil"/>
              <w:right w:val="single" w:sz="12" w:space="0" w:color="000000"/>
            </w:tcBorders>
            <w:shd w:val="clear" w:color="auto" w:fill="auto"/>
          </w:tcPr>
          <w:p w14:paraId="20C2B093"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67FCBFC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4C470F5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16FB3C08"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3F3AC291"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5D244E33" w14:textId="77777777" w:rsidR="006B5546" w:rsidRPr="003D318D" w:rsidRDefault="006B5546" w:rsidP="00D54AF0">
      <w:pPr>
        <w:pStyle w:val="EndnoteText"/>
        <w:rPr>
          <w:rFonts w:ascii="Verdana" w:hAnsi="Verdana"/>
          <w:sz w:val="16"/>
          <w:szCs w:val="18"/>
          <w:lang w:val="en-GB"/>
        </w:rPr>
      </w:pPr>
    </w:p>
  </w:endnote>
  <w:endnote w:id="13">
    <w:p w14:paraId="54D8F350" w14:textId="77777777" w:rsidR="00A13A88" w:rsidRPr="003D318D" w:rsidRDefault="00A13A88"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21FB1669"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38978586"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4EE0847A" w14:textId="77777777" w:rsidR="006B5546" w:rsidRDefault="006B5546">
        <w:pPr>
          <w:pStyle w:val="Footer"/>
          <w:jc w:val="center"/>
        </w:pPr>
        <w:r>
          <w:fldChar w:fldCharType="begin"/>
        </w:r>
        <w:r>
          <w:instrText xml:space="preserve"> PAGE   \* MERGEFORMAT </w:instrText>
        </w:r>
        <w:r>
          <w:fldChar w:fldCharType="separate"/>
        </w:r>
        <w:r w:rsidR="002B4B99">
          <w:rPr>
            <w:noProof/>
          </w:rPr>
          <w:t>5</w:t>
        </w:r>
        <w:r>
          <w:rPr>
            <w:noProof/>
          </w:rPr>
          <w:fldChar w:fldCharType="end"/>
        </w:r>
      </w:p>
    </w:sdtContent>
  </w:sdt>
  <w:p w14:paraId="16470AC6"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61B83" w14:textId="77777777" w:rsidR="00093855" w:rsidRDefault="00093855" w:rsidP="00261299">
      <w:pPr>
        <w:spacing w:after="0" w:line="240" w:lineRule="auto"/>
      </w:pPr>
      <w:r>
        <w:separator/>
      </w:r>
    </w:p>
  </w:footnote>
  <w:footnote w:type="continuationSeparator" w:id="0">
    <w:p w14:paraId="47428CEB" w14:textId="77777777" w:rsidR="00093855" w:rsidRDefault="0009385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FF8D3" w14:textId="33EF22DC" w:rsidR="006B5546" w:rsidRDefault="002B4B99"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2CFE166F" wp14:editId="36E351A6">
              <wp:simplePos x="0" y="0"/>
              <wp:positionH relativeFrom="margin">
                <wp:align>right</wp:align>
              </wp:positionH>
              <wp:positionV relativeFrom="paragraph">
                <wp:posOffset>-55245</wp:posOffset>
              </wp:positionV>
              <wp:extent cx="179070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6F4D5"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0350F122" w14:textId="77777777" w:rsidR="002B4B99" w:rsidRDefault="002B4B99" w:rsidP="002B4B99">
                          <w:pPr>
                            <w:tabs>
                              <w:tab w:val="left" w:pos="3119"/>
                            </w:tabs>
                            <w:spacing w:after="0"/>
                            <w:rPr>
                              <w:rFonts w:ascii="Verdana" w:hAnsi="Verdana"/>
                              <w:b/>
                              <w:i/>
                              <w:color w:val="003CB4"/>
                              <w:sz w:val="14"/>
                              <w:szCs w:val="16"/>
                              <w:lang w:val="en-GB"/>
                            </w:rPr>
                          </w:pPr>
                        </w:p>
                        <w:p w14:paraId="6EDC2537" w14:textId="356874AD" w:rsidR="006B5546" w:rsidRDefault="002B4B99" w:rsidP="002B4B99">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0E8C945D" w14:textId="77777777" w:rsidR="006B5546" w:rsidRDefault="006B5546" w:rsidP="0027260A">
                          <w:pPr>
                            <w:tabs>
                              <w:tab w:val="left" w:pos="3119"/>
                            </w:tabs>
                            <w:spacing w:after="0"/>
                            <w:jc w:val="right"/>
                            <w:rPr>
                              <w:rFonts w:ascii="Verdana" w:hAnsi="Verdana"/>
                              <w:b/>
                              <w:i/>
                              <w:color w:val="003CB4"/>
                              <w:sz w:val="14"/>
                              <w:szCs w:val="16"/>
                              <w:lang w:val="en-GB"/>
                            </w:rPr>
                          </w:pPr>
                        </w:p>
                        <w:p w14:paraId="42245E1F"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E166F" id="_x0000_t202" coordsize="21600,21600" o:spt="202" path="m,l,21600r21600,l21600,xe">
              <v:stroke joinstyle="miter"/>
              <v:path gradientshapeok="t" o:connecttype="rect"/>
            </v:shapetype>
            <v:shape id="Text Box 1" o:spid="_x0000_s1026" type="#_x0000_t202" style="position:absolute;left:0;text-align:left;margin-left:89.8pt;margin-top:-4.35pt;width:141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" filled="f" stroked="f">
              <v:textbox>
                <w:txbxContent>
                  <w:p w14:paraId="5F06F4D5"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0350F122" w14:textId="77777777" w:rsidR="002B4B99" w:rsidRDefault="002B4B99" w:rsidP="002B4B99">
                    <w:pPr>
                      <w:tabs>
                        <w:tab w:val="left" w:pos="3119"/>
                      </w:tabs>
                      <w:spacing w:after="0"/>
                      <w:rPr>
                        <w:rFonts w:ascii="Verdana" w:hAnsi="Verdana"/>
                        <w:b/>
                        <w:i/>
                        <w:color w:val="003CB4"/>
                        <w:sz w:val="14"/>
                        <w:szCs w:val="16"/>
                        <w:lang w:val="en-GB"/>
                      </w:rPr>
                    </w:pPr>
                  </w:p>
                  <w:p w14:paraId="6EDC2537" w14:textId="356874AD" w:rsidR="006B5546" w:rsidRDefault="002B4B99" w:rsidP="002B4B99">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0E8C945D" w14:textId="77777777" w:rsidR="006B5546" w:rsidRDefault="006B5546" w:rsidP="0027260A">
                    <w:pPr>
                      <w:tabs>
                        <w:tab w:val="left" w:pos="3119"/>
                      </w:tabs>
                      <w:spacing w:after="0"/>
                      <w:jc w:val="right"/>
                      <w:rPr>
                        <w:rFonts w:ascii="Verdana" w:hAnsi="Verdana"/>
                        <w:b/>
                        <w:i/>
                        <w:color w:val="003CB4"/>
                        <w:sz w:val="14"/>
                        <w:szCs w:val="16"/>
                        <w:lang w:val="en-GB"/>
                      </w:rPr>
                    </w:pPr>
                  </w:p>
                  <w:p w14:paraId="42245E1F"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CE2EEB">
      <w:rPr>
        <w:noProof/>
        <w:lang w:val="en-US"/>
      </w:rPr>
      <w:drawing>
        <wp:anchor distT="0" distB="0" distL="114300" distR="114300" simplePos="0" relativeHeight="251668480" behindDoc="1" locked="0" layoutInCell="1" allowOverlap="1" wp14:anchorId="31CCF975" wp14:editId="06A37617">
          <wp:simplePos x="0" y="0"/>
          <wp:positionH relativeFrom="margin">
            <wp:posOffset>266700</wp:posOffset>
          </wp:positionH>
          <wp:positionV relativeFrom="paragraph">
            <wp:posOffset>-238125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27F73A0E" wp14:editId="527AE74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4A0D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3F6A5F2C"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6ED1EE87" w14:textId="77777777" w:rsidR="006B5546" w:rsidRDefault="006B5546" w:rsidP="00784E7F">
                          <w:pPr>
                            <w:tabs>
                              <w:tab w:val="left" w:pos="3119"/>
                            </w:tabs>
                            <w:spacing w:after="0"/>
                            <w:jc w:val="center"/>
                            <w:rPr>
                              <w:rFonts w:ascii="Verdana" w:hAnsi="Verdana"/>
                              <w:b/>
                              <w:i/>
                              <w:color w:val="003CB4"/>
                              <w:sz w:val="14"/>
                              <w:szCs w:val="16"/>
                              <w:lang w:val="en-GB"/>
                            </w:rPr>
                          </w:pPr>
                        </w:p>
                        <w:p w14:paraId="06B89F31" w14:textId="77777777" w:rsidR="006B5546" w:rsidRDefault="006B5546" w:rsidP="00784E7F">
                          <w:pPr>
                            <w:tabs>
                              <w:tab w:val="left" w:pos="3119"/>
                            </w:tabs>
                            <w:spacing w:after="0"/>
                            <w:jc w:val="center"/>
                            <w:rPr>
                              <w:rFonts w:ascii="Verdana" w:hAnsi="Verdana"/>
                              <w:b/>
                              <w:i/>
                              <w:color w:val="003CB4"/>
                              <w:sz w:val="14"/>
                              <w:szCs w:val="16"/>
                              <w:lang w:val="en-GB"/>
                            </w:rPr>
                          </w:pPr>
                        </w:p>
                        <w:p w14:paraId="73BFCEE0"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F73A0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7114A0D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3F6A5F2C"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6ED1EE87" w14:textId="77777777" w:rsidR="006B5546" w:rsidRDefault="006B5546" w:rsidP="00784E7F">
                    <w:pPr>
                      <w:tabs>
                        <w:tab w:val="left" w:pos="3119"/>
                      </w:tabs>
                      <w:spacing w:after="0"/>
                      <w:jc w:val="center"/>
                      <w:rPr>
                        <w:rFonts w:ascii="Verdana" w:hAnsi="Verdana"/>
                        <w:b/>
                        <w:i/>
                        <w:color w:val="003CB4"/>
                        <w:sz w:val="14"/>
                        <w:szCs w:val="16"/>
                        <w:lang w:val="en-GB"/>
                      </w:rPr>
                    </w:pPr>
                  </w:p>
                  <w:p w14:paraId="06B89F31" w14:textId="77777777" w:rsidR="006B5546" w:rsidRDefault="006B5546" w:rsidP="00784E7F">
                    <w:pPr>
                      <w:tabs>
                        <w:tab w:val="left" w:pos="3119"/>
                      </w:tabs>
                      <w:spacing w:after="0"/>
                      <w:jc w:val="center"/>
                      <w:rPr>
                        <w:rFonts w:ascii="Verdana" w:hAnsi="Verdana"/>
                        <w:b/>
                        <w:i/>
                        <w:color w:val="003CB4"/>
                        <w:sz w:val="14"/>
                        <w:szCs w:val="16"/>
                        <w:lang w:val="en-GB"/>
                      </w:rPr>
                    </w:pPr>
                  </w:p>
                  <w:p w14:paraId="73BFCEE0"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958B0"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50067CFB" wp14:editId="23F5974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43CE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500FC5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1DDD665"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676C864"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0067CFB"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0EE43CE6"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500FC5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1DDD665"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676C864"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1FB86BF0" wp14:editId="01118911">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401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13BB"/>
    <w:rsid w:val="00093855"/>
    <w:rsid w:val="000939C4"/>
    <w:rsid w:val="0009420D"/>
    <w:rsid w:val="000A2AA5"/>
    <w:rsid w:val="000B0109"/>
    <w:rsid w:val="000B6A2D"/>
    <w:rsid w:val="000B7386"/>
    <w:rsid w:val="000D19B1"/>
    <w:rsid w:val="000D40CC"/>
    <w:rsid w:val="000D4175"/>
    <w:rsid w:val="000D7CA8"/>
    <w:rsid w:val="000E0A01"/>
    <w:rsid w:val="000E3785"/>
    <w:rsid w:val="000E48DD"/>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192F"/>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4B99"/>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67F8D"/>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4F84"/>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2EEB"/>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04E8"/>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0F"/>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0B2D0"/>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icu.bodocan@ubbcluj.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icu.bodocan@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icu.bodocan@ubbcluj.ro"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7DF236E0-FE17-4DAE-9E18-490B2E70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9</cp:revision>
  <cp:lastPrinted>2015-04-10T09:51:00Z</cp:lastPrinted>
  <dcterms:created xsi:type="dcterms:W3CDTF">2022-06-06T08:23:00Z</dcterms:created>
  <dcterms:modified xsi:type="dcterms:W3CDTF">2026-05-13T07:25:00Z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