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97B4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A4A1AB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98BDB1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55FE775"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B3F238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04302C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CF6FF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207AD2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B8B6BA4"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EAD59A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B5656B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7085804"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7EF2BE8"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D7425D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BDBA82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4CEC93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C0A364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ED1C9F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13EDABB"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35A206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399316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E8CAAD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6255C0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247884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D44C81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BC02C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1C354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D8E766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D61A34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5C12A9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CFB2269"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581EF5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4C7A72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A649F77" w14:textId="77777777" w:rsidR="00EB0036" w:rsidRPr="002A00C3"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Mathematics and Computer Science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14694B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BC2F28A" w14:textId="77777777" w:rsidR="008E3722" w:rsidRPr="008E3722" w:rsidRDefault="001E498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Cluj-Napoca</w:t>
            </w:r>
          </w:p>
          <w:p w14:paraId="50DF605D"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0B90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946E641" w14:textId="77777777" w:rsidR="001E498D" w:rsidRDefault="001E498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p w14:paraId="2FFC4BF7" w14:textId="77777777" w:rsidR="00781E10" w:rsidRPr="002A00C3"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erasmus@cs.ubbcluj.ro</w:t>
            </w:r>
            <w:r w:rsidR="00781E10">
              <w:rPr>
                <w:rFonts w:ascii="Calibri" w:eastAsia="Times New Roman" w:hAnsi="Calibri" w:cs="Times New Roman"/>
                <w:color w:val="000000"/>
                <w:sz w:val="16"/>
                <w:szCs w:val="16"/>
                <w:lang w:val="en-GB" w:eastAsia="en-GB"/>
              </w:rPr>
              <w:t xml:space="preserve"> </w:t>
            </w:r>
          </w:p>
        </w:tc>
      </w:tr>
      <w:tr w:rsidR="00EB0036" w:rsidRPr="002A00C3" w14:paraId="6470450C"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96414A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F7808FB"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AFD4A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216FEA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73502E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7BBFE8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22143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122F07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31531372"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215B73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621F13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F2F0AE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AC2A7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8A4645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5AA03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64D3C1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C075BA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241CB925"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5B1DBBBA"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1EB7BB1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0990559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01314B18"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B1A9023"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518864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8E519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80B7D2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BCDE02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600420" w:rsidRPr="0089462B" w14:paraId="3E3D77FD"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CF781D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5856E6ED"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730FF0C"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DB55CE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1B9F93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6997629"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184C09D"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8E5EF6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481D61E9"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A42034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39FDE90"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CDE309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2FBA7E4"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B6499C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6CAA8E"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CD7F11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47C6BB"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FA5232E"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729D9A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0B8EF2D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6071D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A126A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F79685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3F8BD12"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D43776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4950A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7A848D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DFF84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E880A1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B58559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587A40C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513884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395EF2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A86AD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BB3C9F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63252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6D8265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D43E97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161535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C76F9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111A8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291391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39E719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0776FE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0D2C3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6FDE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271D0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BBD5AD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46D2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FF4781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0AFEC8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1135A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7434BB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62BE5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A53BB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95BA0A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B2EC81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CBECE4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EFC7546"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BF0522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0E89F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1D018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75480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D7B2F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F9D86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C9C829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D8D188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F2FC3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C37A1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2308F1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EE360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61C024B"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B4B9E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F0B4ED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FDC61A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49B0B7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B13151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FABF3E7"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B90DE46"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71848A9" w14:textId="77777777" w:rsidTr="00E00BAF">
        <w:trPr>
          <w:trHeight w:val="75"/>
        </w:trPr>
        <w:tc>
          <w:tcPr>
            <w:tcW w:w="986" w:type="dxa"/>
            <w:tcBorders>
              <w:top w:val="nil"/>
              <w:left w:val="nil"/>
              <w:bottom w:val="nil"/>
              <w:right w:val="nil"/>
            </w:tcBorders>
            <w:shd w:val="clear" w:color="auto" w:fill="auto"/>
            <w:noWrap/>
            <w:vAlign w:val="bottom"/>
            <w:hideMark/>
          </w:tcPr>
          <w:p w14:paraId="42B8C1E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4F3A4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02EC9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53BAD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D8B6E9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91E00A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F0CCF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988101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3DE1F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B7C355F"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9A882B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0AB821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29990C8"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EAB98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803A48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ECABBF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32F85D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853F5E9"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80DE0C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7745FA6"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6862FB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E1FD4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CBDD57F"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9B44107"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251702A"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12EF4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1153B53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35BCA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693B2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7102B1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333656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4948C3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7D08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A87E08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BD5CD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09F1D4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E5D17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5C682E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B999BC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EF93D4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AB020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1E4ADA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02786DD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A132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E183D9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FE9F7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38967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F1EF5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D5E9A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11BC87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1E78AB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C1E33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360F5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F872F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CFCD9C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148293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8628D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7E41BE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0FF04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F806DB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B21C0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B3A41F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006D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C86F4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58B17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59D898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035B7B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6EAB29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D1B6C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C5DB0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37F90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B59699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41A41D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7D53E0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ABA1B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0AC2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8B32EF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D1D322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D4D3659"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E5C7A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D9E5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E53DB3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20D08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191748B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3C9B8EF"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62AD212"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B4537A1" w14:textId="77777777" w:rsidTr="002E3D29">
        <w:trPr>
          <w:trHeight w:val="83"/>
        </w:trPr>
        <w:tc>
          <w:tcPr>
            <w:tcW w:w="982" w:type="dxa"/>
            <w:tcBorders>
              <w:top w:val="nil"/>
              <w:left w:val="nil"/>
              <w:bottom w:val="nil"/>
              <w:right w:val="nil"/>
            </w:tcBorders>
            <w:shd w:val="clear" w:color="auto" w:fill="auto"/>
            <w:noWrap/>
            <w:vAlign w:val="bottom"/>
            <w:hideMark/>
          </w:tcPr>
          <w:p w14:paraId="5CC86B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FD9ED02"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66613CF"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512BAE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A97F29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7241CB0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163B9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CF8A8F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A76931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1F5121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1C42CE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DFAD83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0D8F587C"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9740C2F"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40421BE"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BE47B90"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F42341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9D4FBD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ACD7A3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7D72C8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4D53E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3D8B6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603B0C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7651B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CCBB67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7E23A68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8B97F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F643E3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B344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F608C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17CB32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6A0DF9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4AF5B68" w14:textId="77777777" w:rsidR="002E3D29" w:rsidRPr="002A00C3" w:rsidRDefault="001E498D"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65288AA" w14:textId="77777777" w:rsidR="002E3D29" w:rsidRPr="001E498D" w:rsidRDefault="009F475A" w:rsidP="00D66DC9">
            <w:pPr>
              <w:spacing w:after="0" w:line="240" w:lineRule="auto"/>
              <w:jc w:val="center"/>
              <w:rPr>
                <w:rFonts w:ascii="Calibri" w:eastAsia="Times New Roman" w:hAnsi="Calibri" w:cs="Times New Roman"/>
                <w:color w:val="000000"/>
                <w:sz w:val="16"/>
                <w:szCs w:val="16"/>
                <w:lang w:val="en-GB" w:eastAsia="en-GB"/>
              </w:rPr>
            </w:pPr>
            <w:hyperlink r:id="rId11" w:history="1">
              <w:r w:rsidR="001E498D" w:rsidRPr="001A326D">
                <w:rPr>
                  <w:rStyle w:val="Hyperlink"/>
                  <w:sz w:val="16"/>
                </w:rPr>
                <w:t>erasmus@cs.ubbcluj.ro</w:t>
              </w:r>
            </w:hyperlink>
            <w:r w:rsidR="001E498D">
              <w:rPr>
                <w:sz w:val="16"/>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7519A2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094A7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1FB51C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899969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7F1DA80"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4583998"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7A63A12" w14:textId="77777777" w:rsidR="00DB1472" w:rsidRPr="008E3722" w:rsidRDefault="009F475A" w:rsidP="006B5546">
            <w:pPr>
              <w:spacing w:after="0" w:line="240" w:lineRule="auto"/>
              <w:jc w:val="center"/>
              <w:rPr>
                <w:rFonts w:ascii="Calibri" w:eastAsia="Times New Roman" w:hAnsi="Calibri" w:cs="Times New Roman"/>
                <w:color w:val="000000"/>
                <w:sz w:val="16"/>
                <w:szCs w:val="16"/>
                <w:lang w:val="en-GB" w:eastAsia="en-GB"/>
              </w:rPr>
            </w:pPr>
            <w:hyperlink r:id="rId12"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F0EAF6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16CB3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300E1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C383C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7323AE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D0A7DEA"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68D7D95"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D17957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CCDFC5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556E7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06AA6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0F9CB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BA39E79"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F03436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B3C954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5E38026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5C2525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3FA2BE28"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ADD8A4E" w14:textId="77777777" w:rsidR="00394178" w:rsidRPr="002A00C3" w:rsidRDefault="00394178" w:rsidP="00394178">
            <w:pPr>
              <w:spacing w:after="0" w:line="240" w:lineRule="auto"/>
              <w:rPr>
                <w:rFonts w:ascii="Calibri" w:eastAsia="Times New Roman" w:hAnsi="Calibri" w:cs="Times New Roman"/>
                <w:b/>
                <w:bCs/>
                <w:color w:val="000000"/>
                <w:sz w:val="16"/>
                <w:szCs w:val="16"/>
                <w:lang w:val="en-GB" w:eastAsia="en-GB"/>
              </w:rPr>
            </w:pPr>
          </w:p>
        </w:tc>
      </w:tr>
    </w:tbl>
    <w:p w14:paraId="41FCE6A9" w14:textId="77777777" w:rsidR="00D815AA" w:rsidRPr="002A00C3" w:rsidRDefault="00D815AA" w:rsidP="00EC7C21">
      <w:pPr>
        <w:spacing w:after="0"/>
        <w:jc w:val="center"/>
        <w:rPr>
          <w:b/>
          <w:lang w:val="en-GB"/>
        </w:rPr>
      </w:pPr>
    </w:p>
    <w:p w14:paraId="1E29BFBB" w14:textId="77777777" w:rsidR="00DE2ACC" w:rsidRDefault="00DE2ACC">
      <w:pPr>
        <w:rPr>
          <w:b/>
          <w:lang w:val="en-GB"/>
        </w:rPr>
      </w:pPr>
      <w:r>
        <w:rPr>
          <w:b/>
          <w:lang w:val="en-GB"/>
        </w:rPr>
        <w:br w:type="page"/>
      </w:r>
    </w:p>
    <w:p w14:paraId="42AD36B6" w14:textId="77777777" w:rsidR="00784E7F" w:rsidRPr="00DE2ACC" w:rsidRDefault="00784E7F" w:rsidP="00EC7C21">
      <w:pPr>
        <w:spacing w:after="0"/>
        <w:jc w:val="center"/>
        <w:rPr>
          <w:b/>
          <w:lang w:val="en-GB"/>
        </w:rPr>
      </w:pPr>
    </w:p>
    <w:p w14:paraId="0A18AC6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512FA3D"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F9B8FE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3DEDC8D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63E0A0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7BE57C0"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416FE9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13251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6604C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D3737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10220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9E3C6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67F52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D9066A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B99E34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C39471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C698F15"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8A2DBE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3ADB7E31" w14:textId="77777777" w:rsidR="00DE2ACC" w:rsidRPr="002A00C3" w:rsidRDefault="009F475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1850402" w14:textId="77777777" w:rsidR="00DE2ACC" w:rsidRPr="002A00C3" w:rsidRDefault="009F475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36F76AE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CCD509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7970336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9B0477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AB2C76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79850C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5E8E2C"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B80FF35"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ECB6A3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CB5E71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76626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70D78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09191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14EA1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965408E" w14:textId="77777777" w:rsidR="00DE2ACC" w:rsidRPr="002A00C3" w:rsidRDefault="009F475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C6A7D60" w14:textId="77777777" w:rsidR="00DE2ACC" w:rsidRPr="002A00C3" w:rsidRDefault="009F475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C58940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33CDA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49DEA9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4DA80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D79AF0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03C158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11C2AB"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65D491"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D988C3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04866D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733EB9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93DB4A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F48C9B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66FDAF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2FC28C"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F472AA9"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83C58E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2B890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C2992D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E0EB5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8B18EB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BD1D6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1EF713"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F98652"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DA2B94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6AAA93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6E3DA2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F249D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07CF4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1A8325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9FC8A9"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8E1D6CF"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AFA8D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CF4A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34CBD3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E35F3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C19E3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E068A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1B5DA7"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CE4B619" w14:textId="77777777" w:rsidR="000517FD" w:rsidRPr="002A00C3" w:rsidRDefault="009F475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D2A9C2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6B61B9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295A05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20355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0042A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6094FE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E4AAE26"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07DD38"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BE791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0388010"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4CFD1C"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134B16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D866BB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8DE7D1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A724ECC"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45C7B8"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760BAEF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3945154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696F23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12C76A7F"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7D7EA8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14DD546"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1FBC52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1C84D9E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74D513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C329FD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D2A357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532CCA"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CEA31B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81849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6C818D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56D488C"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13122A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FA96CB5"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C2F27"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69A50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EEC469F" w14:textId="77777777" w:rsidR="00E140F4" w:rsidRPr="002A00C3" w:rsidRDefault="009F475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5E1634" w14:textId="77777777" w:rsidR="00E140F4" w:rsidRPr="002A00C3" w:rsidRDefault="009F475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986BDE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F62940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50B870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6473A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5A9C96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D9FAF08"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0ABE77"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139BF0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54D2DE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3D5057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3F8B6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6D4809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570F68"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F6D2BC"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EFF5AD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D301A9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CE675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041D12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0187E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DC8893B"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1458782"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36C4F6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9B3FF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977B37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02DD6E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099ACFA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31D5B84"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84C979D" w14:textId="77777777" w:rsidR="00CE1183" w:rsidRPr="002A00C3" w:rsidRDefault="009F475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D6158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0F30370"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3D300853"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D7A571"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CF2E4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6C91A0B4"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6BC1CB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9A653A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CE4DA8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29F6BB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8F4383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C1CEBD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78BB5D37"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9CEF94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43EC5A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773096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E04742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BE9C3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0A81E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826EF6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E60EA8" w:rsidRPr="002A00C3" w14:paraId="1EC52DF3"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6F41186"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C5115FA"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6DC4D88E" w14:textId="77777777" w:rsidR="00E60EA8" w:rsidRPr="001E498D" w:rsidRDefault="009F475A" w:rsidP="00E60EA8">
            <w:pPr>
              <w:spacing w:after="0" w:line="240" w:lineRule="auto"/>
              <w:jc w:val="center"/>
              <w:rPr>
                <w:rFonts w:ascii="Calibri" w:eastAsia="Times New Roman" w:hAnsi="Calibri" w:cs="Times New Roman"/>
                <w:color w:val="000000"/>
                <w:sz w:val="16"/>
                <w:szCs w:val="16"/>
                <w:lang w:val="en-GB" w:eastAsia="en-GB"/>
              </w:rPr>
            </w:pPr>
            <w:hyperlink r:id="rId13" w:history="1">
              <w:r w:rsidR="00E60EA8" w:rsidRPr="001A326D">
                <w:rPr>
                  <w:rStyle w:val="Hyperlink"/>
                  <w:sz w:val="16"/>
                </w:rPr>
                <w:t>erasmus@cs.ubbcluj.ro</w:t>
              </w:r>
            </w:hyperlink>
            <w:r w:rsidR="00E60EA8">
              <w:rPr>
                <w:sz w:val="16"/>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33B4BD64"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7D27E45"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142E7D9" w14:textId="77777777" w:rsidR="00E60EA8" w:rsidRPr="002A00C3" w:rsidRDefault="00E60EA8" w:rsidP="00E60EA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7335EF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D808D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17AE5561"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160E20F0"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712619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736C5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B5140E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9F72EBC"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8CF188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3BEDA580"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6F2F60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51D5D5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137E59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14F49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9BEDB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B0B6799"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AC8EAD2"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8E52B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AD48C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731426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7CCBBA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44736B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4F920CE2" w14:textId="77777777" w:rsidR="00DE2ACC" w:rsidRDefault="00DE2ACC" w:rsidP="007E4E6C">
      <w:pPr>
        <w:spacing w:after="0"/>
        <w:rPr>
          <w:b/>
          <w:lang w:val="en-GB"/>
        </w:rPr>
      </w:pPr>
    </w:p>
    <w:p w14:paraId="31050BB3" w14:textId="77777777" w:rsidR="00CE1183" w:rsidRDefault="00CE1183">
      <w:pPr>
        <w:rPr>
          <w:b/>
          <w:lang w:val="en-GB"/>
        </w:rPr>
      </w:pPr>
      <w:r>
        <w:rPr>
          <w:b/>
          <w:lang w:val="en-GB"/>
        </w:rPr>
        <w:br w:type="page"/>
      </w:r>
    </w:p>
    <w:p w14:paraId="299EA473" w14:textId="77777777" w:rsidR="009C7D61" w:rsidRDefault="009C7D61" w:rsidP="007E4E6C">
      <w:pPr>
        <w:spacing w:after="0" w:line="240" w:lineRule="auto"/>
        <w:jc w:val="center"/>
        <w:rPr>
          <w:b/>
          <w:lang w:val="en-GB"/>
        </w:rPr>
      </w:pPr>
    </w:p>
    <w:p w14:paraId="4617A220"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2194D0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13B37102"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60302DC"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C91A76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AD039C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4145E1A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0EDE93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C4DA5C2"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FADFD0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0D0174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A1A120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5326D7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A9E1650"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DCB0216"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01BC5C2"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47E6D0F"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12A9A2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A68FC32"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589FFA2E"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21BCB536"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9DCBE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47D33A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1232DF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4BE223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D344A1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A0A21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D812624"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5F80ADE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9BAC1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D24D06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85C038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CFFC1C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ABA05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F02A33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EA107E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2B8CD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06B879C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E24F67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B108A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A668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A7789D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33BD3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1BF59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0AA266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A8F5DB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90BD0D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558606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8C5E29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6EFD3F2"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9A2D8D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654F2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99601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B08D1B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C620E2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7EB4F7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93387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EAE7A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AC4EB9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F900E6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4853E8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6BC112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630AAE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954BF4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33AFD5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915672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22B1E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F1100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A41B7B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2234F5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418990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EB3CE8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307E0B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044E97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EBCF59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2264B4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0C3466D"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FA7A74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DCA27F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F6CE7C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004B99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05109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5FEA762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04E28838"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E71AD6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A15E7D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56AF48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33389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B4118B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B5EA0C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84A491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69EC5254"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1907AC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EC3D5A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9E73C1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6F8D89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639B059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D32EDD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5DB25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339810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017BCD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9B5438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607ACCB"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A1F5AE0"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FEE0E9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AB311D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2C16F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1DAAE2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D573CA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BE852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F7CD059" w14:textId="77777777" w:rsidR="00B83B58" w:rsidRDefault="00B83B58">
      <w:r>
        <w:br w:type="page"/>
      </w:r>
    </w:p>
    <w:sectPr w:rsidR="00B83B58" w:rsidSect="00DE2ACC">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9621" w14:textId="77777777" w:rsidR="009F475A" w:rsidRDefault="009F475A" w:rsidP="00261299">
      <w:pPr>
        <w:spacing w:after="0" w:line="240" w:lineRule="auto"/>
      </w:pPr>
      <w:r>
        <w:separator/>
      </w:r>
    </w:p>
  </w:endnote>
  <w:endnote w:type="continuationSeparator" w:id="0">
    <w:p w14:paraId="1D27AAC0" w14:textId="77777777" w:rsidR="009F475A" w:rsidRDefault="009F475A" w:rsidP="00261299">
      <w:pPr>
        <w:spacing w:after="0" w:line="240" w:lineRule="auto"/>
      </w:pPr>
      <w:r>
        <w:continuationSeparator/>
      </w:r>
    </w:p>
  </w:endnote>
  <w:endnote w:id="1">
    <w:p w14:paraId="78FEF86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88D01F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491BD4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615E32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0B8B4D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8FDD213"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C71116C"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58B6331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0D24DB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EFD7D2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DB799D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7967273"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359F750B"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1B1845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22EB9E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4F5996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159E67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0EB10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123E40E" w14:textId="77777777" w:rsidTr="00DC00DC">
        <w:tc>
          <w:tcPr>
            <w:tcW w:w="7229" w:type="dxa"/>
            <w:tcBorders>
              <w:top w:val="nil"/>
              <w:left w:val="single" w:sz="12" w:space="0" w:color="000000"/>
              <w:bottom w:val="nil"/>
              <w:right w:val="single" w:sz="12" w:space="0" w:color="000000"/>
            </w:tcBorders>
            <w:shd w:val="clear" w:color="auto" w:fill="auto"/>
          </w:tcPr>
          <w:p w14:paraId="1D0A286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9BCF58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D03E22D" w14:textId="77777777" w:rsidTr="00DC00DC">
        <w:tc>
          <w:tcPr>
            <w:tcW w:w="7229" w:type="dxa"/>
            <w:tcBorders>
              <w:top w:val="nil"/>
              <w:left w:val="single" w:sz="12" w:space="0" w:color="000000"/>
              <w:bottom w:val="nil"/>
              <w:right w:val="single" w:sz="12" w:space="0" w:color="000000"/>
            </w:tcBorders>
            <w:shd w:val="clear" w:color="auto" w:fill="auto"/>
          </w:tcPr>
          <w:p w14:paraId="68F0C6C6"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806840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15EA0E7F"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908A5E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BD1425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4F3AD549" w14:textId="77777777" w:rsidR="006B5546" w:rsidRPr="003D318D" w:rsidRDefault="006B5546" w:rsidP="00D54AF0">
      <w:pPr>
        <w:pStyle w:val="EndnoteText"/>
        <w:rPr>
          <w:rFonts w:ascii="Verdana" w:hAnsi="Verdana"/>
          <w:sz w:val="16"/>
          <w:szCs w:val="18"/>
          <w:lang w:val="en-GB"/>
        </w:rPr>
      </w:pPr>
    </w:p>
  </w:endnote>
  <w:endnote w:id="13">
    <w:p w14:paraId="1F151F5F" w14:textId="77777777" w:rsidR="00E60EA8" w:rsidRPr="003D318D" w:rsidRDefault="00E60EA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8614ECA"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1818559B"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30E674A9" w14:textId="77777777" w:rsidR="006B5546" w:rsidRDefault="006B5546">
        <w:pPr>
          <w:pStyle w:val="Footer"/>
          <w:jc w:val="center"/>
        </w:pPr>
        <w:r>
          <w:fldChar w:fldCharType="begin"/>
        </w:r>
        <w:r>
          <w:instrText xml:space="preserve"> PAGE   \* MERGEFORMAT </w:instrText>
        </w:r>
        <w:r>
          <w:fldChar w:fldCharType="separate"/>
        </w:r>
        <w:r w:rsidR="00AF03A5">
          <w:rPr>
            <w:noProof/>
          </w:rPr>
          <w:t>5</w:t>
        </w:r>
        <w:r>
          <w:rPr>
            <w:noProof/>
          </w:rPr>
          <w:fldChar w:fldCharType="end"/>
        </w:r>
      </w:p>
    </w:sdtContent>
  </w:sdt>
  <w:p w14:paraId="14163729"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60868" w14:textId="77777777" w:rsidR="009F475A" w:rsidRDefault="009F475A" w:rsidP="00261299">
      <w:pPr>
        <w:spacing w:after="0" w:line="240" w:lineRule="auto"/>
      </w:pPr>
      <w:r>
        <w:separator/>
      </w:r>
    </w:p>
  </w:footnote>
  <w:footnote w:type="continuationSeparator" w:id="0">
    <w:p w14:paraId="0080CA27" w14:textId="77777777" w:rsidR="009F475A" w:rsidRDefault="009F475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0A14" w14:textId="5FACD37E" w:rsidR="006B5546" w:rsidRDefault="00AF03A5"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4BAD60C5" wp14:editId="02145553">
              <wp:simplePos x="0" y="0"/>
              <wp:positionH relativeFrom="margin">
                <wp:align>right</wp:align>
              </wp:positionH>
              <wp:positionV relativeFrom="paragraph">
                <wp:posOffset>-55245</wp:posOffset>
              </wp:positionV>
              <wp:extent cx="19240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1DC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BAFF8A" w14:textId="77777777" w:rsidR="00AF03A5" w:rsidRDefault="00AF03A5" w:rsidP="00AF03A5">
                          <w:pPr>
                            <w:tabs>
                              <w:tab w:val="left" w:pos="3119"/>
                            </w:tabs>
                            <w:spacing w:after="0"/>
                            <w:rPr>
                              <w:rFonts w:ascii="Verdana" w:hAnsi="Verdana"/>
                              <w:b/>
                              <w:i/>
                              <w:color w:val="003CB4"/>
                              <w:sz w:val="14"/>
                              <w:szCs w:val="16"/>
                              <w:lang w:val="en-GB"/>
                            </w:rPr>
                          </w:pPr>
                        </w:p>
                        <w:p w14:paraId="51F5CB63" w14:textId="77EF130E" w:rsidR="006B5546" w:rsidRDefault="00AF03A5" w:rsidP="00AF03A5">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5D887625" w14:textId="77777777" w:rsidR="006B5546" w:rsidRDefault="006B5546" w:rsidP="0027260A">
                          <w:pPr>
                            <w:tabs>
                              <w:tab w:val="left" w:pos="3119"/>
                            </w:tabs>
                            <w:spacing w:after="0"/>
                            <w:jc w:val="right"/>
                            <w:rPr>
                              <w:rFonts w:ascii="Verdana" w:hAnsi="Verdana"/>
                              <w:b/>
                              <w:i/>
                              <w:color w:val="003CB4"/>
                              <w:sz w:val="14"/>
                              <w:szCs w:val="16"/>
                              <w:lang w:val="en-GB"/>
                            </w:rPr>
                          </w:pPr>
                        </w:p>
                        <w:p w14:paraId="572959D5"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D60C5" id="_x0000_t202" coordsize="21600,21600" o:spt="202" path="m,l,21600r21600,l21600,xe">
              <v:stroke joinstyle="miter"/>
              <v:path gradientshapeok="t" o:connecttype="rect"/>
            </v:shapetype>
            <v:shape id="Text Box 1" o:spid="_x0000_s1026" type="#_x0000_t202" style="position:absolute;left:0;text-align:left;margin-left:100.3pt;margin-top:-4.35pt;width:151.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OmsQ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" filled="f" stroked="f">
              <v:textbox>
                <w:txbxContent>
                  <w:p w14:paraId="1A081DC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BAFF8A" w14:textId="77777777" w:rsidR="00AF03A5" w:rsidRDefault="00AF03A5" w:rsidP="00AF03A5">
                    <w:pPr>
                      <w:tabs>
                        <w:tab w:val="left" w:pos="3119"/>
                      </w:tabs>
                      <w:spacing w:after="0"/>
                      <w:rPr>
                        <w:rFonts w:ascii="Verdana" w:hAnsi="Verdana"/>
                        <w:b/>
                        <w:i/>
                        <w:color w:val="003CB4"/>
                        <w:sz w:val="14"/>
                        <w:szCs w:val="16"/>
                        <w:lang w:val="en-GB"/>
                      </w:rPr>
                    </w:pPr>
                  </w:p>
                  <w:p w14:paraId="51F5CB63" w14:textId="77EF130E" w:rsidR="006B5546" w:rsidRDefault="00AF03A5" w:rsidP="00AF03A5">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5D887625" w14:textId="77777777" w:rsidR="006B5546" w:rsidRDefault="006B5546" w:rsidP="0027260A">
                    <w:pPr>
                      <w:tabs>
                        <w:tab w:val="left" w:pos="3119"/>
                      </w:tabs>
                      <w:spacing w:after="0"/>
                      <w:jc w:val="right"/>
                      <w:rPr>
                        <w:rFonts w:ascii="Verdana" w:hAnsi="Verdana"/>
                        <w:b/>
                        <w:i/>
                        <w:color w:val="003CB4"/>
                        <w:sz w:val="14"/>
                        <w:szCs w:val="16"/>
                        <w:lang w:val="en-GB"/>
                      </w:rPr>
                    </w:pPr>
                  </w:p>
                  <w:p w14:paraId="572959D5"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764AFA">
      <w:rPr>
        <w:noProof/>
        <w:lang w:val="en-US"/>
      </w:rPr>
      <w:drawing>
        <wp:anchor distT="0" distB="0" distL="114300" distR="114300" simplePos="0" relativeHeight="251668480" behindDoc="1" locked="0" layoutInCell="1" allowOverlap="1" wp14:anchorId="01CDB3FC" wp14:editId="5DF7D5B0">
          <wp:simplePos x="0" y="0"/>
          <wp:positionH relativeFrom="margin">
            <wp:posOffset>266700</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52024344" wp14:editId="3BDB726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097E"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B9E190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B336E9E" w14:textId="77777777" w:rsidR="006B5546" w:rsidRDefault="006B5546" w:rsidP="00784E7F">
                          <w:pPr>
                            <w:tabs>
                              <w:tab w:val="left" w:pos="3119"/>
                            </w:tabs>
                            <w:spacing w:after="0"/>
                            <w:jc w:val="center"/>
                            <w:rPr>
                              <w:rFonts w:ascii="Verdana" w:hAnsi="Verdana"/>
                              <w:b/>
                              <w:i/>
                              <w:color w:val="003CB4"/>
                              <w:sz w:val="14"/>
                              <w:szCs w:val="16"/>
                              <w:lang w:val="en-GB"/>
                            </w:rPr>
                          </w:pPr>
                        </w:p>
                        <w:p w14:paraId="7F27A971" w14:textId="77777777" w:rsidR="006B5546" w:rsidRDefault="006B5546" w:rsidP="00784E7F">
                          <w:pPr>
                            <w:tabs>
                              <w:tab w:val="left" w:pos="3119"/>
                            </w:tabs>
                            <w:spacing w:after="0"/>
                            <w:jc w:val="center"/>
                            <w:rPr>
                              <w:rFonts w:ascii="Verdana" w:hAnsi="Verdana"/>
                              <w:b/>
                              <w:i/>
                              <w:color w:val="003CB4"/>
                              <w:sz w:val="14"/>
                              <w:szCs w:val="16"/>
                              <w:lang w:val="en-GB"/>
                            </w:rPr>
                          </w:pPr>
                        </w:p>
                        <w:p w14:paraId="2F9C529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024344"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F69097E"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B9E190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336E9E" w14:textId="77777777" w:rsidR="006B5546" w:rsidRDefault="006B5546" w:rsidP="00784E7F">
                    <w:pPr>
                      <w:tabs>
                        <w:tab w:val="left" w:pos="3119"/>
                      </w:tabs>
                      <w:spacing w:after="0"/>
                      <w:jc w:val="center"/>
                      <w:rPr>
                        <w:rFonts w:ascii="Verdana" w:hAnsi="Verdana"/>
                        <w:b/>
                        <w:i/>
                        <w:color w:val="003CB4"/>
                        <w:sz w:val="14"/>
                        <w:szCs w:val="16"/>
                        <w:lang w:val="en-GB"/>
                      </w:rPr>
                    </w:pPr>
                  </w:p>
                  <w:p w14:paraId="7F27A971" w14:textId="77777777" w:rsidR="006B5546" w:rsidRDefault="006B5546" w:rsidP="00784E7F">
                    <w:pPr>
                      <w:tabs>
                        <w:tab w:val="left" w:pos="3119"/>
                      </w:tabs>
                      <w:spacing w:after="0"/>
                      <w:jc w:val="center"/>
                      <w:rPr>
                        <w:rFonts w:ascii="Verdana" w:hAnsi="Verdana"/>
                        <w:b/>
                        <w:i/>
                        <w:color w:val="003CB4"/>
                        <w:sz w:val="14"/>
                        <w:szCs w:val="16"/>
                        <w:lang w:val="en-GB"/>
                      </w:rPr>
                    </w:pPr>
                  </w:p>
                  <w:p w14:paraId="2F9C529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AF08"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CC0A611" wp14:editId="35AFD36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772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9582E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6F50C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1FAC89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CC0A611"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493B772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9582E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6F50C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1FAC89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54E3917" wp14:editId="14F0E7F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2561"/>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417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AFA"/>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505"/>
    <w:rsid w:val="007D0F19"/>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8F7552"/>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9F475A"/>
    <w:rsid w:val="00A00F75"/>
    <w:rsid w:val="00A031FF"/>
    <w:rsid w:val="00A04811"/>
    <w:rsid w:val="00A04C7E"/>
    <w:rsid w:val="00A139C5"/>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03A5"/>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33EF"/>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224"/>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63C2"/>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cs.ubbcluj.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onciu@ubbcluj.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s.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6B4E9CA-E19D-4689-B5B2-F0ACDB02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9</cp:revision>
  <cp:lastPrinted>2015-04-10T09:51:00Z</cp:lastPrinted>
  <dcterms:created xsi:type="dcterms:W3CDTF">2022-06-06T08:11:00Z</dcterms:created>
  <dcterms:modified xsi:type="dcterms:W3CDTF">2026-05-13T07:30:00Z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