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E9E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8A7437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434B3C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4E1E5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927DA6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8F16F5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148331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9DDE4A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09ADED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064EDF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B0B397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3E10ABE"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3D34A5F"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BD916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23472E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1289E0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E43161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EB21B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1C4089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88A629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FF6387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1EFDEAB"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B65E8E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A3A8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489C8E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4EC8B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1B266F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4248A7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E0B9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0323A3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C590EE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A3E10AC"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A128C6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4A1E153" w14:textId="77777777" w:rsidR="00EB0036" w:rsidRPr="002A00C3" w:rsidRDefault="00080615" w:rsidP="000806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Roman-Catholic </w:t>
            </w:r>
            <w:r w:rsidR="00CE54DA">
              <w:rPr>
                <w:rFonts w:ascii="Calibri" w:eastAsia="Times New Roman" w:hAnsi="Calibri" w:cs="Times New Roman"/>
                <w:color w:val="000000"/>
                <w:sz w:val="16"/>
                <w:szCs w:val="16"/>
                <w:lang w:val="en-GB" w:eastAsia="en-GB"/>
              </w:rPr>
              <w:t>Theology</w:t>
            </w:r>
            <w:r w:rsidR="00107D8D">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4E220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7CC143" w14:textId="77777777" w:rsidR="008E3722" w:rsidRPr="008E3722" w:rsidRDefault="00080615"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Iuliu Maniu</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5</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Cluj.Napoca</w:t>
            </w:r>
          </w:p>
          <w:p w14:paraId="060EE2D6"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420E7C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D67EA45" w14:textId="77777777" w:rsidR="00107D8D" w:rsidRDefault="00DB2D5E"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Bereczki Gyongyver</w:t>
            </w:r>
          </w:p>
          <w:p w14:paraId="16934F62" w14:textId="77777777" w:rsidR="00080615" w:rsidRPr="00DB2D5E" w:rsidRDefault="00CC24DC" w:rsidP="007D2490">
            <w:pPr>
              <w:spacing w:after="0" w:line="240" w:lineRule="auto"/>
              <w:jc w:val="center"/>
              <w:rPr>
                <w:rFonts w:eastAsia="Times New Roman" w:cstheme="minorHAnsi"/>
                <w:color w:val="000000"/>
                <w:sz w:val="16"/>
                <w:szCs w:val="16"/>
                <w:lang w:val="en-GB" w:eastAsia="en-GB"/>
              </w:rPr>
            </w:pPr>
            <w:hyperlink r:id="rId11" w:history="1">
              <w:r w:rsidR="00282BF0" w:rsidRPr="00075A60">
                <w:rPr>
                  <w:rStyle w:val="Hyperlink"/>
                  <w:rFonts w:cstheme="minorHAnsi"/>
                  <w:sz w:val="16"/>
                  <w:szCs w:val="16"/>
                </w:rPr>
                <w:t>bereczki.gyongyver@ubbcluj.ro</w:t>
              </w:r>
            </w:hyperlink>
            <w:r w:rsidR="00282BF0">
              <w:rPr>
                <w:rFonts w:cstheme="minorHAnsi"/>
                <w:sz w:val="16"/>
                <w:szCs w:val="16"/>
              </w:rPr>
              <w:t xml:space="preserve"> </w:t>
            </w:r>
          </w:p>
        </w:tc>
      </w:tr>
      <w:tr w:rsidR="00EB0036" w:rsidRPr="002A00C3" w14:paraId="01A451DE"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F9CDB5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F97F11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330836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D237D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59448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4A51B7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D1B780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1D774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A7BA06A"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17E5618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5DB548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5A45C3B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17367A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35D4A4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CF6D43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4372C3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3A7768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398587F"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23C5EE42"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B52151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7001FA0"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AC9F1C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304E138D"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E50C63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BD0019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5D9FC1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06A99A7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518EE259"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687C49E"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79E3CE2"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18E6165"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E3B639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7677F8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8942D64"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D4D1254"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C925E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64506A1"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11C148C"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42E06A1"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0C507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1C4EFB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B2CEDDD"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ADFB7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w:t>
            </w:r>
            <w:bookmarkStart w:id="0" w:name="_GoBack"/>
            <w:bookmarkEnd w:id="0"/>
            <w:r w:rsidRPr="002A00C3">
              <w:rPr>
                <w:rFonts w:ascii="Calibri" w:eastAsia="Times New Roman" w:hAnsi="Calibri" w:cs="Times New Roman"/>
                <w:bCs/>
                <w:color w:val="000000"/>
                <w:sz w:val="16"/>
                <w:szCs w:val="16"/>
                <w:lang w:val="en-GB" w:eastAsia="en-GB"/>
              </w:rPr>
              <w:t>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E950FA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787149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FEC1ED1"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44C1084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C66A78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93631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1A8E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8D7F55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A4295A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066F67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0B0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7FCA3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216A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6FA455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8AA03F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7744E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3FB64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E52C15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F83F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075D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1BC9E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67ED0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FD29D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93BFB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D1CB29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0FB3F6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193255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090D3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4C569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A38CE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60E81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B464F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048543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50B3B0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E3D0D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CF72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A466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51ACD7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B21805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1D369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91BF4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0638E6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5C266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39C40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E40412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F44FD3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B40E7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A9C988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493E84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941D97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6644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108B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FCC28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401AE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4541AE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980E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D350FA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34E5C8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40416A4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8973C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D0911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FFA37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DC51F4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7A55BF2"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B893882" w14:textId="77777777" w:rsidTr="00E00BAF">
        <w:trPr>
          <w:trHeight w:val="75"/>
        </w:trPr>
        <w:tc>
          <w:tcPr>
            <w:tcW w:w="986" w:type="dxa"/>
            <w:tcBorders>
              <w:top w:val="nil"/>
              <w:left w:val="nil"/>
              <w:bottom w:val="nil"/>
              <w:right w:val="nil"/>
            </w:tcBorders>
            <w:shd w:val="clear" w:color="auto" w:fill="auto"/>
            <w:noWrap/>
            <w:vAlign w:val="bottom"/>
            <w:hideMark/>
          </w:tcPr>
          <w:p w14:paraId="5E4D511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572BB9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3687EDF"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AD810D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E0B14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A1F1B4B"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666D2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1990E1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7BD6B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8C7941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2A499A4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4AFB74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14F4103B"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41829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E03420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E0946F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679382A"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721F582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785131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73AA4F0"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FD6528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288F2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B08DF7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E712A8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8D8A7E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36C62D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019E70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CC074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4C8E1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9F50BF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E1585E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AADD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2BC5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4815B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1AFB37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C85A4F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5DBD0F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ABF767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E2FA07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42B159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E957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9C6AC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369C81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ECD60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4DB578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DB8D9F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8E93F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D0917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42804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2EF5B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95975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DBDC5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A0D97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BC448C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D77B40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E4A540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8544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96BF0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2A7F1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259E37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978F4E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442570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122D6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46535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BC31C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CEA41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39956D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058C5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ADAD9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9E9AF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03A6A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81D357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0AD3E1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CA682C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AF3D6F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8BD2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A0CA98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2D06B3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4B975B8"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13506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A56850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439ADA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3C82A0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101FF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6F5B78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9E5FBB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0F419E90" w14:textId="77777777" w:rsidTr="002E3D29">
        <w:trPr>
          <w:trHeight w:val="83"/>
        </w:trPr>
        <w:tc>
          <w:tcPr>
            <w:tcW w:w="982" w:type="dxa"/>
            <w:tcBorders>
              <w:top w:val="nil"/>
              <w:left w:val="nil"/>
              <w:bottom w:val="nil"/>
              <w:right w:val="nil"/>
            </w:tcBorders>
            <w:shd w:val="clear" w:color="auto" w:fill="auto"/>
            <w:noWrap/>
            <w:vAlign w:val="bottom"/>
            <w:hideMark/>
          </w:tcPr>
          <w:p w14:paraId="3B8E84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56C7734"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D260499"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68B1AF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196C7E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07FD60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3421CE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A5BFF1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561D8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0B692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72EE5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D2994E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2A4ACF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36CA279"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9A1E395"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074584E"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8D21E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B5B6D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93BA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758C9A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43CC5B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A7AB4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D9C688E"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A6C712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D3E476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945160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A6AD07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ECBB7A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5230E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742AEB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95C179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463D6B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5302C99" w14:textId="77777777" w:rsidR="00282BF0" w:rsidRDefault="00282BF0" w:rsidP="00282BF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Bereczki Gyongyver</w:t>
            </w:r>
          </w:p>
          <w:p w14:paraId="042BE3CB" w14:textId="77777777" w:rsidR="002E3D29" w:rsidRPr="002A00C3" w:rsidRDefault="002E3D29" w:rsidP="00AE3CEF">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22CEA00A" w14:textId="77777777" w:rsidR="002E3D29" w:rsidRPr="001E498D" w:rsidRDefault="00CC24DC"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282BF0" w:rsidRPr="00075A60">
                <w:rPr>
                  <w:rStyle w:val="Hyperlink"/>
                  <w:rFonts w:cstheme="minorHAnsi"/>
                  <w:sz w:val="16"/>
                  <w:szCs w:val="16"/>
                </w:rPr>
                <w:t>bereczki.gyongyver@ubbcluj.ro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6BDE696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E7FC44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69ABD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21C912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D012084"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49580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BC39403" w14:textId="77777777" w:rsidR="00DB1472" w:rsidRPr="008E3722" w:rsidRDefault="00CC24DC"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911EDCA"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DC28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C158F0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CDAD5F3"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F952F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43EFD638"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2FA070C"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CED35F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33D3AE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0A4D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95C169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FD62D8"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24EAF3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FA5504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404EE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C3B04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F2261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45676F4"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4FFD0E2" w14:textId="77777777" w:rsidR="00C90202" w:rsidRPr="002A00C3" w:rsidRDefault="00C90202" w:rsidP="006B6398">
            <w:pPr>
              <w:spacing w:after="0" w:line="240" w:lineRule="auto"/>
              <w:jc w:val="center"/>
              <w:rPr>
                <w:rFonts w:ascii="Calibri" w:eastAsia="Times New Roman" w:hAnsi="Calibri" w:cs="Times New Roman"/>
                <w:b/>
                <w:bCs/>
                <w:color w:val="000000"/>
                <w:sz w:val="16"/>
                <w:szCs w:val="16"/>
                <w:lang w:val="en-GB" w:eastAsia="en-GB"/>
              </w:rPr>
            </w:pPr>
          </w:p>
        </w:tc>
      </w:tr>
    </w:tbl>
    <w:p w14:paraId="57C5ABF2" w14:textId="77777777" w:rsidR="00D815AA" w:rsidRPr="002A00C3" w:rsidRDefault="00D815AA" w:rsidP="00EC7C21">
      <w:pPr>
        <w:spacing w:after="0"/>
        <w:jc w:val="center"/>
        <w:rPr>
          <w:b/>
          <w:lang w:val="en-GB"/>
        </w:rPr>
      </w:pPr>
    </w:p>
    <w:p w14:paraId="55623496" w14:textId="77777777" w:rsidR="00DE2ACC" w:rsidRDefault="00DE2ACC">
      <w:pPr>
        <w:rPr>
          <w:b/>
          <w:lang w:val="en-GB"/>
        </w:rPr>
      </w:pPr>
      <w:r>
        <w:rPr>
          <w:b/>
          <w:lang w:val="en-GB"/>
        </w:rPr>
        <w:br w:type="page"/>
      </w:r>
    </w:p>
    <w:p w14:paraId="338837E2" w14:textId="77777777" w:rsidR="00784E7F" w:rsidRPr="00DE2ACC" w:rsidRDefault="00784E7F" w:rsidP="00EC7C21">
      <w:pPr>
        <w:spacing w:after="0"/>
        <w:jc w:val="center"/>
        <w:rPr>
          <w:b/>
          <w:lang w:val="en-GB"/>
        </w:rPr>
      </w:pPr>
    </w:p>
    <w:p w14:paraId="0BD4A755"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83CB60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8240D4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A1DDC0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68F730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526E811"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C1EEB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29399A3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1DF35D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210925"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687EF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CDBE89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76529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54BB9E2"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4C96AE7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0A1D3A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7B40A03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94EC72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E3A078A" w14:textId="77777777" w:rsidR="00DE2ACC" w:rsidRPr="002A00C3" w:rsidRDefault="00CC24D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3402F24" w14:textId="77777777" w:rsidR="00DE2ACC" w:rsidRPr="002A00C3" w:rsidRDefault="00CC24D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5D7B8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D57CE6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7FF35D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BAF2FE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ACD2DE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67866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9B3AAA"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0265629"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9C44A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7A118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EE7FE8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4C0819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83888E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E9A45E"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5393CC" w14:textId="77777777" w:rsidR="00DE2ACC" w:rsidRPr="002A00C3" w:rsidRDefault="00CC24D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59D772" w14:textId="77777777" w:rsidR="00DE2ACC" w:rsidRPr="002A00C3" w:rsidRDefault="00CC24D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3AAFE3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1E6661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F9FBE5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51BC6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9062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F1A1B6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99BF78"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5326E7"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082A4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14A049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9D2742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552DF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4D18FA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68116F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59FF82"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ABDD8A"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5EE3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34F71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ACEE7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9BEDAF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E293D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44F5B3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6BA707"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3F35AAF"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EACCA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BB18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4D5F4C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0464A7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3A47AC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806BDD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5ADDEFC"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504961"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1BF44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77A3D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57494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F1B750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B65F42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55196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BD0B1D"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605172" w14:textId="77777777" w:rsidR="000517FD" w:rsidRPr="002A00C3" w:rsidRDefault="00CC24D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5214A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283A7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8F18FD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A2500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FE406D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E71C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4BB51D"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6FD70D"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699EC6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A10289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860F830"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6279E9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8FBFA3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5BC12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B146F58"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008438"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0DD3EE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2C3B0C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B1E30F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057AA131"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4A34C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9D85C9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C65B91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92AE638"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C86959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26867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B00982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DA2114"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B33E17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5E87D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58D767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F0620F3"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96CF87"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DCEA0F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1635F"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F4DE5DD"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782B85" w14:textId="77777777" w:rsidR="00E140F4" w:rsidRPr="002A00C3" w:rsidRDefault="00CC24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2A7E28" w14:textId="77777777" w:rsidR="00E140F4" w:rsidRPr="002A00C3" w:rsidRDefault="00CC24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C36B3A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42A21A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9A4614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234EE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3BF10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DF67C1"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9C1E4B"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C4312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66E82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F5ACD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98F70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C49635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74E95B"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E291F5A"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AA48AA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26212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7E5EE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AEFEAE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1145C3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219254"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3F761C7"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46EF12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6261F2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4D3F4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265DEF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92755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18B878"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069BD19" w14:textId="77777777" w:rsidR="00CE1183" w:rsidRPr="002A00C3" w:rsidRDefault="00CC24D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38811F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86DF8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6E72F4D"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3A4A9C"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B4D133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FB39F8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E0E5C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7F749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4B8F8E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73125E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3872E0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3FDEE8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E874993"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8FC07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7CB37C0"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A26752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068253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667971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1C93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5646A07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282BF0" w:rsidRPr="002A00C3" w14:paraId="4BBD6A2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71E83C3"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8B1B751" w14:textId="77777777" w:rsidR="00282BF0" w:rsidRDefault="00282BF0" w:rsidP="00282BF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Bereczki Gyongyver</w:t>
            </w:r>
          </w:p>
          <w:p w14:paraId="64D27258"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8" w:space="0" w:color="auto"/>
              <w:right w:val="nil"/>
            </w:tcBorders>
            <w:shd w:val="clear" w:color="auto" w:fill="auto"/>
            <w:noWrap/>
            <w:vAlign w:val="center"/>
            <w:hideMark/>
          </w:tcPr>
          <w:p w14:paraId="78798497" w14:textId="77777777" w:rsidR="00282BF0" w:rsidRPr="001E498D" w:rsidRDefault="00CC24DC" w:rsidP="00282BF0">
            <w:pPr>
              <w:spacing w:after="0" w:line="240" w:lineRule="auto"/>
              <w:jc w:val="center"/>
              <w:rPr>
                <w:rFonts w:ascii="Calibri" w:eastAsia="Times New Roman" w:hAnsi="Calibri" w:cs="Times New Roman"/>
                <w:color w:val="000000"/>
                <w:sz w:val="16"/>
                <w:szCs w:val="16"/>
                <w:lang w:val="en-GB" w:eastAsia="en-GB"/>
              </w:rPr>
            </w:pPr>
            <w:hyperlink r:id="rId14" w:history="1">
              <w:r w:rsidR="00282BF0" w:rsidRPr="00075A60">
                <w:rPr>
                  <w:rStyle w:val="Hyperlink"/>
                  <w:rFonts w:cstheme="minorHAnsi"/>
                  <w:sz w:val="16"/>
                  <w:szCs w:val="16"/>
                </w:rPr>
                <w:t>bereczki.gyongyver@ubbcluj.ro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68E080E6"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7BDF510"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1D6F23CE" w14:textId="77777777" w:rsidR="00282BF0" w:rsidRPr="002A00C3" w:rsidRDefault="00282BF0" w:rsidP="00282BF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5815DB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9D5B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7BBC58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03A762F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478CD4C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0CBCC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57DC8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05196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EF4456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C183AF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89B03C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DEDA2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508DFEE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279DA0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7AE627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E10901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6AB21AF"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E381E0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9E5AC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B1CFA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41E5D3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1B76292" w14:textId="77777777" w:rsidR="00C90202" w:rsidRPr="002A00C3" w:rsidRDefault="00C90202"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34D78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C755EB5" w14:textId="77777777" w:rsidR="00DE2ACC" w:rsidRDefault="00DE2ACC" w:rsidP="007E4E6C">
      <w:pPr>
        <w:spacing w:after="0"/>
        <w:rPr>
          <w:b/>
          <w:lang w:val="en-GB"/>
        </w:rPr>
      </w:pPr>
    </w:p>
    <w:p w14:paraId="7DBF2C1A" w14:textId="77777777" w:rsidR="00CE1183" w:rsidRDefault="00CE1183">
      <w:pPr>
        <w:rPr>
          <w:b/>
          <w:lang w:val="en-GB"/>
        </w:rPr>
      </w:pPr>
      <w:r>
        <w:rPr>
          <w:b/>
          <w:lang w:val="en-GB"/>
        </w:rPr>
        <w:br w:type="page"/>
      </w:r>
    </w:p>
    <w:p w14:paraId="2A0BE64B" w14:textId="77777777" w:rsidR="009C7D61" w:rsidRDefault="009C7D61" w:rsidP="007E4E6C">
      <w:pPr>
        <w:spacing w:after="0" w:line="240" w:lineRule="auto"/>
        <w:jc w:val="center"/>
        <w:rPr>
          <w:b/>
          <w:lang w:val="en-GB"/>
        </w:rPr>
      </w:pPr>
    </w:p>
    <w:p w14:paraId="258EA70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1C60A3D3"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CAACB4D"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F462A4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1D1CA6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84DAF3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74707C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B02255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EA52C1A"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279A8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03A52D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889A7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3E4059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DB7832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2EDDA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4F97CB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2329C2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A9C461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392790"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3AF7EE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9A6139F"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199D1C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5110A7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9CB754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D5E52C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699473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14D32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5E9FA6"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34B767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0D291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0EEDFD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0E8F6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49F46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D578A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F4687E9"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31F6F3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7FA1E2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16430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B9C4F9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6A6E26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B491F6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D49F5D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FD8D93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D1248F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86A6F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5C02D2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890AEF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19647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BE5E03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96857E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01E26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A56A7C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6FB03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CC84B4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AFBE0A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E13B22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D7D31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C9A78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2C598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573837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B8608A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007960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0A96E0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4A68F0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4CA125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2DF3F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8F5F1E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E4CE45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169E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DE1EBE0"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EEF06F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2EA23D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B6CE1B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B1C0CB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1F996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D4BBEC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91D899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F22AA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FEBE8B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84CB7A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22DB04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1DD123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B4DF78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EEBE32E"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349C27"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65781D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61C46A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5CF6E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1BDCC7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9594E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23539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C56DF26"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A7722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378553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0F31CB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9A0BD1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6821E4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8D143B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F20ACB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38E900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F38CC3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1001C9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CF02864"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BBB710B"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60ECB4B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3DCFAA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7F8A0C9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E1241B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D6F03B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6EF147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744A4909"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29AFD" w14:textId="77777777" w:rsidR="00CC24DC" w:rsidRDefault="00CC24DC" w:rsidP="00261299">
      <w:pPr>
        <w:spacing w:after="0" w:line="240" w:lineRule="auto"/>
      </w:pPr>
      <w:r>
        <w:separator/>
      </w:r>
    </w:p>
  </w:endnote>
  <w:endnote w:type="continuationSeparator" w:id="0">
    <w:p w14:paraId="5E7CFB23" w14:textId="77777777" w:rsidR="00CC24DC" w:rsidRDefault="00CC24DC" w:rsidP="00261299">
      <w:pPr>
        <w:spacing w:after="0" w:line="240" w:lineRule="auto"/>
      </w:pPr>
      <w:r>
        <w:continuationSeparator/>
      </w:r>
    </w:p>
  </w:endnote>
  <w:endnote w:id="1">
    <w:p w14:paraId="70BF702F"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B3F9D1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5279F89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C4250C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720FA2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72924DA"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07776A5"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20F5B4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422E7E2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CA973B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BC8B7A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3E3B484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EF295E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350C33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C5E767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52FE7C7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B6CDED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AAE7D0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CCE6DBA" w14:textId="77777777" w:rsidTr="00DC00DC">
        <w:tc>
          <w:tcPr>
            <w:tcW w:w="7229" w:type="dxa"/>
            <w:tcBorders>
              <w:top w:val="nil"/>
              <w:left w:val="single" w:sz="12" w:space="0" w:color="000000"/>
              <w:bottom w:val="nil"/>
              <w:right w:val="single" w:sz="12" w:space="0" w:color="000000"/>
            </w:tcBorders>
            <w:shd w:val="clear" w:color="auto" w:fill="auto"/>
          </w:tcPr>
          <w:p w14:paraId="07F9805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9BCD89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3FE7605" w14:textId="77777777" w:rsidTr="00DC00DC">
        <w:tc>
          <w:tcPr>
            <w:tcW w:w="7229" w:type="dxa"/>
            <w:tcBorders>
              <w:top w:val="nil"/>
              <w:left w:val="single" w:sz="12" w:space="0" w:color="000000"/>
              <w:bottom w:val="nil"/>
              <w:right w:val="single" w:sz="12" w:space="0" w:color="000000"/>
            </w:tcBorders>
            <w:shd w:val="clear" w:color="auto" w:fill="auto"/>
          </w:tcPr>
          <w:p w14:paraId="065453F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C26B51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1F3FAD2E"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402740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D2B3FE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8E387E3" w14:textId="77777777" w:rsidR="006B5546" w:rsidRPr="003D318D" w:rsidRDefault="006B5546" w:rsidP="00D54AF0">
      <w:pPr>
        <w:pStyle w:val="EndnoteText"/>
        <w:rPr>
          <w:rFonts w:ascii="Verdana" w:hAnsi="Verdana"/>
          <w:sz w:val="16"/>
          <w:szCs w:val="18"/>
          <w:lang w:val="en-GB"/>
        </w:rPr>
      </w:pPr>
    </w:p>
  </w:endnote>
  <w:endnote w:id="13">
    <w:p w14:paraId="7BE108EC" w14:textId="77777777" w:rsidR="00282BF0" w:rsidRPr="003D318D" w:rsidRDefault="00282BF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3203070"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4EEDEFB"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0C17DED8" w14:textId="77777777" w:rsidR="006B5546" w:rsidRDefault="006B5546">
        <w:pPr>
          <w:pStyle w:val="Footer"/>
          <w:jc w:val="center"/>
        </w:pPr>
        <w:r>
          <w:fldChar w:fldCharType="begin"/>
        </w:r>
        <w:r>
          <w:instrText xml:space="preserve"> PAGE   \* MERGEFORMAT </w:instrText>
        </w:r>
        <w:r>
          <w:fldChar w:fldCharType="separate"/>
        </w:r>
        <w:r w:rsidR="00C51E9C">
          <w:rPr>
            <w:noProof/>
          </w:rPr>
          <w:t>4</w:t>
        </w:r>
        <w:r>
          <w:rPr>
            <w:noProof/>
          </w:rPr>
          <w:fldChar w:fldCharType="end"/>
        </w:r>
      </w:p>
    </w:sdtContent>
  </w:sdt>
  <w:p w14:paraId="0ACCCAC1"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2F349" w14:textId="77777777" w:rsidR="00CC24DC" w:rsidRDefault="00CC24DC" w:rsidP="00261299">
      <w:pPr>
        <w:spacing w:after="0" w:line="240" w:lineRule="auto"/>
      </w:pPr>
      <w:r>
        <w:separator/>
      </w:r>
    </w:p>
  </w:footnote>
  <w:footnote w:type="continuationSeparator" w:id="0">
    <w:p w14:paraId="7A1B82A9" w14:textId="77777777" w:rsidR="00CC24DC" w:rsidRDefault="00CC24D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D18" w14:textId="036B0D92" w:rsidR="006B5546" w:rsidRDefault="003D51C7"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BFFA15E" wp14:editId="4A46186B">
              <wp:simplePos x="0" y="0"/>
              <wp:positionH relativeFrom="margin">
                <wp:align>right</wp:align>
              </wp:positionH>
              <wp:positionV relativeFrom="paragraph">
                <wp:posOffset>-55245</wp:posOffset>
              </wp:positionV>
              <wp:extent cx="18383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B88E3A0" w14:textId="77777777" w:rsidR="003D51C7" w:rsidRDefault="003D51C7" w:rsidP="003D51C7">
                          <w:pPr>
                            <w:tabs>
                              <w:tab w:val="left" w:pos="3119"/>
                            </w:tabs>
                            <w:spacing w:after="0"/>
                            <w:rPr>
                              <w:rFonts w:ascii="Verdana" w:hAnsi="Verdana"/>
                              <w:b/>
                              <w:i/>
                              <w:color w:val="003CB4"/>
                              <w:sz w:val="14"/>
                              <w:szCs w:val="16"/>
                              <w:lang w:val="en-GB"/>
                            </w:rPr>
                          </w:pPr>
                        </w:p>
                        <w:p w14:paraId="74BB0D49" w14:textId="2EE969B4" w:rsidR="006B5546" w:rsidRDefault="003D51C7" w:rsidP="003D51C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FA15E" id="_x0000_t202" coordsize="21600,21600" o:spt="202" path="m,l,21600r21600,l21600,xe">
              <v:stroke joinstyle="miter"/>
              <v:path gradientshapeok="t" o:connecttype="rect"/>
            </v:shapetype>
            <v:shape id="Text Box 1" o:spid="_x0000_s1026" type="#_x0000_t202" style="position:absolute;left:0;text-align:left;margin-left:93.55pt;margin-top:-4.35pt;width:144.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gQ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" filled="f" stroked="f">
              <v:textbo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B88E3A0" w14:textId="77777777" w:rsidR="003D51C7" w:rsidRDefault="003D51C7" w:rsidP="003D51C7">
                    <w:pPr>
                      <w:tabs>
                        <w:tab w:val="left" w:pos="3119"/>
                      </w:tabs>
                      <w:spacing w:after="0"/>
                      <w:rPr>
                        <w:rFonts w:ascii="Verdana" w:hAnsi="Verdana"/>
                        <w:b/>
                        <w:i/>
                        <w:color w:val="003CB4"/>
                        <w:sz w:val="14"/>
                        <w:szCs w:val="16"/>
                        <w:lang w:val="en-GB"/>
                      </w:rPr>
                    </w:pPr>
                  </w:p>
                  <w:p w14:paraId="74BB0D49" w14:textId="2EE969B4" w:rsidR="006B5546" w:rsidRDefault="003D51C7" w:rsidP="003D51C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B03E1E">
      <w:rPr>
        <w:noProof/>
        <w:lang w:val="en-US"/>
      </w:rPr>
      <w:drawing>
        <wp:anchor distT="0" distB="0" distL="114300" distR="114300" simplePos="0" relativeHeight="251668480" behindDoc="1" locked="0" layoutInCell="1" allowOverlap="1" wp14:anchorId="3CE05DD4" wp14:editId="355E101D">
          <wp:simplePos x="0" y="0"/>
          <wp:positionH relativeFrom="margin">
            <wp:posOffset>276225</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1D20FCF2" wp14:editId="159492C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FCF2"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7671"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FCEAA7C" wp14:editId="366F55F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AA7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68422645" wp14:editId="4CC305B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615"/>
    <w:rsid w:val="000806B3"/>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D61A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574ED"/>
    <w:rsid w:val="00261299"/>
    <w:rsid w:val="00264910"/>
    <w:rsid w:val="0026685E"/>
    <w:rsid w:val="00267784"/>
    <w:rsid w:val="0027260A"/>
    <w:rsid w:val="00276432"/>
    <w:rsid w:val="00282BF0"/>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D51C7"/>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02DC"/>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1DA5"/>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31E7"/>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AFD"/>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3E1E"/>
    <w:rsid w:val="00B06FF8"/>
    <w:rsid w:val="00B109A0"/>
    <w:rsid w:val="00B10A5D"/>
    <w:rsid w:val="00B167CE"/>
    <w:rsid w:val="00B16EA8"/>
    <w:rsid w:val="00B17306"/>
    <w:rsid w:val="00B238E9"/>
    <w:rsid w:val="00B23FA8"/>
    <w:rsid w:val="00B26DC2"/>
    <w:rsid w:val="00B27C9B"/>
    <w:rsid w:val="00B30BB8"/>
    <w:rsid w:val="00B32E13"/>
    <w:rsid w:val="00B332E1"/>
    <w:rsid w:val="00B37993"/>
    <w:rsid w:val="00B4193F"/>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51E9C"/>
    <w:rsid w:val="00C609FB"/>
    <w:rsid w:val="00C60CD6"/>
    <w:rsid w:val="00C6753F"/>
    <w:rsid w:val="00C7183C"/>
    <w:rsid w:val="00C73F05"/>
    <w:rsid w:val="00C755F1"/>
    <w:rsid w:val="00C807EC"/>
    <w:rsid w:val="00C81515"/>
    <w:rsid w:val="00C82276"/>
    <w:rsid w:val="00C82C12"/>
    <w:rsid w:val="00C8335D"/>
    <w:rsid w:val="00C90202"/>
    <w:rsid w:val="00C9116C"/>
    <w:rsid w:val="00C91E42"/>
    <w:rsid w:val="00CA2ED0"/>
    <w:rsid w:val="00CA5563"/>
    <w:rsid w:val="00CA61A6"/>
    <w:rsid w:val="00CA690E"/>
    <w:rsid w:val="00CB4386"/>
    <w:rsid w:val="00CB47C6"/>
    <w:rsid w:val="00CB48B0"/>
    <w:rsid w:val="00CB515E"/>
    <w:rsid w:val="00CC24DC"/>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34B5"/>
    <w:rsid w:val="00DA4AB8"/>
    <w:rsid w:val="00DB1472"/>
    <w:rsid w:val="00DB2D5E"/>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739"/>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68D3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72994474">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841041137">
      <w:bodyDiv w:val="1"/>
      <w:marLeft w:val="0"/>
      <w:marRight w:val="0"/>
      <w:marTop w:val="0"/>
      <w:marBottom w:val="0"/>
      <w:divBdr>
        <w:top w:val="none" w:sz="0" w:space="0" w:color="auto"/>
        <w:left w:val="none" w:sz="0" w:space="0" w:color="auto"/>
        <w:bottom w:val="none" w:sz="0" w:space="0" w:color="auto"/>
        <w:right w:val="none" w:sz="0" w:space="0" w:color="auto"/>
      </w:divBdr>
    </w:div>
    <w:div w:id="19551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eczki.gyongyver@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eczki.gyongyver@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eczki.gyongyver@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C10F490-7744-46E5-A132-817C8634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2</cp:revision>
  <cp:lastPrinted>2015-04-10T09:51:00Z</cp:lastPrinted>
  <dcterms:created xsi:type="dcterms:W3CDTF">2026-05-13T07:43:00Z</dcterms:created>
  <dcterms:modified xsi:type="dcterms:W3CDTF">2026-05-13T07:43:00Z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